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3520" w14:textId="76B953AD" w:rsidR="00693737" w:rsidRDefault="00693737" w:rsidP="008639CB">
      <w:pPr>
        <w:spacing w:line="360" w:lineRule="auto"/>
        <w:ind w:left="-567" w:right="6"/>
        <w:rPr>
          <w:rFonts w:ascii="Arial" w:eastAsia="Calibri" w:hAnsi="Arial" w:cs="Arial"/>
        </w:rPr>
      </w:pPr>
      <w:r w:rsidRPr="00693737">
        <w:rPr>
          <w:rFonts w:ascii="Arial" w:eastAsia="Calibri" w:hAnsi="Arial" w:cs="Arial"/>
        </w:rPr>
        <w:t>Exmo.</w:t>
      </w:r>
      <w:r>
        <w:rPr>
          <w:rFonts w:ascii="Arial" w:eastAsia="Calibri" w:hAnsi="Arial" w:cs="Arial"/>
        </w:rPr>
        <w:t xml:space="preserve"> Senhor</w:t>
      </w:r>
    </w:p>
    <w:p w14:paraId="236D4666" w14:textId="113BE3B5" w:rsidR="00693737" w:rsidRDefault="00693737" w:rsidP="008639CB">
      <w:pPr>
        <w:spacing w:line="360" w:lineRule="auto"/>
        <w:ind w:left="-567" w:right="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Presidente da Câmara Municipal de Évora</w:t>
      </w:r>
    </w:p>
    <w:p w14:paraId="419B5ACA" w14:textId="77777777" w:rsidR="008639CB" w:rsidRDefault="008639CB" w:rsidP="008639CB">
      <w:pPr>
        <w:spacing w:line="360" w:lineRule="auto"/>
        <w:ind w:left="-567" w:right="6"/>
        <w:rPr>
          <w:rFonts w:ascii="Arial" w:eastAsia="Calibri" w:hAnsi="Arial" w:cs="Arial"/>
        </w:rPr>
      </w:pPr>
    </w:p>
    <w:tbl>
      <w:tblPr>
        <w:tblStyle w:val="TabelacomGrelha"/>
        <w:tblW w:w="9776" w:type="dxa"/>
        <w:tblInd w:w="-567" w:type="dxa"/>
        <w:tblLook w:val="04A0" w:firstRow="1" w:lastRow="0" w:firstColumn="1" w:lastColumn="0" w:noHBand="0" w:noVBand="1"/>
      </w:tblPr>
      <w:tblGrid>
        <w:gridCol w:w="4337"/>
        <w:gridCol w:w="5439"/>
      </w:tblGrid>
      <w:tr w:rsidR="00693737" w14:paraId="5CF02E00" w14:textId="77777777" w:rsidTr="008639CB">
        <w:tc>
          <w:tcPr>
            <w:tcW w:w="9776" w:type="dxa"/>
            <w:gridSpan w:val="2"/>
          </w:tcPr>
          <w:p w14:paraId="4A77471E" w14:textId="221E6739" w:rsidR="00693737" w:rsidRPr="00693737" w:rsidRDefault="00693737" w:rsidP="008639CB">
            <w:pPr>
              <w:spacing w:before="240" w:line="360" w:lineRule="auto"/>
              <w:ind w:right="6"/>
              <w:jc w:val="center"/>
              <w:rPr>
                <w:rFonts w:ascii="Arial" w:eastAsia="Calibri" w:hAnsi="Arial" w:cs="Arial"/>
                <w:b/>
                <w:bCs/>
              </w:rPr>
            </w:pPr>
            <w:r w:rsidRPr="00693737">
              <w:rPr>
                <w:rFonts w:ascii="Arial" w:eastAsia="Calibri" w:hAnsi="Arial" w:cs="Arial"/>
                <w:b/>
                <w:bCs/>
              </w:rPr>
              <w:t>DECLARAÇÃO DE ABANDONO DE VIATURA</w:t>
            </w:r>
          </w:p>
        </w:tc>
      </w:tr>
      <w:tr w:rsidR="00693737" w14:paraId="7774D049" w14:textId="77777777" w:rsidTr="008639CB">
        <w:tc>
          <w:tcPr>
            <w:tcW w:w="9776" w:type="dxa"/>
            <w:gridSpan w:val="2"/>
          </w:tcPr>
          <w:p w14:paraId="0521A99E" w14:textId="45F145F4" w:rsidR="00693737" w:rsidRPr="00693737" w:rsidRDefault="00693737" w:rsidP="008639CB">
            <w:pPr>
              <w:spacing w:before="240" w:line="360" w:lineRule="auto"/>
              <w:ind w:right="6"/>
              <w:jc w:val="center"/>
              <w:rPr>
                <w:rFonts w:ascii="Arial" w:eastAsia="Calibri" w:hAnsi="Arial" w:cs="Arial"/>
                <w:b/>
                <w:bCs/>
              </w:rPr>
            </w:pPr>
            <w:r w:rsidRPr="00693737">
              <w:rPr>
                <w:rFonts w:ascii="Arial" w:eastAsia="Calibri" w:hAnsi="Arial" w:cs="Arial"/>
                <w:b/>
                <w:bCs/>
              </w:rPr>
              <w:t>Identificação do Requerente</w:t>
            </w:r>
          </w:p>
        </w:tc>
      </w:tr>
      <w:tr w:rsidR="00693737" w14:paraId="38F5C8A0" w14:textId="77777777" w:rsidTr="008639CB">
        <w:tc>
          <w:tcPr>
            <w:tcW w:w="9776" w:type="dxa"/>
            <w:gridSpan w:val="2"/>
          </w:tcPr>
          <w:p w14:paraId="57678212" w14:textId="1853D9A8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Nome:</w:t>
            </w:r>
          </w:p>
        </w:tc>
      </w:tr>
      <w:tr w:rsidR="00693737" w14:paraId="55E254C1" w14:textId="77777777" w:rsidTr="008639CB">
        <w:tc>
          <w:tcPr>
            <w:tcW w:w="9776" w:type="dxa"/>
            <w:gridSpan w:val="2"/>
          </w:tcPr>
          <w:p w14:paraId="481E8508" w14:textId="0C67140C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Morada:</w:t>
            </w:r>
          </w:p>
        </w:tc>
      </w:tr>
      <w:tr w:rsidR="00693737" w14:paraId="5F4587F5" w14:textId="54E6B7A6" w:rsidTr="008639CB">
        <w:tc>
          <w:tcPr>
            <w:tcW w:w="4337" w:type="dxa"/>
          </w:tcPr>
          <w:p w14:paraId="66DA4993" w14:textId="629D7422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Freguesia:</w:t>
            </w:r>
          </w:p>
        </w:tc>
        <w:tc>
          <w:tcPr>
            <w:tcW w:w="5439" w:type="dxa"/>
          </w:tcPr>
          <w:p w14:paraId="32203F8F" w14:textId="737A545E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Código Postal:</w:t>
            </w:r>
          </w:p>
        </w:tc>
      </w:tr>
      <w:tr w:rsidR="00693737" w14:paraId="35D5BC5A" w14:textId="61CD4593" w:rsidTr="008639CB">
        <w:tc>
          <w:tcPr>
            <w:tcW w:w="4337" w:type="dxa"/>
          </w:tcPr>
          <w:p w14:paraId="097DB001" w14:textId="3E41C5CC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N.º Telefone:</w:t>
            </w:r>
          </w:p>
        </w:tc>
        <w:tc>
          <w:tcPr>
            <w:tcW w:w="5439" w:type="dxa"/>
          </w:tcPr>
          <w:p w14:paraId="1AF3068D" w14:textId="7950659C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N.º Telemóvel:</w:t>
            </w:r>
          </w:p>
        </w:tc>
      </w:tr>
      <w:tr w:rsidR="00693737" w14:paraId="319A4D5D" w14:textId="77777777" w:rsidTr="008639CB">
        <w:tc>
          <w:tcPr>
            <w:tcW w:w="9776" w:type="dxa"/>
            <w:gridSpan w:val="2"/>
          </w:tcPr>
          <w:p w14:paraId="63A7A60E" w14:textId="21359B41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Endereço Eletrónico:</w:t>
            </w:r>
          </w:p>
        </w:tc>
      </w:tr>
    </w:tbl>
    <w:p w14:paraId="3EADC1D4" w14:textId="2AF1AAEC" w:rsidR="00693737" w:rsidRDefault="00693737" w:rsidP="008639CB">
      <w:pPr>
        <w:spacing w:line="360" w:lineRule="auto"/>
        <w:ind w:right="6"/>
        <w:rPr>
          <w:rFonts w:ascii="Arial" w:eastAsia="Calibri" w:hAnsi="Arial" w:cs="Arial"/>
        </w:rPr>
      </w:pPr>
    </w:p>
    <w:tbl>
      <w:tblPr>
        <w:tblStyle w:val="TabelacomGrelha"/>
        <w:tblW w:w="9776" w:type="dxa"/>
        <w:tblInd w:w="-567" w:type="dxa"/>
        <w:tblLook w:val="04A0" w:firstRow="1" w:lastRow="0" w:firstColumn="1" w:lastColumn="0" w:noHBand="0" w:noVBand="1"/>
      </w:tblPr>
      <w:tblGrid>
        <w:gridCol w:w="4452"/>
        <w:gridCol w:w="5324"/>
      </w:tblGrid>
      <w:tr w:rsidR="00693737" w14:paraId="5B11302F" w14:textId="77777777" w:rsidTr="008639CB">
        <w:trPr>
          <w:trHeight w:val="398"/>
        </w:trPr>
        <w:tc>
          <w:tcPr>
            <w:tcW w:w="9776" w:type="dxa"/>
            <w:gridSpan w:val="2"/>
          </w:tcPr>
          <w:p w14:paraId="71EAE2F1" w14:textId="18735F20" w:rsidR="00693737" w:rsidRDefault="00693737" w:rsidP="008639CB">
            <w:pPr>
              <w:spacing w:before="240" w:line="36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693737">
              <w:rPr>
                <w:rFonts w:ascii="Arial" w:eastAsia="Calibri" w:hAnsi="Arial" w:cs="Arial"/>
                <w:b/>
                <w:bCs/>
              </w:rPr>
              <w:t>Identificação da viatura</w:t>
            </w:r>
          </w:p>
        </w:tc>
      </w:tr>
      <w:tr w:rsidR="00693737" w:rsidRPr="00693737" w14:paraId="68BFC931" w14:textId="78A40BEF" w:rsidTr="008639CB">
        <w:trPr>
          <w:trHeight w:val="416"/>
        </w:trPr>
        <w:tc>
          <w:tcPr>
            <w:tcW w:w="4452" w:type="dxa"/>
          </w:tcPr>
          <w:p w14:paraId="3D7265FF" w14:textId="4EA415E8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Marca:</w:t>
            </w:r>
          </w:p>
        </w:tc>
        <w:tc>
          <w:tcPr>
            <w:tcW w:w="5324" w:type="dxa"/>
          </w:tcPr>
          <w:p w14:paraId="486AD51F" w14:textId="474B1399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Modelo:</w:t>
            </w:r>
          </w:p>
        </w:tc>
      </w:tr>
      <w:tr w:rsidR="00693737" w:rsidRPr="00693737" w14:paraId="40952267" w14:textId="46904C7E" w:rsidTr="008639CB">
        <w:trPr>
          <w:trHeight w:val="398"/>
        </w:trPr>
        <w:tc>
          <w:tcPr>
            <w:tcW w:w="4452" w:type="dxa"/>
          </w:tcPr>
          <w:p w14:paraId="209649AD" w14:textId="7ACEC40E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Matrícula:</w:t>
            </w:r>
          </w:p>
        </w:tc>
        <w:tc>
          <w:tcPr>
            <w:tcW w:w="5324" w:type="dxa"/>
          </w:tcPr>
          <w:p w14:paraId="28D35657" w14:textId="1A75590F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Cor:</w:t>
            </w:r>
          </w:p>
        </w:tc>
      </w:tr>
      <w:tr w:rsidR="00693737" w:rsidRPr="00693737" w14:paraId="52B0004E" w14:textId="77777777" w:rsidTr="008639CB">
        <w:trPr>
          <w:trHeight w:val="943"/>
        </w:trPr>
        <w:tc>
          <w:tcPr>
            <w:tcW w:w="9776" w:type="dxa"/>
            <w:gridSpan w:val="2"/>
          </w:tcPr>
          <w:p w14:paraId="1E6F43CC" w14:textId="081EBDA3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Estacionada na: _________________________________________</w:t>
            </w:r>
            <w:r w:rsidR="008639CB">
              <w:rPr>
                <w:rFonts w:ascii="Arial" w:eastAsia="Calibri" w:hAnsi="Arial" w:cs="Arial"/>
                <w:sz w:val="22"/>
                <w:szCs w:val="22"/>
              </w:rPr>
              <w:t>_____</w:t>
            </w:r>
            <w:r>
              <w:rPr>
                <w:rFonts w:ascii="Arial" w:eastAsia="Calibri" w:hAnsi="Arial" w:cs="Arial"/>
                <w:sz w:val="22"/>
                <w:szCs w:val="22"/>
              </w:rPr>
              <w:t>______</w:t>
            </w:r>
            <w:r w:rsidRPr="00693737">
              <w:rPr>
                <w:rFonts w:ascii="Arial" w:eastAsia="Calibri" w:hAnsi="Arial" w:cs="Arial"/>
                <w:sz w:val="22"/>
                <w:szCs w:val="22"/>
              </w:rPr>
              <w:t>____________</w:t>
            </w:r>
          </w:p>
          <w:p w14:paraId="345597DE" w14:textId="62E11783" w:rsidR="00693737" w:rsidRPr="00693737" w:rsidRDefault="00693737" w:rsidP="008639CB">
            <w:pPr>
              <w:spacing w:before="240" w:line="360" w:lineRule="auto"/>
              <w:ind w:right="6"/>
              <w:rPr>
                <w:rFonts w:ascii="Arial" w:eastAsia="Calibri" w:hAnsi="Arial" w:cs="Arial"/>
                <w:sz w:val="22"/>
                <w:szCs w:val="22"/>
              </w:rPr>
            </w:pPr>
            <w:r w:rsidRPr="00693737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</w:t>
            </w:r>
            <w:r w:rsidR="008639CB">
              <w:rPr>
                <w:rFonts w:ascii="Arial" w:eastAsia="Calibri" w:hAnsi="Arial" w:cs="Arial"/>
                <w:sz w:val="22"/>
                <w:szCs w:val="22"/>
              </w:rPr>
              <w:t>_____</w:t>
            </w:r>
            <w:r w:rsidRPr="00693737">
              <w:rPr>
                <w:rFonts w:ascii="Arial" w:eastAsia="Calibri" w:hAnsi="Arial" w:cs="Arial"/>
                <w:sz w:val="22"/>
                <w:szCs w:val="22"/>
              </w:rPr>
              <w:t>______________</w:t>
            </w:r>
            <w:r>
              <w:rPr>
                <w:rFonts w:ascii="Arial" w:eastAsia="Calibri" w:hAnsi="Arial" w:cs="Arial"/>
                <w:sz w:val="22"/>
                <w:szCs w:val="22"/>
              </w:rPr>
              <w:t>______</w:t>
            </w:r>
            <w:r w:rsidRPr="00693737">
              <w:rPr>
                <w:rFonts w:ascii="Arial" w:eastAsia="Calibri" w:hAnsi="Arial" w:cs="Arial"/>
                <w:sz w:val="22"/>
                <w:szCs w:val="22"/>
              </w:rPr>
              <w:t>___</w:t>
            </w:r>
          </w:p>
        </w:tc>
      </w:tr>
    </w:tbl>
    <w:p w14:paraId="1436EF76" w14:textId="4CF2F529" w:rsidR="00693737" w:rsidRDefault="00693737" w:rsidP="008639CB">
      <w:pPr>
        <w:spacing w:line="360" w:lineRule="auto"/>
        <w:ind w:left="-567" w:right="6"/>
        <w:rPr>
          <w:rFonts w:ascii="Arial" w:eastAsia="Calibri" w:hAnsi="Arial" w:cs="Arial"/>
        </w:rPr>
      </w:pPr>
    </w:p>
    <w:tbl>
      <w:tblPr>
        <w:tblStyle w:val="TabelacomGrelha"/>
        <w:tblW w:w="9776" w:type="dxa"/>
        <w:tblInd w:w="-567" w:type="dxa"/>
        <w:tblLook w:val="04A0" w:firstRow="1" w:lastRow="0" w:firstColumn="1" w:lastColumn="0" w:noHBand="0" w:noVBand="1"/>
      </w:tblPr>
      <w:tblGrid>
        <w:gridCol w:w="9776"/>
      </w:tblGrid>
      <w:tr w:rsidR="00693737" w14:paraId="7FE707FC" w14:textId="77777777" w:rsidTr="008639CB">
        <w:trPr>
          <w:trHeight w:val="2958"/>
        </w:trPr>
        <w:tc>
          <w:tcPr>
            <w:tcW w:w="9776" w:type="dxa"/>
          </w:tcPr>
          <w:p w14:paraId="7F43677C" w14:textId="57E5FE4D" w:rsidR="00467076" w:rsidRDefault="00467076" w:rsidP="008639CB">
            <w:pPr>
              <w:spacing w:before="240" w:after="240"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D0E13" wp14:editId="58200BCB">
                      <wp:simplePos x="0" y="0"/>
                      <wp:positionH relativeFrom="column">
                        <wp:posOffset>79848</wp:posOffset>
                      </wp:positionH>
                      <wp:positionV relativeFrom="paragraph">
                        <wp:posOffset>143510</wp:posOffset>
                      </wp:positionV>
                      <wp:extent cx="191386" cy="180754"/>
                      <wp:effectExtent l="0" t="0" r="18415" b="10160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386" cy="18075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6E872" id="Retângulo 13" o:spid="_x0000_s1026" style="position:absolute;margin-left:6.3pt;margin-top:11.3pt;width:15.0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" fillcolor="white [3201]" strokecolor="black [3213]" strokeweight=".25pt"/>
                  </w:pict>
                </mc:Fallback>
              </mc:AlternateConten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         </w:t>
            </w:r>
            <w:r w:rsidR="00693737" w:rsidRPr="00693737">
              <w:rPr>
                <w:rFonts w:ascii="Arial" w:eastAsia="Calibri" w:hAnsi="Arial" w:cs="Arial"/>
                <w:sz w:val="22"/>
                <w:szCs w:val="22"/>
              </w:rPr>
              <w:t xml:space="preserve">Declaro para os efeitos do disposto no n.º </w:t>
            </w: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="00693737" w:rsidRPr="00693737">
              <w:rPr>
                <w:rFonts w:ascii="Arial" w:eastAsia="Calibri" w:hAnsi="Arial" w:cs="Arial"/>
                <w:sz w:val="22"/>
                <w:szCs w:val="22"/>
              </w:rPr>
              <w:t xml:space="preserve"> do Artigo 1</w:t>
            </w:r>
            <w:r>
              <w:rPr>
                <w:rFonts w:ascii="Arial" w:eastAsia="Calibri" w:hAnsi="Arial" w:cs="Arial"/>
                <w:sz w:val="22"/>
                <w:szCs w:val="22"/>
              </w:rPr>
              <w:t>65</w:t>
            </w:r>
            <w:r w:rsidR="00693737" w:rsidRPr="00693737">
              <w:rPr>
                <w:rFonts w:ascii="Arial" w:eastAsia="Calibri" w:hAnsi="Arial" w:cs="Arial"/>
                <w:sz w:val="22"/>
                <w:szCs w:val="22"/>
              </w:rPr>
              <w:t xml:space="preserve">.º do </w:t>
            </w:r>
            <w:r>
              <w:rPr>
                <w:rFonts w:ascii="Arial" w:eastAsia="Calibri" w:hAnsi="Arial" w:cs="Arial"/>
                <w:sz w:val="22"/>
                <w:szCs w:val="22"/>
              </w:rPr>
              <w:t>Código da Estrada</w:t>
            </w:r>
            <w:r w:rsidR="00693737" w:rsidRPr="00693737">
              <w:rPr>
                <w:rFonts w:ascii="Arial" w:eastAsia="Calibri" w:hAnsi="Arial" w:cs="Arial"/>
                <w:sz w:val="22"/>
                <w:szCs w:val="22"/>
              </w:rPr>
              <w:t xml:space="preserve">, que abandono o veículo acima identificado, a partir desta data, prescindindo de qualquer direito de indemnização,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e sem custos adicionais, </w:t>
            </w:r>
            <w:r w:rsidR="00693737" w:rsidRPr="00693737">
              <w:rPr>
                <w:rFonts w:ascii="Arial" w:eastAsia="Calibri" w:hAnsi="Arial" w:cs="Arial"/>
                <w:sz w:val="22"/>
                <w:szCs w:val="22"/>
              </w:rPr>
              <w:t>facto pelo qual entrego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</w:p>
          <w:p w14:paraId="2FEFF715" w14:textId="7B9EFA38" w:rsidR="00467076" w:rsidRPr="00467076" w:rsidRDefault="00467076" w:rsidP="008639CB">
            <w:pPr>
              <w:pStyle w:val="PargrafodaLista"/>
              <w:numPr>
                <w:ilvl w:val="0"/>
                <w:numId w:val="16"/>
              </w:numPr>
              <w:spacing w:line="360" w:lineRule="auto"/>
              <w:ind w:right="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</w:t>
            </w:r>
            <w:r w:rsidR="00693737" w:rsidRPr="00467076">
              <w:rPr>
                <w:rFonts w:ascii="Arial" w:hAnsi="Arial" w:cs="Arial"/>
                <w:sz w:val="22"/>
              </w:rPr>
              <w:t xml:space="preserve">egisto de </w:t>
            </w:r>
            <w:r w:rsidRPr="00467076">
              <w:rPr>
                <w:rFonts w:ascii="Arial" w:hAnsi="Arial" w:cs="Arial"/>
                <w:sz w:val="22"/>
              </w:rPr>
              <w:t>p</w:t>
            </w:r>
            <w:r w:rsidR="00693737" w:rsidRPr="00467076">
              <w:rPr>
                <w:rFonts w:ascii="Arial" w:hAnsi="Arial" w:cs="Arial"/>
                <w:sz w:val="22"/>
              </w:rPr>
              <w:t xml:space="preserve">ropriedade, </w:t>
            </w:r>
            <w:r w:rsidRPr="00467076">
              <w:rPr>
                <w:rFonts w:ascii="Arial" w:hAnsi="Arial" w:cs="Arial"/>
                <w:sz w:val="22"/>
              </w:rPr>
              <w:t>l</w:t>
            </w:r>
            <w:r w:rsidR="00693737" w:rsidRPr="00467076">
              <w:rPr>
                <w:rFonts w:ascii="Arial" w:hAnsi="Arial" w:cs="Arial"/>
                <w:sz w:val="22"/>
              </w:rPr>
              <w:t>ivrete ou documento comprovativo da titularidade do direito de alienação do veículo</w:t>
            </w:r>
            <w:r w:rsidR="009A2BE7">
              <w:rPr>
                <w:rFonts w:ascii="Arial" w:hAnsi="Arial" w:cs="Arial"/>
                <w:sz w:val="22"/>
              </w:rPr>
              <w:t xml:space="preserve"> (original)</w:t>
            </w:r>
            <w:r w:rsidR="00693737" w:rsidRPr="00467076">
              <w:rPr>
                <w:rFonts w:ascii="Arial" w:hAnsi="Arial" w:cs="Arial"/>
                <w:sz w:val="22"/>
              </w:rPr>
              <w:t xml:space="preserve"> e</w:t>
            </w:r>
            <w:r w:rsidRPr="00467076">
              <w:rPr>
                <w:rFonts w:ascii="Arial" w:hAnsi="Arial" w:cs="Arial"/>
                <w:sz w:val="22"/>
              </w:rPr>
              <w:t xml:space="preserve">; </w:t>
            </w:r>
          </w:p>
          <w:p w14:paraId="3F5B18FD" w14:textId="77777777" w:rsidR="00693737" w:rsidRPr="00323D25" w:rsidRDefault="00467076" w:rsidP="008639CB">
            <w:pPr>
              <w:pStyle w:val="PargrafodaLista"/>
              <w:numPr>
                <w:ilvl w:val="0"/>
                <w:numId w:val="16"/>
              </w:numPr>
              <w:spacing w:line="360" w:lineRule="auto"/>
              <w:ind w:right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Fotoc</w:t>
            </w:r>
            <w:r w:rsidR="00693737" w:rsidRPr="00467076">
              <w:rPr>
                <w:rFonts w:ascii="Arial" w:hAnsi="Arial" w:cs="Arial"/>
                <w:sz w:val="22"/>
              </w:rPr>
              <w:t xml:space="preserve">ópia do </w:t>
            </w:r>
            <w:r w:rsidRPr="00467076">
              <w:rPr>
                <w:rFonts w:ascii="Arial" w:hAnsi="Arial" w:cs="Arial"/>
                <w:sz w:val="22"/>
              </w:rPr>
              <w:t>d</w:t>
            </w:r>
            <w:r w:rsidR="00693737" w:rsidRPr="00467076">
              <w:rPr>
                <w:rFonts w:ascii="Arial" w:hAnsi="Arial" w:cs="Arial"/>
                <w:sz w:val="22"/>
              </w:rPr>
              <w:t xml:space="preserve">ocumento de </w:t>
            </w:r>
            <w:r w:rsidRPr="00467076">
              <w:rPr>
                <w:rFonts w:ascii="Arial" w:hAnsi="Arial" w:cs="Arial"/>
                <w:sz w:val="22"/>
              </w:rPr>
              <w:t>i</w:t>
            </w:r>
            <w:r w:rsidR="00693737" w:rsidRPr="00467076">
              <w:rPr>
                <w:rFonts w:ascii="Arial" w:hAnsi="Arial" w:cs="Arial"/>
                <w:sz w:val="22"/>
              </w:rPr>
              <w:t>dentificação</w:t>
            </w:r>
            <w:r w:rsidRPr="00467076">
              <w:rPr>
                <w:rFonts w:ascii="Arial" w:hAnsi="Arial" w:cs="Arial"/>
                <w:sz w:val="22"/>
              </w:rPr>
              <w:t xml:space="preserve">. </w:t>
            </w:r>
          </w:p>
          <w:p w14:paraId="25030517" w14:textId="1437CC7F" w:rsidR="00323D25" w:rsidRPr="00323D25" w:rsidRDefault="00323D25" w:rsidP="00323D25">
            <w:pPr>
              <w:spacing w:line="360" w:lineRule="auto"/>
              <w:ind w:right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323D25">
              <w:rPr>
                <w:rFonts w:ascii="Arial" w:hAnsi="Arial" w:cs="Arial"/>
                <w:sz w:val="18"/>
                <w:szCs w:val="18"/>
              </w:rPr>
              <w:t xml:space="preserve">em caso de falecimento do </w:t>
            </w:r>
            <w:r w:rsidRPr="00323D2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proprietário do veículo, será necessário apresentar a certidão de óbito e a Habilitação de Herdeiros (cabeça de casal).</w:t>
            </w:r>
          </w:p>
        </w:tc>
      </w:tr>
    </w:tbl>
    <w:p w14:paraId="1FB3FC70" w14:textId="60715392" w:rsidR="00693737" w:rsidRDefault="00693737" w:rsidP="008639CB">
      <w:pPr>
        <w:spacing w:line="360" w:lineRule="auto"/>
        <w:ind w:left="-567" w:right="6"/>
        <w:rPr>
          <w:rFonts w:ascii="Arial" w:eastAsia="Calibri" w:hAnsi="Arial" w:cs="Arial"/>
        </w:rPr>
      </w:pPr>
    </w:p>
    <w:p w14:paraId="24B330E9" w14:textId="77777777" w:rsidR="008639CB" w:rsidRDefault="008639CB" w:rsidP="008639CB">
      <w:pPr>
        <w:spacing w:line="360" w:lineRule="auto"/>
        <w:ind w:left="-567" w:right="6"/>
        <w:rPr>
          <w:rFonts w:ascii="Arial" w:eastAsia="Calibri" w:hAnsi="Arial" w:cs="Arial"/>
          <w:sz w:val="22"/>
          <w:szCs w:val="22"/>
        </w:rPr>
      </w:pPr>
    </w:p>
    <w:tbl>
      <w:tblPr>
        <w:tblStyle w:val="TabelacomGrelha"/>
        <w:tblW w:w="9776" w:type="dxa"/>
        <w:tblInd w:w="-567" w:type="dxa"/>
        <w:tblLook w:val="04A0" w:firstRow="1" w:lastRow="0" w:firstColumn="1" w:lastColumn="0" w:noHBand="0" w:noVBand="1"/>
      </w:tblPr>
      <w:tblGrid>
        <w:gridCol w:w="9776"/>
      </w:tblGrid>
      <w:tr w:rsidR="008639CB" w14:paraId="0D7F4F0D" w14:textId="77777777" w:rsidTr="008639CB">
        <w:tc>
          <w:tcPr>
            <w:tcW w:w="9776" w:type="dxa"/>
          </w:tcPr>
          <w:p w14:paraId="1DAA9E82" w14:textId="0FEE2ADF" w:rsidR="008639CB" w:rsidRPr="008639CB" w:rsidRDefault="008639CB" w:rsidP="008639CB">
            <w:pPr>
              <w:spacing w:line="360" w:lineRule="auto"/>
              <w:ind w:right="6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639CB">
              <w:rPr>
                <w:rFonts w:ascii="Arial" w:eastAsia="Calibri" w:hAnsi="Arial" w:cs="Arial"/>
                <w:b/>
                <w:bCs/>
              </w:rPr>
              <w:t>Declaração sobre o Dever de Informação</w:t>
            </w:r>
          </w:p>
          <w:p w14:paraId="12E2450A" w14:textId="6D136F88" w:rsidR="008639CB" w:rsidRDefault="008639CB" w:rsidP="008639CB">
            <w:pPr>
              <w:spacing w:line="360" w:lineRule="auto"/>
              <w:ind w:right="6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b/>
                <w:bCs/>
              </w:rPr>
              <w:t>Artigos 13.º e 14.º do Regulamento Geral de Proteção de Dados (RGPD)</w:t>
            </w:r>
          </w:p>
        </w:tc>
      </w:tr>
      <w:tr w:rsidR="008639CB" w14:paraId="251616E6" w14:textId="77777777" w:rsidTr="008639CB">
        <w:tc>
          <w:tcPr>
            <w:tcW w:w="9776" w:type="dxa"/>
          </w:tcPr>
          <w:p w14:paraId="61992B4A" w14:textId="77777777" w:rsidR="005D17C4" w:rsidRDefault="008639CB" w:rsidP="005D17C4">
            <w:pPr>
              <w:spacing w:before="240"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1. O Município de </w:t>
            </w:r>
            <w:r>
              <w:rPr>
                <w:rFonts w:ascii="Arial" w:eastAsia="Calibri" w:hAnsi="Arial" w:cs="Arial"/>
                <w:sz w:val="22"/>
                <w:szCs w:val="22"/>
              </w:rPr>
              <w:t>Évora</w:t>
            </w: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, com sede na </w:t>
            </w:r>
            <w:r w:rsidR="005D17C4">
              <w:rPr>
                <w:rFonts w:ascii="Arial" w:eastAsia="Calibri" w:hAnsi="Arial" w:cs="Arial"/>
                <w:sz w:val="22"/>
                <w:szCs w:val="22"/>
              </w:rPr>
              <w:t>Praça do Sertório</w:t>
            </w: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005D17C4">
              <w:rPr>
                <w:rFonts w:ascii="Arial" w:eastAsia="Calibri" w:hAnsi="Arial" w:cs="Arial"/>
                <w:sz w:val="22"/>
                <w:szCs w:val="22"/>
              </w:rPr>
              <w:t>S/N</w:t>
            </w: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005D17C4">
              <w:rPr>
                <w:rFonts w:ascii="Arial" w:eastAsia="Calibri" w:hAnsi="Arial" w:cs="Arial"/>
                <w:sz w:val="22"/>
                <w:szCs w:val="22"/>
              </w:rPr>
              <w:t>7004-506 Évora</w:t>
            </w: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, é a entidade responsável pelo tratamento dos dados pessoais, recolhidos pelos serviços municipais e no estrito âmbito das atribuições e competências dos municípios. </w:t>
            </w:r>
          </w:p>
          <w:p w14:paraId="3EB86FA0" w14:textId="228FA450" w:rsidR="005D17C4" w:rsidRPr="005D17C4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>2.</w:t>
            </w:r>
            <w:r w:rsidR="005D17C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As pessoas singulares (titulares dos dados) poderão contactar, por escrito, </w:t>
            </w:r>
            <w:r w:rsidR="005D17C4" w:rsidRPr="005D17C4">
              <w:rPr>
                <w:rFonts w:ascii="Arial" w:eastAsia="Calibri" w:hAnsi="Arial" w:cs="Arial"/>
                <w:sz w:val="22"/>
                <w:szCs w:val="22"/>
              </w:rPr>
              <w:t xml:space="preserve">para mais informações sobre as práticas de privacidade do Município consulte o nosso site em www.cm-evora.pt ou envie um e-mail para </w:t>
            </w:r>
            <w:hyperlink r:id="rId9" w:history="1">
              <w:r w:rsidR="005D17C4" w:rsidRPr="005D17C4">
                <w:rPr>
                  <w:rFonts w:ascii="Arial" w:eastAsia="Calibri" w:hAnsi="Arial" w:cs="Arial"/>
                  <w:sz w:val="22"/>
                  <w:szCs w:val="22"/>
                </w:rPr>
                <w:t>cmevora@cm-evora.pt</w:t>
              </w:r>
            </w:hyperlink>
            <w:r w:rsidR="005D17C4" w:rsidRPr="005D17C4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468281DB" w14:textId="77777777" w:rsidR="005D17C4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3. Os dados pessoais são recolhidos pelo Município de </w:t>
            </w:r>
            <w:r w:rsidR="005D17C4">
              <w:rPr>
                <w:rFonts w:ascii="Arial" w:eastAsia="Calibri" w:hAnsi="Arial" w:cs="Arial"/>
                <w:sz w:val="22"/>
                <w:szCs w:val="22"/>
              </w:rPr>
              <w:t>Évora</w:t>
            </w: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 para efeitos de remoção da viatura declarada abandonada da via publica e respetivo tratamento processual ao abrigo do Código da Estrada e Regulamento Municipal </w:t>
            </w:r>
            <w:r w:rsidR="005D17C4">
              <w:rPr>
                <w:rFonts w:ascii="Arial" w:eastAsia="Calibri" w:hAnsi="Arial" w:cs="Arial"/>
                <w:sz w:val="22"/>
                <w:szCs w:val="22"/>
              </w:rPr>
              <w:t>das Zonas de Estacionamento</w:t>
            </w: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3913E858" w14:textId="77777777" w:rsidR="005D17C4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4. As pessoas singulares, titulares dos dados, têm direito: </w:t>
            </w:r>
          </w:p>
          <w:p w14:paraId="321F970A" w14:textId="77777777" w:rsidR="005D17C4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a) A solicitar ao Município de </w:t>
            </w:r>
            <w:r w:rsidR="005D17C4">
              <w:rPr>
                <w:rFonts w:ascii="Arial" w:eastAsia="Calibri" w:hAnsi="Arial" w:cs="Arial"/>
                <w:sz w:val="22"/>
                <w:szCs w:val="22"/>
              </w:rPr>
              <w:t>Évora</w:t>
            </w: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 o acesso, a retificação, o apagamento, a limitação ou a oposição do tratamento aos/dos seus dados pessoais, bem como a portabilidade desses dados; </w:t>
            </w:r>
          </w:p>
          <w:p w14:paraId="624A8BE0" w14:textId="77777777" w:rsidR="005D17C4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b) A apresentar reclamação à autoridade nacional de controlo - Comissão Nacional de Proteção de Dados. </w:t>
            </w:r>
          </w:p>
          <w:p w14:paraId="4B334382" w14:textId="77777777" w:rsidR="005D17C4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5. Informa-se, ainda, que: </w:t>
            </w:r>
          </w:p>
          <w:p w14:paraId="30642702" w14:textId="77777777" w:rsidR="005D17C4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• Os dados pessoais podem ser fornecidos a autoridades judiciais ou administrativas, para cumprimento de uma obrigação jurídica a que o Município de </w:t>
            </w:r>
            <w:r w:rsidR="005D17C4">
              <w:rPr>
                <w:rFonts w:ascii="Arial" w:eastAsia="Calibri" w:hAnsi="Arial" w:cs="Arial"/>
                <w:sz w:val="22"/>
                <w:szCs w:val="22"/>
              </w:rPr>
              <w:t>Évora</w:t>
            </w: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 esteja sujeito; </w:t>
            </w:r>
          </w:p>
          <w:p w14:paraId="0BF6DA3A" w14:textId="77777777" w:rsidR="005D17C4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• Podem ainda ser fornecidos a subcontratantes (artigo 4.º n.º 8 do RGPD) e/ou a terceiros (artigo 4.º n.º 10 do RGPD), consoante os tratem por conta do Município de </w:t>
            </w:r>
            <w:r w:rsidR="005D17C4">
              <w:rPr>
                <w:rFonts w:ascii="Arial" w:eastAsia="Calibri" w:hAnsi="Arial" w:cs="Arial"/>
                <w:sz w:val="22"/>
                <w:szCs w:val="22"/>
              </w:rPr>
              <w:t>Évora</w:t>
            </w: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 ou sob a sua autoridade direta, designadamente, prestadores de serviços informáticos, empresas de cobrança, prestadores de serviços financeiros, instituições de crédito, peritos, prestadores de serviços de assistência, advogados e companhias de seguros; </w:t>
            </w:r>
          </w:p>
          <w:p w14:paraId="6AB5B12E" w14:textId="77777777" w:rsidR="005D17C4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• Não prejudica que os dados recolhidos sejam tratados no estrito âmbito das atribuições municipais e da prossecução das suas atividades/finalidades; </w:t>
            </w:r>
          </w:p>
          <w:p w14:paraId="0E03EE1C" w14:textId="77777777" w:rsidR="005D17C4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• Em qualquer um dos casos, o Município de </w:t>
            </w:r>
            <w:r w:rsidR="005D17C4">
              <w:rPr>
                <w:rFonts w:ascii="Arial" w:eastAsia="Calibri" w:hAnsi="Arial" w:cs="Arial"/>
                <w:sz w:val="22"/>
                <w:szCs w:val="22"/>
              </w:rPr>
              <w:t>Évora</w:t>
            </w: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 exigirá aos subcontratantes ou terceiros que apresentem garantias suficientes de execução de medidas técnicas e organizativas adequadas, que assegurem e salvaguardem a proteção e confidencialidade desses dados, a estrita utilização para o fim a que se destinam, bem como o cumprimento integral da legislação europeia e nacional, em vigor, neste domínio, da defesa dos direitos que assistem aos titulares dos dados; </w:t>
            </w:r>
          </w:p>
          <w:p w14:paraId="6D465323" w14:textId="77777777" w:rsidR="005D17C4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• Caso a comunicação/disponibilização de dados pessoais constitua uma obrigação legal ou contratual, o titular dos dados está obrigado a fornecê-los, sendo que, se declinar/recusar essa comunicação/disponibilização, o pedido/requerimento poderá ser objeto de rejeição liminar. </w:t>
            </w:r>
          </w:p>
          <w:p w14:paraId="479A3B8A" w14:textId="77777777" w:rsidR="005D17C4" w:rsidRDefault="008639CB" w:rsidP="005D17C4">
            <w:pPr>
              <w:spacing w:before="240"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6. No caso dos dados pessoais excluídos do disposto no n.º 3, o seu tratamento só é possível, mediante consentimento, expresso e informado, do respetivo titular e onde conste a indicação da(s) finalidade(s) específica(s) para que são recolhidos e que o titular aceita, de forma explícita e livre, o respetivo tratamento, sendo que, esse consentimento, pode ser retirado pelo respetivo titular a todo o tempo. </w:t>
            </w:r>
          </w:p>
          <w:p w14:paraId="680864F6" w14:textId="12FAF96B" w:rsidR="008639CB" w:rsidRDefault="008639CB" w:rsidP="008639CB">
            <w:pPr>
              <w:spacing w:line="360" w:lineRule="auto"/>
              <w:ind w:right="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639CB">
              <w:rPr>
                <w:rFonts w:ascii="Arial" w:eastAsia="Calibri" w:hAnsi="Arial" w:cs="Arial"/>
                <w:sz w:val="22"/>
                <w:szCs w:val="22"/>
              </w:rPr>
              <w:t xml:space="preserve">7. Os dados pessoais recolhidos serão conservados, em função do respetivo enquadramento orgânico e funcional, pelos prazos e nas condições definidas na Portaria n.º 1253/09, de 14 de outubro ou demais legislação que verse sobre a matéria de conservação de documentos/dados. </w:t>
            </w:r>
          </w:p>
        </w:tc>
      </w:tr>
    </w:tbl>
    <w:p w14:paraId="76D7B3A7" w14:textId="77777777" w:rsidR="008639CB" w:rsidRDefault="008639CB" w:rsidP="008639CB">
      <w:pPr>
        <w:spacing w:line="360" w:lineRule="auto"/>
        <w:ind w:left="-567" w:right="6"/>
        <w:rPr>
          <w:rFonts w:ascii="Arial" w:eastAsia="Calibri" w:hAnsi="Arial" w:cs="Arial"/>
          <w:sz w:val="22"/>
          <w:szCs w:val="22"/>
        </w:rPr>
      </w:pPr>
    </w:p>
    <w:p w14:paraId="370EE513" w14:textId="77777777" w:rsidR="008639CB" w:rsidRDefault="008639CB" w:rsidP="008639CB">
      <w:pPr>
        <w:spacing w:line="360" w:lineRule="auto"/>
        <w:ind w:left="-567" w:right="6"/>
        <w:rPr>
          <w:rFonts w:ascii="Arial" w:eastAsia="Calibri" w:hAnsi="Arial" w:cs="Arial"/>
          <w:sz w:val="22"/>
          <w:szCs w:val="22"/>
        </w:rPr>
      </w:pPr>
    </w:p>
    <w:p w14:paraId="769FE64C" w14:textId="4C1404F4" w:rsidR="00467076" w:rsidRDefault="00467076" w:rsidP="008639CB">
      <w:pPr>
        <w:spacing w:line="360" w:lineRule="auto"/>
        <w:ind w:left="-567" w:right="6"/>
        <w:rPr>
          <w:rFonts w:ascii="Arial" w:eastAsia="Calibri" w:hAnsi="Arial" w:cs="Arial"/>
          <w:sz w:val="22"/>
          <w:szCs w:val="22"/>
        </w:rPr>
      </w:pPr>
      <w:r w:rsidRPr="00467076">
        <w:rPr>
          <w:rFonts w:ascii="Arial" w:eastAsia="Calibri" w:hAnsi="Arial" w:cs="Arial"/>
          <w:sz w:val="22"/>
          <w:szCs w:val="22"/>
        </w:rPr>
        <w:t xml:space="preserve">Évora, ____ de _____________ </w:t>
      </w:r>
      <w:proofErr w:type="spellStart"/>
      <w:r w:rsidRPr="00467076">
        <w:rPr>
          <w:rFonts w:ascii="Arial" w:eastAsia="Calibri" w:hAnsi="Arial" w:cs="Arial"/>
          <w:sz w:val="22"/>
          <w:szCs w:val="22"/>
        </w:rPr>
        <w:t>de</w:t>
      </w:r>
      <w:proofErr w:type="spellEnd"/>
      <w:r w:rsidRPr="00467076">
        <w:rPr>
          <w:rFonts w:ascii="Arial" w:eastAsia="Calibri" w:hAnsi="Arial" w:cs="Arial"/>
          <w:sz w:val="22"/>
          <w:szCs w:val="22"/>
        </w:rPr>
        <w:t xml:space="preserve"> ______</w:t>
      </w:r>
    </w:p>
    <w:p w14:paraId="46C0D2DC" w14:textId="55383E70" w:rsidR="00467076" w:rsidRDefault="00467076" w:rsidP="008639CB">
      <w:pPr>
        <w:spacing w:line="360" w:lineRule="auto"/>
        <w:ind w:left="-567" w:right="6"/>
        <w:jc w:val="center"/>
        <w:rPr>
          <w:rFonts w:ascii="Arial" w:eastAsia="Calibri" w:hAnsi="Arial" w:cs="Arial"/>
          <w:sz w:val="22"/>
          <w:szCs w:val="22"/>
        </w:rPr>
      </w:pPr>
    </w:p>
    <w:p w14:paraId="69C02ED1" w14:textId="68B5314B" w:rsidR="00467076" w:rsidRDefault="00467076" w:rsidP="008639CB">
      <w:pPr>
        <w:spacing w:line="360" w:lineRule="auto"/>
        <w:ind w:left="-567" w:right="6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O </w:t>
      </w:r>
      <w:r w:rsidR="005D17C4">
        <w:rPr>
          <w:rFonts w:ascii="Arial" w:eastAsia="Calibri" w:hAnsi="Arial" w:cs="Arial"/>
          <w:sz w:val="22"/>
          <w:szCs w:val="22"/>
        </w:rPr>
        <w:t>Declarante</w:t>
      </w:r>
      <w:r>
        <w:rPr>
          <w:rFonts w:ascii="Arial" w:eastAsia="Calibri" w:hAnsi="Arial" w:cs="Arial"/>
          <w:sz w:val="22"/>
          <w:szCs w:val="22"/>
        </w:rPr>
        <w:t>,</w:t>
      </w:r>
    </w:p>
    <w:p w14:paraId="0FBCD063" w14:textId="599315D8" w:rsidR="00467076" w:rsidRDefault="00467076" w:rsidP="008639CB">
      <w:pPr>
        <w:spacing w:line="360" w:lineRule="auto"/>
        <w:ind w:left="-567" w:right="6"/>
        <w:jc w:val="center"/>
        <w:rPr>
          <w:rFonts w:ascii="Arial" w:eastAsia="Calibri" w:hAnsi="Arial" w:cs="Arial"/>
          <w:sz w:val="22"/>
          <w:szCs w:val="22"/>
        </w:rPr>
      </w:pPr>
    </w:p>
    <w:p w14:paraId="7AB9DBED" w14:textId="4A8A026F" w:rsidR="00467076" w:rsidRDefault="00467076" w:rsidP="008639CB">
      <w:pPr>
        <w:spacing w:line="360" w:lineRule="auto"/>
        <w:ind w:left="-567" w:right="6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____________________________</w:t>
      </w:r>
      <w:r w:rsidR="008639CB">
        <w:rPr>
          <w:rFonts w:ascii="Arial" w:eastAsia="Calibri" w:hAnsi="Arial" w:cs="Arial"/>
          <w:sz w:val="22"/>
          <w:szCs w:val="22"/>
        </w:rPr>
        <w:t>________</w:t>
      </w:r>
      <w:r>
        <w:rPr>
          <w:rFonts w:ascii="Arial" w:eastAsia="Calibri" w:hAnsi="Arial" w:cs="Arial"/>
          <w:sz w:val="22"/>
          <w:szCs w:val="22"/>
        </w:rPr>
        <w:t>____</w:t>
      </w:r>
    </w:p>
    <w:p w14:paraId="013E0A41" w14:textId="762520CD" w:rsidR="008639CB" w:rsidRPr="00467076" w:rsidRDefault="008639CB" w:rsidP="008639CB">
      <w:pPr>
        <w:spacing w:line="360" w:lineRule="auto"/>
        <w:ind w:left="-567" w:right="6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(</w:t>
      </w:r>
      <w:r w:rsidRPr="008639CB">
        <w:rPr>
          <w:rFonts w:ascii="Arial" w:eastAsia="Calibri" w:hAnsi="Arial" w:cs="Arial"/>
          <w:sz w:val="18"/>
          <w:szCs w:val="18"/>
        </w:rPr>
        <w:t>assinatura conforme documento de identificação</w:t>
      </w:r>
      <w:r>
        <w:rPr>
          <w:rFonts w:ascii="Arial" w:eastAsia="Calibri" w:hAnsi="Arial" w:cs="Arial"/>
          <w:sz w:val="22"/>
          <w:szCs w:val="22"/>
        </w:rPr>
        <w:t>)</w:t>
      </w:r>
    </w:p>
    <w:sectPr w:rsidR="008639CB" w:rsidRPr="00467076" w:rsidSect="00693737">
      <w:headerReference w:type="default" r:id="rId10"/>
      <w:footerReference w:type="default" r:id="rId11"/>
      <w:pgSz w:w="11913" w:h="16834" w:code="9"/>
      <w:pgMar w:top="1985" w:right="1134" w:bottom="1134" w:left="1701" w:header="1128" w:footer="2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D1CB" w14:textId="77777777" w:rsidR="00F03ABA" w:rsidRDefault="00F03ABA">
      <w:r>
        <w:separator/>
      </w:r>
    </w:p>
  </w:endnote>
  <w:endnote w:type="continuationSeparator" w:id="0">
    <w:p w14:paraId="2586EF54" w14:textId="77777777" w:rsidR="00F03ABA" w:rsidRDefault="00F0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AD9D" w14:textId="77777777" w:rsidR="006D09A8" w:rsidRDefault="006D09A8" w:rsidP="007A5233">
    <w:pPr>
      <w:pStyle w:val="Rodap"/>
      <w:jc w:val="right"/>
      <w:rPr>
        <w:b/>
        <w:sz w:val="12"/>
        <w:szCs w:val="12"/>
      </w:rPr>
    </w:pPr>
    <w:r>
      <w:rPr>
        <w:b/>
        <w:noProof/>
        <w:sz w:val="12"/>
        <w:szCs w:val="12"/>
      </w:rPr>
      <w:drawing>
        <wp:inline distT="0" distB="0" distL="0" distR="0" wp14:anchorId="365C4604" wp14:editId="0CF6D3E2">
          <wp:extent cx="5764530" cy="227965"/>
          <wp:effectExtent l="0" t="0" r="7620" b="63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E_CONTACTOS-pre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53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EC4172" w14:textId="423ED7AF" w:rsidR="00B4213E" w:rsidRPr="006D09A8" w:rsidRDefault="00B4213E" w:rsidP="006D09A8">
    <w:pPr>
      <w:pStyle w:val="Rodap"/>
      <w:ind w:firstLine="720"/>
      <w:jc w:val="right"/>
      <w:rPr>
        <w:rFonts w:ascii="Arial" w:hAnsi="Arial" w:cs="Arial"/>
        <w:b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F7E1" w14:textId="77777777" w:rsidR="00F03ABA" w:rsidRDefault="00F03ABA">
      <w:r>
        <w:separator/>
      </w:r>
    </w:p>
  </w:footnote>
  <w:footnote w:type="continuationSeparator" w:id="0">
    <w:p w14:paraId="26BA9F85" w14:textId="77777777" w:rsidR="00F03ABA" w:rsidRDefault="00F0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2B92" w14:textId="77777777" w:rsidR="00FB486D" w:rsidRPr="002C2863" w:rsidRDefault="00963420" w:rsidP="001B70B7">
    <w:pPr>
      <w:pStyle w:val="Cabealho"/>
      <w:rPr>
        <w:rFonts w:ascii="Arial" w:hAnsi="Arial" w:cs="Arial"/>
        <w:sz w:val="20"/>
        <w:lang w:val="pt-P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66EEE" wp14:editId="16FB7342">
          <wp:simplePos x="0" y="0"/>
          <wp:positionH relativeFrom="column">
            <wp:posOffset>3977640</wp:posOffset>
          </wp:positionH>
          <wp:positionV relativeFrom="paragraph">
            <wp:posOffset>-265430</wp:posOffset>
          </wp:positionV>
          <wp:extent cx="1610360" cy="673100"/>
          <wp:effectExtent l="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ECB"/>
    <w:multiLevelType w:val="hybridMultilevel"/>
    <w:tmpl w:val="B4D833B0"/>
    <w:lvl w:ilvl="0" w:tplc="F72C1E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D87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9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C4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A9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D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3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02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54F4"/>
    <w:multiLevelType w:val="hybridMultilevel"/>
    <w:tmpl w:val="6A6E9026"/>
    <w:lvl w:ilvl="0" w:tplc="BFF81A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6B47F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607A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201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E6B5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5EA7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3A1E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9EA8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C474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7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3A133F"/>
    <w:multiLevelType w:val="hybridMultilevel"/>
    <w:tmpl w:val="16AE9A6C"/>
    <w:lvl w:ilvl="0" w:tplc="7E9824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68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E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4B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E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85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2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CE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EA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007F6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3D278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32733A"/>
    <w:multiLevelType w:val="singleLevel"/>
    <w:tmpl w:val="FF40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ABA27A9"/>
    <w:multiLevelType w:val="multilevel"/>
    <w:tmpl w:val="765E775E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3E82389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6F30A45"/>
    <w:multiLevelType w:val="hybridMultilevel"/>
    <w:tmpl w:val="AA12ED1A"/>
    <w:lvl w:ilvl="0" w:tplc="B9C89F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10EED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645A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A8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AA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CE6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603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7EB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D2A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33220B"/>
    <w:multiLevelType w:val="hybridMultilevel"/>
    <w:tmpl w:val="697AF340"/>
    <w:lvl w:ilvl="0" w:tplc="266E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60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E8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B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C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20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2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84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C163F"/>
    <w:multiLevelType w:val="hybridMultilevel"/>
    <w:tmpl w:val="4992E72C"/>
    <w:lvl w:ilvl="0" w:tplc="8E327C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D41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2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A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86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C2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C1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86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EB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E4BF4"/>
    <w:multiLevelType w:val="hybridMultilevel"/>
    <w:tmpl w:val="258AACE6"/>
    <w:lvl w:ilvl="0" w:tplc="92FC4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A00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4E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0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0D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AD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2F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6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C7AE5"/>
    <w:multiLevelType w:val="hybridMultilevel"/>
    <w:tmpl w:val="83B07ECE"/>
    <w:lvl w:ilvl="0" w:tplc="705256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B6934"/>
    <w:multiLevelType w:val="hybridMultilevel"/>
    <w:tmpl w:val="9B823A56"/>
    <w:lvl w:ilvl="0" w:tplc="5EB24C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56919"/>
    <w:multiLevelType w:val="singleLevel"/>
    <w:tmpl w:val="425E6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87C6FE3"/>
    <w:multiLevelType w:val="hybridMultilevel"/>
    <w:tmpl w:val="2A12601C"/>
    <w:lvl w:ilvl="0" w:tplc="5E9279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0E5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45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E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08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E1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0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15"/>
  </w:num>
  <w:num w:numId="10">
    <w:abstractNumId w:val="10"/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  <w:num w:numId="15">
    <w:abstractNumId w:val="7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29"/>
    <w:rsid w:val="0001155B"/>
    <w:rsid w:val="000151A3"/>
    <w:rsid w:val="00017E90"/>
    <w:rsid w:val="000277A2"/>
    <w:rsid w:val="00032634"/>
    <w:rsid w:val="000453BC"/>
    <w:rsid w:val="00046F3A"/>
    <w:rsid w:val="000521B1"/>
    <w:rsid w:val="00052F30"/>
    <w:rsid w:val="000614C0"/>
    <w:rsid w:val="00061925"/>
    <w:rsid w:val="0006518B"/>
    <w:rsid w:val="00065350"/>
    <w:rsid w:val="00072625"/>
    <w:rsid w:val="00075626"/>
    <w:rsid w:val="00076A6E"/>
    <w:rsid w:val="0007708F"/>
    <w:rsid w:val="00081170"/>
    <w:rsid w:val="000931C0"/>
    <w:rsid w:val="000964FE"/>
    <w:rsid w:val="000A5BAB"/>
    <w:rsid w:val="000B0F8C"/>
    <w:rsid w:val="000B1A8C"/>
    <w:rsid w:val="000B32D9"/>
    <w:rsid w:val="000B5CDE"/>
    <w:rsid w:val="000C3319"/>
    <w:rsid w:val="000C5449"/>
    <w:rsid w:val="000C64E5"/>
    <w:rsid w:val="000D3DE6"/>
    <w:rsid w:val="000D7043"/>
    <w:rsid w:val="000E0764"/>
    <w:rsid w:val="000E19DF"/>
    <w:rsid w:val="000E2DC4"/>
    <w:rsid w:val="000E3FD3"/>
    <w:rsid w:val="000E5B5F"/>
    <w:rsid w:val="000F108C"/>
    <w:rsid w:val="000F308B"/>
    <w:rsid w:val="000F366A"/>
    <w:rsid w:val="000F3BA3"/>
    <w:rsid w:val="000F45AA"/>
    <w:rsid w:val="000F4828"/>
    <w:rsid w:val="000F552C"/>
    <w:rsid w:val="00103711"/>
    <w:rsid w:val="00105C5B"/>
    <w:rsid w:val="0010729F"/>
    <w:rsid w:val="00110B0C"/>
    <w:rsid w:val="00111CD7"/>
    <w:rsid w:val="00117D8B"/>
    <w:rsid w:val="00120105"/>
    <w:rsid w:val="001220A1"/>
    <w:rsid w:val="0012368B"/>
    <w:rsid w:val="00131AD7"/>
    <w:rsid w:val="00135C67"/>
    <w:rsid w:val="00142076"/>
    <w:rsid w:val="00143B97"/>
    <w:rsid w:val="00145E9C"/>
    <w:rsid w:val="00156440"/>
    <w:rsid w:val="00160E68"/>
    <w:rsid w:val="001611B0"/>
    <w:rsid w:val="00161DF6"/>
    <w:rsid w:val="00167BC9"/>
    <w:rsid w:val="001705C0"/>
    <w:rsid w:val="0017243A"/>
    <w:rsid w:val="00173AC2"/>
    <w:rsid w:val="00175373"/>
    <w:rsid w:val="00177059"/>
    <w:rsid w:val="0018076F"/>
    <w:rsid w:val="001821F7"/>
    <w:rsid w:val="00185AC8"/>
    <w:rsid w:val="00185E6E"/>
    <w:rsid w:val="00187B25"/>
    <w:rsid w:val="00190036"/>
    <w:rsid w:val="001A0CD6"/>
    <w:rsid w:val="001A3255"/>
    <w:rsid w:val="001A6451"/>
    <w:rsid w:val="001B256F"/>
    <w:rsid w:val="001B6C29"/>
    <w:rsid w:val="001B70B7"/>
    <w:rsid w:val="001B74CA"/>
    <w:rsid w:val="001C16C3"/>
    <w:rsid w:val="001C2EB7"/>
    <w:rsid w:val="001C3EC1"/>
    <w:rsid w:val="001C5701"/>
    <w:rsid w:val="001C66F3"/>
    <w:rsid w:val="001C765F"/>
    <w:rsid w:val="001D175B"/>
    <w:rsid w:val="001E1A81"/>
    <w:rsid w:val="001E754F"/>
    <w:rsid w:val="001F18EB"/>
    <w:rsid w:val="001F1D30"/>
    <w:rsid w:val="001F7E70"/>
    <w:rsid w:val="00204239"/>
    <w:rsid w:val="00211297"/>
    <w:rsid w:val="00216746"/>
    <w:rsid w:val="0022274B"/>
    <w:rsid w:val="00222B23"/>
    <w:rsid w:val="0022621E"/>
    <w:rsid w:val="00226908"/>
    <w:rsid w:val="00230D51"/>
    <w:rsid w:val="00235EEE"/>
    <w:rsid w:val="00237633"/>
    <w:rsid w:val="002414A1"/>
    <w:rsid w:val="002420CB"/>
    <w:rsid w:val="00243ED0"/>
    <w:rsid w:val="00244853"/>
    <w:rsid w:val="00244BA4"/>
    <w:rsid w:val="002526CC"/>
    <w:rsid w:val="00255046"/>
    <w:rsid w:val="00260446"/>
    <w:rsid w:val="00263496"/>
    <w:rsid w:val="0026571C"/>
    <w:rsid w:val="00265B86"/>
    <w:rsid w:val="00267DA3"/>
    <w:rsid w:val="00270EB9"/>
    <w:rsid w:val="00272887"/>
    <w:rsid w:val="00274068"/>
    <w:rsid w:val="00287134"/>
    <w:rsid w:val="002906EB"/>
    <w:rsid w:val="00290FC2"/>
    <w:rsid w:val="0029377F"/>
    <w:rsid w:val="00296C74"/>
    <w:rsid w:val="002A3F70"/>
    <w:rsid w:val="002B22E4"/>
    <w:rsid w:val="002B2EA1"/>
    <w:rsid w:val="002B4B53"/>
    <w:rsid w:val="002C0189"/>
    <w:rsid w:val="002C09E2"/>
    <w:rsid w:val="002C1389"/>
    <w:rsid w:val="002C2863"/>
    <w:rsid w:val="002C2FD9"/>
    <w:rsid w:val="002C4860"/>
    <w:rsid w:val="002C49EB"/>
    <w:rsid w:val="002D5AF6"/>
    <w:rsid w:val="002D709D"/>
    <w:rsid w:val="002E2BC3"/>
    <w:rsid w:val="002E7D94"/>
    <w:rsid w:val="002F2948"/>
    <w:rsid w:val="002F2A2A"/>
    <w:rsid w:val="002F6BA7"/>
    <w:rsid w:val="002F712E"/>
    <w:rsid w:val="002F735A"/>
    <w:rsid w:val="003007B8"/>
    <w:rsid w:val="003033DF"/>
    <w:rsid w:val="00304103"/>
    <w:rsid w:val="00306842"/>
    <w:rsid w:val="00317D49"/>
    <w:rsid w:val="00323D25"/>
    <w:rsid w:val="00325044"/>
    <w:rsid w:val="0034360E"/>
    <w:rsid w:val="00346035"/>
    <w:rsid w:val="0034693A"/>
    <w:rsid w:val="00350C2E"/>
    <w:rsid w:val="00355311"/>
    <w:rsid w:val="00361FC7"/>
    <w:rsid w:val="00366AE7"/>
    <w:rsid w:val="00366D14"/>
    <w:rsid w:val="00372391"/>
    <w:rsid w:val="0037688D"/>
    <w:rsid w:val="003777E3"/>
    <w:rsid w:val="00384518"/>
    <w:rsid w:val="00385269"/>
    <w:rsid w:val="00385315"/>
    <w:rsid w:val="00385E1F"/>
    <w:rsid w:val="003909B2"/>
    <w:rsid w:val="00390C8D"/>
    <w:rsid w:val="0039372C"/>
    <w:rsid w:val="003A4179"/>
    <w:rsid w:val="003B1135"/>
    <w:rsid w:val="003B4D0C"/>
    <w:rsid w:val="003B5B9E"/>
    <w:rsid w:val="003C1FF3"/>
    <w:rsid w:val="003C338A"/>
    <w:rsid w:val="003C5855"/>
    <w:rsid w:val="003D1475"/>
    <w:rsid w:val="003D2ACA"/>
    <w:rsid w:val="003D47F1"/>
    <w:rsid w:val="003E06EA"/>
    <w:rsid w:val="003E3843"/>
    <w:rsid w:val="003E5955"/>
    <w:rsid w:val="003E7D66"/>
    <w:rsid w:val="003F4BB8"/>
    <w:rsid w:val="003F6A27"/>
    <w:rsid w:val="004009E8"/>
    <w:rsid w:val="004028AB"/>
    <w:rsid w:val="00403593"/>
    <w:rsid w:val="00404B6D"/>
    <w:rsid w:val="00404B96"/>
    <w:rsid w:val="004063A6"/>
    <w:rsid w:val="00407B62"/>
    <w:rsid w:val="0041578D"/>
    <w:rsid w:val="004165AF"/>
    <w:rsid w:val="00416E3A"/>
    <w:rsid w:val="004268AB"/>
    <w:rsid w:val="004279EE"/>
    <w:rsid w:val="00444904"/>
    <w:rsid w:val="00450E4B"/>
    <w:rsid w:val="00453205"/>
    <w:rsid w:val="00454450"/>
    <w:rsid w:val="00455E16"/>
    <w:rsid w:val="00467076"/>
    <w:rsid w:val="00477F4C"/>
    <w:rsid w:val="0048626A"/>
    <w:rsid w:val="00486BE0"/>
    <w:rsid w:val="00490261"/>
    <w:rsid w:val="004938D8"/>
    <w:rsid w:val="004A24DB"/>
    <w:rsid w:val="004A5439"/>
    <w:rsid w:val="004B02AA"/>
    <w:rsid w:val="004B2E81"/>
    <w:rsid w:val="004B3262"/>
    <w:rsid w:val="004B6487"/>
    <w:rsid w:val="004B6AD4"/>
    <w:rsid w:val="004C01F1"/>
    <w:rsid w:val="004C0D48"/>
    <w:rsid w:val="004C4C0B"/>
    <w:rsid w:val="004C5AA5"/>
    <w:rsid w:val="004D40CA"/>
    <w:rsid w:val="004D58B9"/>
    <w:rsid w:val="004E14C8"/>
    <w:rsid w:val="004F0BDC"/>
    <w:rsid w:val="004F710D"/>
    <w:rsid w:val="00503360"/>
    <w:rsid w:val="00503935"/>
    <w:rsid w:val="00505F6C"/>
    <w:rsid w:val="005230D7"/>
    <w:rsid w:val="005261FE"/>
    <w:rsid w:val="00530F17"/>
    <w:rsid w:val="00532425"/>
    <w:rsid w:val="00533C51"/>
    <w:rsid w:val="005349E1"/>
    <w:rsid w:val="00540A0B"/>
    <w:rsid w:val="00542055"/>
    <w:rsid w:val="0054363B"/>
    <w:rsid w:val="00543F58"/>
    <w:rsid w:val="005505EA"/>
    <w:rsid w:val="00554A15"/>
    <w:rsid w:val="0056160D"/>
    <w:rsid w:val="0056342E"/>
    <w:rsid w:val="00567270"/>
    <w:rsid w:val="00573077"/>
    <w:rsid w:val="005756E2"/>
    <w:rsid w:val="00575F09"/>
    <w:rsid w:val="00590186"/>
    <w:rsid w:val="00590210"/>
    <w:rsid w:val="00593415"/>
    <w:rsid w:val="00595980"/>
    <w:rsid w:val="00596CA7"/>
    <w:rsid w:val="005B2AD7"/>
    <w:rsid w:val="005B34B5"/>
    <w:rsid w:val="005B4469"/>
    <w:rsid w:val="005B4ABA"/>
    <w:rsid w:val="005D17C4"/>
    <w:rsid w:val="005D1F16"/>
    <w:rsid w:val="005D5C8C"/>
    <w:rsid w:val="005E6B3E"/>
    <w:rsid w:val="005E76E7"/>
    <w:rsid w:val="005F2010"/>
    <w:rsid w:val="005F66F4"/>
    <w:rsid w:val="0060034C"/>
    <w:rsid w:val="00605145"/>
    <w:rsid w:val="006077A5"/>
    <w:rsid w:val="00607829"/>
    <w:rsid w:val="006131F0"/>
    <w:rsid w:val="00616CE2"/>
    <w:rsid w:val="00620A2A"/>
    <w:rsid w:val="006229D3"/>
    <w:rsid w:val="006250D9"/>
    <w:rsid w:val="006273C4"/>
    <w:rsid w:val="00640DB2"/>
    <w:rsid w:val="00644F72"/>
    <w:rsid w:val="00645817"/>
    <w:rsid w:val="00654C7B"/>
    <w:rsid w:val="00656273"/>
    <w:rsid w:val="00660F8E"/>
    <w:rsid w:val="0066285B"/>
    <w:rsid w:val="0066615E"/>
    <w:rsid w:val="00666FA6"/>
    <w:rsid w:val="00682EF1"/>
    <w:rsid w:val="00683B2E"/>
    <w:rsid w:val="00684AC6"/>
    <w:rsid w:val="00686268"/>
    <w:rsid w:val="00687492"/>
    <w:rsid w:val="00692B8B"/>
    <w:rsid w:val="00693737"/>
    <w:rsid w:val="006946F2"/>
    <w:rsid w:val="00694F2E"/>
    <w:rsid w:val="00695990"/>
    <w:rsid w:val="00697694"/>
    <w:rsid w:val="006A1A0B"/>
    <w:rsid w:val="006A5793"/>
    <w:rsid w:val="006A5C63"/>
    <w:rsid w:val="006B002F"/>
    <w:rsid w:val="006B052E"/>
    <w:rsid w:val="006B3F80"/>
    <w:rsid w:val="006B53FC"/>
    <w:rsid w:val="006B5DFA"/>
    <w:rsid w:val="006C32B1"/>
    <w:rsid w:val="006C6147"/>
    <w:rsid w:val="006C78CE"/>
    <w:rsid w:val="006D09A8"/>
    <w:rsid w:val="006D5DC8"/>
    <w:rsid w:val="006E434C"/>
    <w:rsid w:val="006E4A8B"/>
    <w:rsid w:val="006E4D0A"/>
    <w:rsid w:val="006F05FC"/>
    <w:rsid w:val="006F535D"/>
    <w:rsid w:val="006F6441"/>
    <w:rsid w:val="00700BC7"/>
    <w:rsid w:val="007051D3"/>
    <w:rsid w:val="0070580D"/>
    <w:rsid w:val="00705BC2"/>
    <w:rsid w:val="00707341"/>
    <w:rsid w:val="007139F6"/>
    <w:rsid w:val="00716767"/>
    <w:rsid w:val="00720844"/>
    <w:rsid w:val="00724C9B"/>
    <w:rsid w:val="00726F35"/>
    <w:rsid w:val="00727127"/>
    <w:rsid w:val="00730B09"/>
    <w:rsid w:val="00732905"/>
    <w:rsid w:val="00733EC7"/>
    <w:rsid w:val="00734C54"/>
    <w:rsid w:val="00737D60"/>
    <w:rsid w:val="00745195"/>
    <w:rsid w:val="00747B83"/>
    <w:rsid w:val="0075164C"/>
    <w:rsid w:val="00752D93"/>
    <w:rsid w:val="00757C14"/>
    <w:rsid w:val="00766C0D"/>
    <w:rsid w:val="00770D3A"/>
    <w:rsid w:val="00771536"/>
    <w:rsid w:val="007722A4"/>
    <w:rsid w:val="007779BB"/>
    <w:rsid w:val="007819C0"/>
    <w:rsid w:val="00793A1E"/>
    <w:rsid w:val="007A0E7A"/>
    <w:rsid w:val="007A5233"/>
    <w:rsid w:val="007A60D7"/>
    <w:rsid w:val="007B1D39"/>
    <w:rsid w:val="007B384C"/>
    <w:rsid w:val="007B4D39"/>
    <w:rsid w:val="007C6431"/>
    <w:rsid w:val="007C69D4"/>
    <w:rsid w:val="007D0549"/>
    <w:rsid w:val="007D0B34"/>
    <w:rsid w:val="007D0F3D"/>
    <w:rsid w:val="007D2666"/>
    <w:rsid w:val="007D26F7"/>
    <w:rsid w:val="007E1EE7"/>
    <w:rsid w:val="007E49D9"/>
    <w:rsid w:val="007E6B20"/>
    <w:rsid w:val="007F0575"/>
    <w:rsid w:val="007F4147"/>
    <w:rsid w:val="007F6150"/>
    <w:rsid w:val="007F629A"/>
    <w:rsid w:val="00800F9D"/>
    <w:rsid w:val="008017B1"/>
    <w:rsid w:val="008019A0"/>
    <w:rsid w:val="00802826"/>
    <w:rsid w:val="00806421"/>
    <w:rsid w:val="00810E12"/>
    <w:rsid w:val="00812451"/>
    <w:rsid w:val="00817EB6"/>
    <w:rsid w:val="00817ED7"/>
    <w:rsid w:val="00823211"/>
    <w:rsid w:val="00823722"/>
    <w:rsid w:val="00824DF8"/>
    <w:rsid w:val="0083008F"/>
    <w:rsid w:val="0083127E"/>
    <w:rsid w:val="00831B8B"/>
    <w:rsid w:val="0084419E"/>
    <w:rsid w:val="0084554F"/>
    <w:rsid w:val="00846B30"/>
    <w:rsid w:val="008533A3"/>
    <w:rsid w:val="00854835"/>
    <w:rsid w:val="00862A50"/>
    <w:rsid w:val="008639CB"/>
    <w:rsid w:val="0086473E"/>
    <w:rsid w:val="00865F2A"/>
    <w:rsid w:val="0087133A"/>
    <w:rsid w:val="00873049"/>
    <w:rsid w:val="00876457"/>
    <w:rsid w:val="00883E54"/>
    <w:rsid w:val="008844A6"/>
    <w:rsid w:val="008868FD"/>
    <w:rsid w:val="008959CD"/>
    <w:rsid w:val="00896676"/>
    <w:rsid w:val="008A6E76"/>
    <w:rsid w:val="008B0925"/>
    <w:rsid w:val="008B710E"/>
    <w:rsid w:val="008C026C"/>
    <w:rsid w:val="008C25E0"/>
    <w:rsid w:val="008C4DC3"/>
    <w:rsid w:val="008C68DA"/>
    <w:rsid w:val="008D19E2"/>
    <w:rsid w:val="008D1FEB"/>
    <w:rsid w:val="008D2858"/>
    <w:rsid w:val="008E1867"/>
    <w:rsid w:val="008E3233"/>
    <w:rsid w:val="008E3651"/>
    <w:rsid w:val="0090199D"/>
    <w:rsid w:val="00901DFC"/>
    <w:rsid w:val="0090517B"/>
    <w:rsid w:val="009052F9"/>
    <w:rsid w:val="00906A02"/>
    <w:rsid w:val="00907ACB"/>
    <w:rsid w:val="00910138"/>
    <w:rsid w:val="009108F1"/>
    <w:rsid w:val="009151C6"/>
    <w:rsid w:val="00920035"/>
    <w:rsid w:val="0092229B"/>
    <w:rsid w:val="009300B3"/>
    <w:rsid w:val="009315E6"/>
    <w:rsid w:val="0094118B"/>
    <w:rsid w:val="0094127D"/>
    <w:rsid w:val="009444C5"/>
    <w:rsid w:val="00945D39"/>
    <w:rsid w:val="009535F0"/>
    <w:rsid w:val="0095682B"/>
    <w:rsid w:val="00957355"/>
    <w:rsid w:val="009615EE"/>
    <w:rsid w:val="00963420"/>
    <w:rsid w:val="00965E8B"/>
    <w:rsid w:val="0096746C"/>
    <w:rsid w:val="009702F0"/>
    <w:rsid w:val="00971740"/>
    <w:rsid w:val="00974AF8"/>
    <w:rsid w:val="00976024"/>
    <w:rsid w:val="00977196"/>
    <w:rsid w:val="00984478"/>
    <w:rsid w:val="00984795"/>
    <w:rsid w:val="009864F6"/>
    <w:rsid w:val="00990EFF"/>
    <w:rsid w:val="00993642"/>
    <w:rsid w:val="00997769"/>
    <w:rsid w:val="009A2BE7"/>
    <w:rsid w:val="009B6682"/>
    <w:rsid w:val="009B7233"/>
    <w:rsid w:val="009C35B7"/>
    <w:rsid w:val="009C42D2"/>
    <w:rsid w:val="009C62E2"/>
    <w:rsid w:val="009D26E9"/>
    <w:rsid w:val="009D2EAA"/>
    <w:rsid w:val="009D6D48"/>
    <w:rsid w:val="009E1912"/>
    <w:rsid w:val="009E1919"/>
    <w:rsid w:val="009E3166"/>
    <w:rsid w:val="009E3F43"/>
    <w:rsid w:val="009E4733"/>
    <w:rsid w:val="009F33A0"/>
    <w:rsid w:val="00A017EE"/>
    <w:rsid w:val="00A07599"/>
    <w:rsid w:val="00A10C4C"/>
    <w:rsid w:val="00A1384C"/>
    <w:rsid w:val="00A159B6"/>
    <w:rsid w:val="00A15CBC"/>
    <w:rsid w:val="00A16C23"/>
    <w:rsid w:val="00A23A5D"/>
    <w:rsid w:val="00A34A65"/>
    <w:rsid w:val="00A4307F"/>
    <w:rsid w:val="00A45AC9"/>
    <w:rsid w:val="00A51AB0"/>
    <w:rsid w:val="00A5312D"/>
    <w:rsid w:val="00A55B11"/>
    <w:rsid w:val="00A6235C"/>
    <w:rsid w:val="00A6320C"/>
    <w:rsid w:val="00A73B14"/>
    <w:rsid w:val="00A862FF"/>
    <w:rsid w:val="00A91F2C"/>
    <w:rsid w:val="00A95CC5"/>
    <w:rsid w:val="00A9696C"/>
    <w:rsid w:val="00A9796C"/>
    <w:rsid w:val="00A97D5E"/>
    <w:rsid w:val="00AA0128"/>
    <w:rsid w:val="00AA0DA1"/>
    <w:rsid w:val="00AA4712"/>
    <w:rsid w:val="00AA489E"/>
    <w:rsid w:val="00AA54F2"/>
    <w:rsid w:val="00AA5878"/>
    <w:rsid w:val="00AA6AB6"/>
    <w:rsid w:val="00AB14AF"/>
    <w:rsid w:val="00AB2B6D"/>
    <w:rsid w:val="00AC3E62"/>
    <w:rsid w:val="00AC7754"/>
    <w:rsid w:val="00AD102C"/>
    <w:rsid w:val="00AD23B5"/>
    <w:rsid w:val="00AD2437"/>
    <w:rsid w:val="00AD34F1"/>
    <w:rsid w:val="00AD5756"/>
    <w:rsid w:val="00AE53C7"/>
    <w:rsid w:val="00AF231F"/>
    <w:rsid w:val="00AF2AD3"/>
    <w:rsid w:val="00AF612D"/>
    <w:rsid w:val="00AF7DFD"/>
    <w:rsid w:val="00B01F4D"/>
    <w:rsid w:val="00B0464B"/>
    <w:rsid w:val="00B04F4E"/>
    <w:rsid w:val="00B06D2B"/>
    <w:rsid w:val="00B13D1C"/>
    <w:rsid w:val="00B142BD"/>
    <w:rsid w:val="00B15E17"/>
    <w:rsid w:val="00B177A9"/>
    <w:rsid w:val="00B26ABF"/>
    <w:rsid w:val="00B27776"/>
    <w:rsid w:val="00B27792"/>
    <w:rsid w:val="00B3715B"/>
    <w:rsid w:val="00B40F41"/>
    <w:rsid w:val="00B4213E"/>
    <w:rsid w:val="00B44D30"/>
    <w:rsid w:val="00B46175"/>
    <w:rsid w:val="00B47C93"/>
    <w:rsid w:val="00B50D6F"/>
    <w:rsid w:val="00B555C6"/>
    <w:rsid w:val="00B5612E"/>
    <w:rsid w:val="00B5765F"/>
    <w:rsid w:val="00B6062F"/>
    <w:rsid w:val="00B60DA6"/>
    <w:rsid w:val="00B6477C"/>
    <w:rsid w:val="00B6731D"/>
    <w:rsid w:val="00B71FB8"/>
    <w:rsid w:val="00B72A97"/>
    <w:rsid w:val="00B74AA7"/>
    <w:rsid w:val="00B74CC1"/>
    <w:rsid w:val="00B76947"/>
    <w:rsid w:val="00B8052A"/>
    <w:rsid w:val="00B81A69"/>
    <w:rsid w:val="00B946AE"/>
    <w:rsid w:val="00B957DF"/>
    <w:rsid w:val="00B97AE5"/>
    <w:rsid w:val="00BA126A"/>
    <w:rsid w:val="00BA23B3"/>
    <w:rsid w:val="00BA2708"/>
    <w:rsid w:val="00BA4DED"/>
    <w:rsid w:val="00BB0D08"/>
    <w:rsid w:val="00BB1709"/>
    <w:rsid w:val="00BB3122"/>
    <w:rsid w:val="00BB49EF"/>
    <w:rsid w:val="00BB6AC5"/>
    <w:rsid w:val="00BB6E79"/>
    <w:rsid w:val="00BC0499"/>
    <w:rsid w:val="00BC55C7"/>
    <w:rsid w:val="00BD1724"/>
    <w:rsid w:val="00BD1AAC"/>
    <w:rsid w:val="00BD3EAA"/>
    <w:rsid w:val="00BD6BEE"/>
    <w:rsid w:val="00BF3875"/>
    <w:rsid w:val="00BF3CFF"/>
    <w:rsid w:val="00BF4A99"/>
    <w:rsid w:val="00BF4CFE"/>
    <w:rsid w:val="00C0665B"/>
    <w:rsid w:val="00C138BD"/>
    <w:rsid w:val="00C200E9"/>
    <w:rsid w:val="00C202C9"/>
    <w:rsid w:val="00C2396A"/>
    <w:rsid w:val="00C26832"/>
    <w:rsid w:val="00C27C23"/>
    <w:rsid w:val="00C27DC9"/>
    <w:rsid w:val="00C346F0"/>
    <w:rsid w:val="00C3484B"/>
    <w:rsid w:val="00C35345"/>
    <w:rsid w:val="00C35439"/>
    <w:rsid w:val="00C573DD"/>
    <w:rsid w:val="00C708E1"/>
    <w:rsid w:val="00C717E2"/>
    <w:rsid w:val="00C72CAE"/>
    <w:rsid w:val="00C73C39"/>
    <w:rsid w:val="00C754E4"/>
    <w:rsid w:val="00C83AFA"/>
    <w:rsid w:val="00C84E43"/>
    <w:rsid w:val="00C87DC9"/>
    <w:rsid w:val="00C94481"/>
    <w:rsid w:val="00C948A1"/>
    <w:rsid w:val="00CB1D3C"/>
    <w:rsid w:val="00CB4B57"/>
    <w:rsid w:val="00CB77A7"/>
    <w:rsid w:val="00CC2B10"/>
    <w:rsid w:val="00CC7E01"/>
    <w:rsid w:val="00CD3C12"/>
    <w:rsid w:val="00CD6F98"/>
    <w:rsid w:val="00CE3B3A"/>
    <w:rsid w:val="00CE5C80"/>
    <w:rsid w:val="00CF039C"/>
    <w:rsid w:val="00D014C8"/>
    <w:rsid w:val="00D06677"/>
    <w:rsid w:val="00D078F9"/>
    <w:rsid w:val="00D116D9"/>
    <w:rsid w:val="00D1470D"/>
    <w:rsid w:val="00D1622E"/>
    <w:rsid w:val="00D232FE"/>
    <w:rsid w:val="00D30E46"/>
    <w:rsid w:val="00D37E6A"/>
    <w:rsid w:val="00D426B8"/>
    <w:rsid w:val="00D4382F"/>
    <w:rsid w:val="00D44F5B"/>
    <w:rsid w:val="00D505EC"/>
    <w:rsid w:val="00D52129"/>
    <w:rsid w:val="00D54EE7"/>
    <w:rsid w:val="00D54F73"/>
    <w:rsid w:val="00D55830"/>
    <w:rsid w:val="00D57729"/>
    <w:rsid w:val="00D618C3"/>
    <w:rsid w:val="00D64073"/>
    <w:rsid w:val="00D66FB3"/>
    <w:rsid w:val="00D71B8D"/>
    <w:rsid w:val="00D83577"/>
    <w:rsid w:val="00D84A39"/>
    <w:rsid w:val="00D87FC2"/>
    <w:rsid w:val="00DA762F"/>
    <w:rsid w:val="00DB1BE2"/>
    <w:rsid w:val="00DB2822"/>
    <w:rsid w:val="00DB461D"/>
    <w:rsid w:val="00DB6AC8"/>
    <w:rsid w:val="00DB6B7D"/>
    <w:rsid w:val="00DC0A08"/>
    <w:rsid w:val="00DC1771"/>
    <w:rsid w:val="00DD0E04"/>
    <w:rsid w:val="00DD1564"/>
    <w:rsid w:val="00DD1DFC"/>
    <w:rsid w:val="00DD3E18"/>
    <w:rsid w:val="00DD4561"/>
    <w:rsid w:val="00DD486F"/>
    <w:rsid w:val="00DD633B"/>
    <w:rsid w:val="00DD6848"/>
    <w:rsid w:val="00DD6D97"/>
    <w:rsid w:val="00DE6372"/>
    <w:rsid w:val="00DE6EFC"/>
    <w:rsid w:val="00DF19D3"/>
    <w:rsid w:val="00DF37F9"/>
    <w:rsid w:val="00DF5381"/>
    <w:rsid w:val="00DF54DA"/>
    <w:rsid w:val="00E01171"/>
    <w:rsid w:val="00E03B67"/>
    <w:rsid w:val="00E124C7"/>
    <w:rsid w:val="00E15553"/>
    <w:rsid w:val="00E23D44"/>
    <w:rsid w:val="00E27109"/>
    <w:rsid w:val="00E364F5"/>
    <w:rsid w:val="00E4234D"/>
    <w:rsid w:val="00E54EB8"/>
    <w:rsid w:val="00E6010A"/>
    <w:rsid w:val="00E634C0"/>
    <w:rsid w:val="00E708C4"/>
    <w:rsid w:val="00E714A5"/>
    <w:rsid w:val="00E72282"/>
    <w:rsid w:val="00E729BF"/>
    <w:rsid w:val="00E72D42"/>
    <w:rsid w:val="00E743C3"/>
    <w:rsid w:val="00E8444E"/>
    <w:rsid w:val="00E95B43"/>
    <w:rsid w:val="00EA03CF"/>
    <w:rsid w:val="00EA0DB9"/>
    <w:rsid w:val="00EA1C3B"/>
    <w:rsid w:val="00EA3155"/>
    <w:rsid w:val="00EA47EB"/>
    <w:rsid w:val="00EA6116"/>
    <w:rsid w:val="00EB241B"/>
    <w:rsid w:val="00EB2939"/>
    <w:rsid w:val="00EB6613"/>
    <w:rsid w:val="00EC0A5F"/>
    <w:rsid w:val="00EC0FBC"/>
    <w:rsid w:val="00EC5AD6"/>
    <w:rsid w:val="00EC6D65"/>
    <w:rsid w:val="00ED1AF7"/>
    <w:rsid w:val="00ED4F83"/>
    <w:rsid w:val="00EE02BF"/>
    <w:rsid w:val="00EE138A"/>
    <w:rsid w:val="00EE1605"/>
    <w:rsid w:val="00EE4AD7"/>
    <w:rsid w:val="00EE691B"/>
    <w:rsid w:val="00EF08B7"/>
    <w:rsid w:val="00EF09AD"/>
    <w:rsid w:val="00EF118D"/>
    <w:rsid w:val="00EF68AD"/>
    <w:rsid w:val="00F014CC"/>
    <w:rsid w:val="00F03ABA"/>
    <w:rsid w:val="00F12C34"/>
    <w:rsid w:val="00F1687F"/>
    <w:rsid w:val="00F22819"/>
    <w:rsid w:val="00F23329"/>
    <w:rsid w:val="00F258B1"/>
    <w:rsid w:val="00F26A84"/>
    <w:rsid w:val="00F325C4"/>
    <w:rsid w:val="00F34014"/>
    <w:rsid w:val="00F433AF"/>
    <w:rsid w:val="00F44990"/>
    <w:rsid w:val="00F52FAA"/>
    <w:rsid w:val="00F5309F"/>
    <w:rsid w:val="00F56C6C"/>
    <w:rsid w:val="00F575B4"/>
    <w:rsid w:val="00F62EE7"/>
    <w:rsid w:val="00F6438B"/>
    <w:rsid w:val="00F721DC"/>
    <w:rsid w:val="00F76446"/>
    <w:rsid w:val="00F7784B"/>
    <w:rsid w:val="00F80B48"/>
    <w:rsid w:val="00F8160D"/>
    <w:rsid w:val="00F8694D"/>
    <w:rsid w:val="00F87927"/>
    <w:rsid w:val="00F87B37"/>
    <w:rsid w:val="00F90AD4"/>
    <w:rsid w:val="00F91503"/>
    <w:rsid w:val="00F93DC5"/>
    <w:rsid w:val="00F94A8D"/>
    <w:rsid w:val="00F95A86"/>
    <w:rsid w:val="00F971E3"/>
    <w:rsid w:val="00FB486D"/>
    <w:rsid w:val="00FB51FA"/>
    <w:rsid w:val="00FC0418"/>
    <w:rsid w:val="00FC5445"/>
    <w:rsid w:val="00FD1415"/>
    <w:rsid w:val="00FD178B"/>
    <w:rsid w:val="00FD5AD6"/>
    <w:rsid w:val="00FD68E0"/>
    <w:rsid w:val="00FE1175"/>
    <w:rsid w:val="00FE18EC"/>
    <w:rsid w:val="00FE5B95"/>
    <w:rsid w:val="00FE7781"/>
    <w:rsid w:val="00FF33C7"/>
    <w:rsid w:val="00FF3510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8C555"/>
  <w15:docId w15:val="{3044CF13-6144-4B44-9B37-C724943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420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F303AC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ter"/>
    <w:rsid w:val="00F303AC"/>
    <w:pPr>
      <w:tabs>
        <w:tab w:val="center" w:pos="4819"/>
        <w:tab w:val="right" w:pos="9071"/>
      </w:tabs>
      <w:jc w:val="both"/>
    </w:pPr>
    <w:rPr>
      <w:lang w:val="x-none" w:eastAsia="x-none"/>
    </w:rPr>
  </w:style>
  <w:style w:type="character" w:styleId="Hiperligao">
    <w:name w:val="Hyperlink"/>
    <w:rsid w:val="00F303AC"/>
    <w:rPr>
      <w:color w:val="0000FF"/>
      <w:u w:val="single"/>
    </w:rPr>
  </w:style>
  <w:style w:type="character" w:styleId="Hiperligaovisitada">
    <w:name w:val="FollowedHyperlink"/>
    <w:rsid w:val="00F303AC"/>
    <w:rPr>
      <w:color w:val="800080"/>
      <w:u w:val="single"/>
    </w:rPr>
  </w:style>
  <w:style w:type="table" w:styleId="TabelacomGrelha">
    <w:name w:val="Table Grid"/>
    <w:basedOn w:val="Tabelanormal"/>
    <w:rsid w:val="00C1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rsid w:val="00F303AC"/>
    <w:pPr>
      <w:spacing w:after="240"/>
      <w:jc w:val="both"/>
    </w:pPr>
    <w:rPr>
      <w:b/>
    </w:rPr>
  </w:style>
  <w:style w:type="paragraph" w:customStyle="1" w:styleId="corpo">
    <w:name w:val="corpo"/>
    <w:basedOn w:val="Assunto"/>
    <w:rsid w:val="00F303AC"/>
    <w:pPr>
      <w:ind w:firstLine="1134"/>
    </w:pPr>
    <w:rPr>
      <w:b w:val="0"/>
    </w:rPr>
  </w:style>
  <w:style w:type="paragraph" w:styleId="Textodebalo">
    <w:name w:val="Balloon Text"/>
    <w:basedOn w:val="Normal"/>
    <w:link w:val="TextodebaloCarter"/>
    <w:uiPriority w:val="99"/>
    <w:semiHidden/>
    <w:rsid w:val="006655EB"/>
    <w:rPr>
      <w:rFonts w:ascii="Tahoma" w:hAnsi="Tahoma"/>
      <w:sz w:val="16"/>
      <w:szCs w:val="16"/>
      <w:lang w:val="x-none" w:eastAsia="x-none"/>
    </w:rPr>
  </w:style>
  <w:style w:type="character" w:styleId="Refdecomentrio">
    <w:name w:val="annotation reference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semiHidden/>
    <w:rsid w:val="00330A1D"/>
  </w:style>
  <w:style w:type="paragraph" w:styleId="Assuntodecomentrio">
    <w:name w:val="annotation subject"/>
    <w:basedOn w:val="Textodecomentrio"/>
    <w:next w:val="Textodecomentrio"/>
    <w:semiHidden/>
    <w:rsid w:val="00330A1D"/>
    <w:rPr>
      <w:b/>
      <w:bCs/>
    </w:rPr>
  </w:style>
  <w:style w:type="paragraph" w:styleId="Corpodetexto2">
    <w:name w:val="Body Text 2"/>
    <w:basedOn w:val="Normal"/>
    <w:link w:val="Corpodetexto2Carter"/>
    <w:rsid w:val="00EC653C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EC653C"/>
  </w:style>
  <w:style w:type="paragraph" w:styleId="Corpodetexto">
    <w:name w:val="Body Text"/>
    <w:basedOn w:val="Normal"/>
    <w:link w:val="CorpodetextoCarter"/>
    <w:rsid w:val="006A1949"/>
  </w:style>
  <w:style w:type="character" w:customStyle="1" w:styleId="CorpodetextoCarter">
    <w:name w:val="Corpo de texto Caráter"/>
    <w:basedOn w:val="Tipodeletrapredefinidodopargrafo"/>
    <w:link w:val="Corpodetexto"/>
    <w:rsid w:val="006A1949"/>
  </w:style>
  <w:style w:type="paragraph" w:styleId="Ttulo">
    <w:name w:val="Title"/>
    <w:basedOn w:val="Normal"/>
    <w:link w:val="TtuloCarter"/>
    <w:qFormat/>
    <w:rsid w:val="00EF0686"/>
    <w:pPr>
      <w:jc w:val="center"/>
    </w:pPr>
    <w:rPr>
      <w:b/>
      <w:lang w:val="x-none" w:eastAsia="x-none"/>
    </w:rPr>
  </w:style>
  <w:style w:type="character" w:customStyle="1" w:styleId="TtuloCarter">
    <w:name w:val="Título Caráter"/>
    <w:link w:val="Ttulo"/>
    <w:rsid w:val="00EF0686"/>
    <w:rPr>
      <w:b/>
      <w:sz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F0686"/>
  </w:style>
  <w:style w:type="character" w:customStyle="1" w:styleId="CabealhoCarter">
    <w:name w:val="Cabeçalho Caráter"/>
    <w:link w:val="Cabealho"/>
    <w:rsid w:val="008E0D8F"/>
    <w:rPr>
      <w:sz w:val="24"/>
    </w:rPr>
  </w:style>
  <w:style w:type="character" w:customStyle="1" w:styleId="TextodebaloCarter">
    <w:name w:val="Texto de balão Caráter"/>
    <w:link w:val="Textodebalo"/>
    <w:uiPriority w:val="99"/>
    <w:semiHidden/>
    <w:rsid w:val="00703B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55AD"/>
    <w:pPr>
      <w:ind w:left="720"/>
    </w:pPr>
    <w:rPr>
      <w:rFonts w:ascii="Calibri" w:eastAsia="Calibri" w:hAnsi="Calibri"/>
      <w:szCs w:val="22"/>
    </w:rPr>
  </w:style>
  <w:style w:type="paragraph" w:customStyle="1" w:styleId="TableContents">
    <w:name w:val="Table Contents"/>
    <w:basedOn w:val="Normal"/>
    <w:rsid w:val="002526CC"/>
    <w:pPr>
      <w:suppressLineNumbers/>
      <w:suppressAutoHyphens/>
      <w:autoSpaceDN w:val="0"/>
      <w:spacing w:line="0" w:lineRule="atLeast"/>
    </w:pPr>
    <w:rPr>
      <w:kern w:val="3"/>
      <w:lang w:eastAsia="zh-CN"/>
    </w:rPr>
  </w:style>
  <w:style w:type="paragraph" w:customStyle="1" w:styleId="Standard">
    <w:name w:val="Standard"/>
    <w:rsid w:val="002526CC"/>
    <w:pPr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2526CC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simples">
    <w:name w:val="Plain Text"/>
    <w:basedOn w:val="Normal"/>
    <w:link w:val="TextosimplesCarter"/>
    <w:rsid w:val="00976024"/>
    <w:rPr>
      <w:rFonts w:ascii="Courier New" w:hAnsi="Courier New"/>
      <w:lang w:val="x-none" w:eastAsia="x-none"/>
    </w:rPr>
  </w:style>
  <w:style w:type="character" w:customStyle="1" w:styleId="TextosimplesCarter">
    <w:name w:val="Texto simples Caráter"/>
    <w:basedOn w:val="Tipodeletrapredefinidodopargrafo"/>
    <w:link w:val="Textosimples"/>
    <w:rsid w:val="00976024"/>
    <w:rPr>
      <w:rFonts w:ascii="Courier New" w:hAnsi="Courier New"/>
      <w:lang w:val="x-none" w:eastAsia="x-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mevora@cm-evora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36\AppData\Local\Temp\1725622700779\DICME002V01-Folha%20Simples_Core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EWCARD:NUMBER#]]></TAG>
      <VALUE><![CDATA[#NOVOREGISTO:NUMERO#]]></VALUE>
      <XPATH><![CDATA[/CARD/cardKeyToString]]></XPATH>
    </FIELD>
    <FIELD label="Nº de Registo" backwardCompatibility="true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EWCARD:BARCODE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backwardCompatibility="true"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label="Assunto">
      <TAG><![CDATA[#NEWCARD:SUBJECT#]]></TAG>
      <VALUE><![CDATA[#NOVOREGISTO:ASSUNTO#]]></VALUE>
      <XPATH><![CDATA[/CARD/GENERAL_DATA/SUBJECT]]></XPATH>
    </FIELD>
    <FIELD backwardCompatibility="true" label="Assunto">
      <TAG><![CDATA[#NOVOREGISTO:ASSUNTO#]]></TAG>
      <VALUE><![CDATA[#NOVOREGISTO:ASSUNTO#]]></VALUE>
      <XPATH><![CDATA[/CARD/GENERAL_DATA/SUBJECT]]></XPATH>
    </FIELD>
    <FIELD label="Observações">
      <TAG><![CDATA[#NEWCARD:OBSERVATIONS#]]></TAG>
      <VALUE><![CDATA[#NOVOREGISTO:OBSERVACOES#]]></VALUE>
      <XPATH><![CDATA[/CARD/GENERAL_DATA/COMMENTS]]></XPATH>
    </FIELD>
    <FIELD backwardCompatibility="true" label="Observações">
      <TAG><![CDATA[#NOVOREGISTO:OBSERVACOES#]]></TAG>
      <VALUE><![CDATA[#NOVOREGISTO:OBSERVACOES#]]></VALUE>
      <XPATH><![CDATA[/CARD/GENERAL_DATA/COMMENTS]]></XPATH>
    </FIELD>
    <FIELD label="Data" dtype="D">
      <TAG><![CDATA[#NEWCARD:DATE#]]></TAG>
      <VALUE><![CDATA[#NOVOREGISTO:DATA#]]></VALUE>
      <XPATH><![CDATA[/CARD/GENERAL_DATA/CREATED_ON]]></XPATH>
    </FIELD>
    <FIELD backwardCompatibility="true"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EWCARD:CODE:BOOK#]]></TAG>
        <VALUE><![CDATA[#NOVOREGISTO:CODIGO:LIVRO#]]></VALUE>
        <XPATH><![CDATA[/CARD/GENERAL_DATA/CARD_KEY_COMPOSITE/BOOK_KEY/BookName]]></XPATH>
      </FIELD>
      <FIELD backwardCompatibility="true"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EWCARD:CODE:YEAR#]]></TAG>
        <VALUE><![CDATA[#NOVOREGISTO:CODIGO:ANO#]]></VALUE>
        <XPATH><![CDATA[/CARD/GENERAL_DATA/CARD_KEY_COMPOSITE/Year]]></XPATH>
      </FIELD>
      <FIELD backwardCompatibility="true" label="Ano">
        <TAG><![CDATA[#NOVOREGISTO:CODIGO:ANO#]]></TAG>
        <VALUE><![CDATA[#NOVOREGISTO:CODIGO:ANO#]]></VALUE>
        <XPATH><![CDATA[/CARD/GENERAL_DATA/CARD_KEY_COMPOSITE/Year]]></XPATH>
      </FIELD>
      <FIELD label="Número">
        <TAG><![CDATA[#NEWCARD:CODE:NUMBER#]]></TAG>
        <VALUE><![CDATA[#NOVOREGISTO:CODIGO:NUMERO#]]></VALUE>
        <XPATH><![CDATA[/CARD/GENERAL_DATA/CARD_KEY_COMPOSITE/Code]]></XPATH>
      </FIELD>
      <FIELD backwardCompatibility="true"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EWCARD:CLASSIFICATION:DESCRIPTION#]]></TAG>
        <VALUE><![CDATA[#NOVOREGISTO:CLASSIFICACAO:DESCRICAO#]]></VALUE>
        <XPATH><![CDATA[/CARD/CLASSIFICATIONS/CLASSIFICATION[1]/DESCRIPTION]]></XPATH>
      </FIELD>
      <FIELD backwardCompatibility="true"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EWCARD:CLASSIFICATION:CODE#]]></TAG>
        <VALUE><![CDATA[#NOVOREGISTO:CLASSIFICACAO:CODIGO#]]></VALUE>
        <XPATH><![CDATA[/CARD/CLASSIFICATIONS/CLASSIFICATION[1]/KEY]]></XPATH>
      </FIELD>
      <FIELD backwardCompatibility="true"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EWCARD:PROCESS:CODE#]]></TAG>
        <VALUE><![CDATA[#NOVOREGISTO:PROCESSO:CODIGO#]]></VALUE>
        <XPATH><![CDATA[/CARD/PROCESSES/PROCESS[1]/PROCESS_CODE]]></XPATH>
      </FIELD>
      <FIELD backwardCompatibility="true"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EWCARD:PROCESS:SUBJECT#]]></TAG>
        <VALUE><![CDATA[#NOVOREGISTO:PROCESSO:ASSUNTO#]]></VALUE>
        <XPATH><![CDATA[/CARD/PROCESSES/PROCESS[1]/SUBJECT]]></XPATH>
      </FIELD>
      <FIELD backwardCompatibility="true"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EWCARD:ENTITY:NAME#]]></TAG>
        <VALUE><![CDATA[#NOVOREGISTO:ENTIDADE:NOME#]]></VALUE>
        <XPATH><![CDATA[/CARD/ENTITIES/ENTITY[TYPE='P']/NAME]]></XPATH>
      </FIELD>
      <FIELD backwardCompatibility="true"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EWCARD:ENTITY:ORGANIZATION#]]></TAG>
        <VALUE><![CDATA[#NOVOREGISTO:ENTIDADE:ORGANIZAÇÃO#]]></VALUE>
        <XPATH><![CDATA[/CARD/ENTITIES/ENTITY[TYPE='P']/ORGANIZATION]]></XPATH>
      </FIELD>
      <FIELD backwardCompatibility="true" label="Organização">
        <TAG><![CDATA[#NOVOREGISTO:ENTIDADE:ORGANIZAÇÃO#]]></TAG>
        <VALUE><![CDATA[#NOVOREGISTO:ENTIDADE:ORGANIZAÇÃO#]]></VALUE>
        <XPATH><![CDATA[/CARD/ENTITIES/ENTITY[TYPE='P']/ORGANIZATION]]></XPATH>
      </FIELD>
      <FIELD backwardCompatibility="true" label="Email">
        <TAG><![CDATA[#NOVOREGISTO:ENTIDADE:EMAIL#]]></TAG>
        <VALUE><![CDATA[#NOVOREGISTO:ENTIDADE:EMAIL#]]></VALUE>
        <XPATH><![CDATA[/CARD/ENTITIES/ENTITY[TYPE='P']/EMAIL]]></XPATH>
      </FIELD>
      <FIELD backwardCompatibility="true" label="Localização">
        <TAG><![CDATA[#NOVOREGISTO:ENTIDADE:LOCATION#]]></TAG>
        <VALUE><![CDATA[#NOVOREGISTO:ENTIDADE:LOCATION#]]></VALUE>
        <XPATH><![CDATA[/CARD/ENTITIES/ENTITY[TYPE='P']/LOCATION]]></XPATH>
      </FIELD>
      <FIELD backwardCompatibility="true" label="Departamento">
        <TAG><![CDATA[#NOVOREGISTO:ENTIDADE:DEPARTAMENT#]]></TAG>
        <VALUE><![CDATA[#NOVOREGISTO:ENTIDADE:DEPARTAMENTO#]]></VALUE>
        <XPATH><![CDATA[/CARD/ENTITIES/ENTITY[TYPE='P']/DEPARTAMENT]]></XPATH>
      </FIELD>
      <FIELD label="Email">
        <TAG><![CDATA[#NEWCARD:ENTITY:EMAIL#]]></TAG>
        <VALUE><![CDATA[#NOVOREGISTO:ENTIDADE:EMAIL#]]></VALUE>
        <XPATH><![CDATA[/CARD/ENTITIES/ENTITY[TYPE='P']/EMAIL]]></XPATH>
      </FIELD>
      <FIELD label="Localização">
        <TAG><![CDATA[#NEWCARD:ENTITY:LOCATION#]]></TAG>
        <VALUE><![CDATA[#NOVOREGISTO:ENTIDADE:LOCATION#]]></VALUE>
        <XPATH><![CDATA[/CARD/ENTITIES/ENTITY[TYPE='P']/LOCATION]]></XPATH>
      </FIELD>
      <FIELD label="Departamento">
        <TAG><![CDATA[#NEWCARD:ENTITY:DEPARTAMENT#]]></TAG>
        <VALUE><![CDATA[#NOVOREGISTO:ENTIDADE:DEPARTAMENTO#]]></VALUE>
        <XPATH><![CDATA[/CARD/ENTITIES/ENTITY[TYPE='P']/DEPARTAMENT]]></XPATH>
      </FIELD>
      <FIELD backwardCompatibility="true"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  <FIELD type="EntityFields" label="Tratamento" source-type="EntityFields">
        <TAG><![CDATA[#NEWCARD:ENTITY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EWCARD:ENTITY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EWCARD:ENTITY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EWCARD:ENTITY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EWCARD:ENTITY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EWCARD:ENTITY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EWCARD:ENTITY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EWCARD:ENTITY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EWCARD:ENTITY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EWCARD:ENTITY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EWCARD:ENTITY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EWCARD:ENTITY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EWCARD:ENTITY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EWCARD:ENTITY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EWCARD:ENTITY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EWCARD:ENTITY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EWCARD:ENTITY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EWCARD:ENTITY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EWCARD:DISTRIBUTION:CODE#]]></TAG>
        <VALUE><![CDATA[#NOVOREGISTO:DISTRIBUICAO:CODIGO#]]></VALUE>
        <XPATH><![CDATA[/CARD/DISTRIBUTIONS/DISTRIBUTION[1]/KEY]]></XPATH>
      </FIELD>
      <FIELD backwardCompatibility="true"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EWCARD:DISTRIBUTION:SUBJECT#]]></TAG>
        <VALUE><![CDATA[#NOVOREGISTO:DISTRIBUICAO:ASSUNTO#]]></VALUE>
        <XPATH><![CDATA[/CARD/DISTRIBUTIONS/DISTRIBUTION[1]/SUBJECT]]></XPATH>
      </FIELD>
      <FIELD backwardCompatibility="true"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EWCARD:DISTRIBUTION[1]:TYPE#]]></TAG>
        <VALUE><![CDATA[#NOVOREGISTO:DISTRIBUICAO:TIPO#]]></VALUE>
        <XPATH><![CDATA[/CARD/DISTRIBUTIONS/DISTRIBUTION[1]/KIND]]></XPATH>
      </FIELD>
      <FIELD backwardCompatibility="true"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EWCARD:DISTRIBUTION[1]:ORIGINATOR#]]></TAG>
        <VALUE><![CDATA[#NOVOREGISTO:DISTRIBUICAO:ORIGINADOR#]]></VALUE>
        <XPATH><![CDATA[/CARD/DISTRIBUTIONS/DISTRIBUTION[1]/ORIGINATOR]]></XPATH>
      </FIELD>
      <FIELD backwardCompatibility="true"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EWCARD:DISTRIBUTION[1]:STAGE[1]:ORDER#]]></TAG>
            <VALUE><![CDATA[#NOVOREGISTO:DISTRIBUICAO[1]:ETAPA[1]:ORDEM#]]></VALUE>
            <XPATH><![CDATA[/CARD/DISTRIBUTIONS/DISTRIBUTION[1]/DISTRIBUTION_STAGES/DISTRIBUTION_STAGE[1]/@StageOrder]]></XPATH>
          </FIELD>
          <FIELD backwardCompatibility="true" label="Ordem">
            <TAG><![CDATA[#NOVOREGISTO:DISTRIBUICAO[1]:ETAPA[1]:ORDER#]]></TAG>
            <VALUE><![CDATA[#NOVOREGISTO:DISTRIBUICAO[1]:ETAPA[1]:ORDEM#]]></VALUE>
            <XPATH><![CDATA[/CARD/DISTRIBUTIONS/DISTRIBUTION[1]/DISTRIBUTION_STAGES/DISTRIBUTION_STAGE[1]/@StageOrder]]></XPATH>
          </FIELD>
          <FIELD label="Categoria de Credenciação">
            <TAG><![CDATA[#NEWCARD:DISTRIBUTION[1]:STAGE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backwardCompatibility="true" label="Categoria de Credenciação">
            <TAG><![CDATA[#NOVOREGISTO:DISTRIBUICAO[1]:ETAPA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label="Nome">
            <TAG><![CDATA[#NEWCARD:DISTRIBUTION[1]:STAGE[1]:NAME#]]></TAG>
            <VALUE><![CDATA[#NOVOREGISTO:DISTRIBUICAO[1]:ETAPA[1]:NOME#]]></VALUE>
            <XPATH><![CDATA[/CARD/DISTRIBUTIONS/DISTRIBUTION[1]/DISTRIBUTION_STAGES/DISTRIBUTION_STAGE[1]/Name]]></XPATH>
          </FIELD>
          <FIELD backwardCompatibility="true" label="Nome">
            <TAG><![CDATA[#NOVOREGISTO:DISTRIBUICAO[1]:ETAPA[1]:NAME#]]></TAG>
            <VALUE><![CDATA[#NOVOREGISTO:DISTRIBUICAO[1]:ETAPA[1]:NOME#]]></VALUE>
            <XPATH><![CDATA[/CARD/DISTRIBUTIONS/DISTRIBUTION[1]/DISTRIBUTION_STAGES/DISTRIBUTION_STAGE[1]/Name]]></XPATH>
          </FIELD>
          <FIELD label="Fase">
            <TAG><![CDATA[#NEWCARD:DISTRIBUTION[1]:STAGE[1]:PHASE#]]></TAG>
            <VALUE><![CDATA[#NOVOREGISTO:DISTRIBUICAO[1]:ETAPA[1]:FASE#]]></VALUE>
            <XPATH><![CDATA[/CARD/DISTRIBUTIONS/DISTRIBUTION[1]/DISTRIBUTION_STAGES/DISTRIBUTION_STAGE[1]/Phase]]></XPATH>
          </FIELD>
          <FIELD backwardCompatibility="true" label="Fase">
            <TAG><![CDATA[#NOVOREGISTO:DISTRIBUICAO[1]:ETAPA[1]:PHASE#]]></TAG>
            <VALUE><![CDATA[#NOVOREGISTO:DISTRIBUICAO[1]:ETAPA[1]:FASE#]]></VALUE>
            <XPATH><![CDATA[/CARD/DISTRIBUTIONS/DISTRIBUTION[1]/DISTRIBUTION_STAGES/DISTRIBUTION_STAGE[1]/Phase]]></XPATH>
          </FIELD>
          <FIELD label="Descrição">
            <TAG><![CDATA[#NEWCARD:DISTRIBUTION[1]:STAGE[1]:DESCRIPTION#]]></TAG>
            <VALUE><![CDATA[#NOVOREGISTO:DISTRIBUICAO[1]:ETAPA[1]:DESCRICAO#]]></VALUE>
            <XPATH><![CDATA[/CARD/DISTRIBUTIONS/DISTRIBUTION[1]/DISTRIBUTION_STAGES/DISTRIBUTION_STAGE[1]/Description]]></XPATH>
          </FIELD>
          <FIELD backwardCompatibility="true" label="Descrição">
            <TAG><![CDATA[#NOVOREGISTO:DISTRIBUICAO[1]:ETAPA[1]:DESCRIPTION#]]></TAG>
            <VALUE><![CDATA[#NOVOREGISTO:DISTRIBUICAO[1]:ETAPA[1]:DESCRICAO#]]></VALUE>
            <XPATH><![CDATA[/CARD/DISTRIBUTIONS/DISTRIBUTION[1]/DISTRIBUTION_STAGES/DISTRIBUTION_STAGE[1]/Description]]></XPATH>
          </FIELD>
          <FIELD label="Percurso">
            <TAG><![CDATA[#NEWCARD:DISTRIBUTION[1]:STAGE[1]:DISTRIBUTIONTEMPLATE#]]></TAG>
            <VALUE><![CDATA[#NOVOREGISTO:DISTRIBUICAO[1]:ETAPA[1]:PERCURSO#]]></VALUE>
            <XPATH><![CDATA[/CARD/DISTRIBUTIONS/DISTRIBUTION[1]/DISTRIBUTION_STAGES/DISTRIBUTION_STAGE[1]/TemplateName]]></XPATH>
          </FIELD>
          <FIELD backwardCompatibility="true" label="Percurso">
            <TAG><![CDATA[#NOVOREGISTO:DISTRIBUICAO[1]:ETAPA[1]:DISTRIBUICAOTEMPLATE#]]></TAG>
            <VALUE><![CDATA[#NOVOREGISTO:DISTRIBUICAO[1]:ETAPA[1]:PERCURSO#]]></VALUE>
            <XPATH><![CDATA[/CARD/DISTRIBUTIONS/DISTRIBUTION[1]/DISTRIBUTION_STAGES/DISTRIBUTION_STAGE[1]/TemplateName]]></XPATH>
          </FIELD>
          <FIELD label="Empresa">
            <TAG><![CDATA[#NEWCARD:DISTRIBUTION[1]:STAGE[1]:COMPANY#]]></TAG>
            <VALUE><![CDATA[#NOVOREGISTO:DISTRIBUICAO[1]:ETAPA[1]:EMPRESA#]]></VALUE>
            <XPATH><![CDATA[/CARD/DISTRIBUTIONS/DISTRIBUTION[1]/DISTRIBUTION_STAGES/DISTRIBUTION_STAGE[1]/Company/Name]]></XPATH>
          </FIELD>
          <FIELD backwardCompatibility="true" label="Empresa">
            <TAG><![CDATA[#NOVOREGISTO:DISTRIBUICAO[1]:ETAPA[1]:COMPANY#]]></TAG>
            <VALUE><![CDATA[#NOVOREGISTO:DISTRIBUICAO[1]:ETAPA[1]:EMPRESA#]]></VALUE>
            <XPATH><![CDATA[/CARD/DISTRIBUTIONS/DISTRIBUTION[1]/DISTRIBUTION_STAGES/DISTRIBUTION_STAGE[1]/Company/Name]]></XPATH>
          </FIELD>
          <FIELD label="Estado">
            <TAG><![CDATA[#NEWCARD:DISTRIBUTION[1]:STAGE[1]:STATUS#]]></TAG>
            <VALUE><![CDATA[#NOVOREGISTO:DISTRIBUICAO[1]:ETAPA[1]:ESTADO#]]></VALUE>
            <XPATH><![CDATA[/CARD/DISTRIBUTIONS/DISTRIBUTION[1]/DISTRIBUTION_STAGES/DISTRIBUTION_STAGE[1]/Status]]></XPATH>
          </FIELD>
          <FIELD backwardCompatibility="true" label="Estado">
            <TAG><![CDATA[#NOVOREGISTO:DISTRIBUICAO[1]:ETAPA[1]:STATUS#]]></TAG>
            <VALUE><![CDATA[#NOVOREGISTO:DISTRIBUICAO[1]:ETAPA[1]:ESTADO#]]></VALUE>
            <XPATH><![CDATA[/CARD/DISTRIBUTIONS/DISTRIBUTION[1]/DISTRIBUTION_STAGES/DISTRIBUTION_STAGE[1]/Status]]></XPATH>
          </FIELD>
          <FIELD label="Data de Leitura">
            <TAG><![CDATA[#NEWCARD:DISTRIBUTION[1]:STAGE[1]:READDATE#]]></TAG>
            <VALUE><![CDATA[#NOVOREGISTO:DISTRIBUICAO[1]:ETAPA[1]:DATALEITURA#]]></VALUE>
            <XPATH><![CDATA[/CARD/DISTRIBUTIONS/DISTRIBUTION[1]/DISTRIBUTION_STAGES/DISTRIBUTION_STAGE[1]/ReadDate]]></XPATH>
          </FIELD>
          <FIELD backwardCompatibility="true" label="Data de Leitura">
            <TAG><![CDATA[#NOVOREGISTO:DISTRIBUICAO[1]:ETAPA[1]:READDATE#]]></TAG>
            <VALUE><![CDATA[#NOVOREGISTO:DISTRIBUICAO[1]:ETAPA[1]:DATALEITURA#]]></VALUE>
            <XPATH><![CDATA[/CARD/DISTRIBUTIONS/DISTRIBUTION[1]/DISTRIBUTION_STAGES/DISTRIBUTION_STAGE[1]/ReadDate]]></XPATH>
          </FIELD>
          <FIELD label="Data de Envio">
            <TAG><![CDATA[#NEWCARD:DISTRIBUTION[1]:STAGE[1]:SENDDATE#]]></TAG>
            <VALUE><![CDATA[#NOVOREGISTO:DISTRIBUICAO[1]:ETAPA[1]:DATAENVIO#]]></VALUE>
            <XPATH><![CDATA[/CARD/DISTRIBUTIONS/DISTRIBUTION[1]/DISTRIBUTION_STAGES/DISTRIBUTION_STAGE[1]/OutDate]]></XPATH>
          </FIELD>
          <FIELD backwardCompatibility="true" label="Data de Envio">
            <TAG><![CDATA[#NOVOREGISTO:DISTRIBUICAO[1]:ETAPA[1]:SENDDATE#]]></TAG>
            <VALUE><![CDATA[#NOVOREGISTO:DISTRIBUICAO[1]:ETAPA[1]:DATAENVIO#]]></VALUE>
            <XPATH><![CDATA[/CARD/DISTRIBUTIONS/DISTRIBUTION[1]/DISTRIBUTION_STAGES/DISTRIBUTION_STAGE[1]/OutDate]]></XPATH>
          </FIELD>
          <FIELD label="Interveniente">
            <TAG><![CDATA[#DISTRIBUTION[1]:STAGE[1]:INTERVENIENT#]]></TAG>
            <VALUE><![CDATA[#NOVOREGISTO:DISTRIBUICAO[1]:ETAPA[1]:INTERVINIENTE#]]></VALUE>
            <XPATH><![CDATA[/CARD/DISTRIBUTIONS/DISTRIBUTION[1]/DISTRIBUTION_STAGES/DISTRIBUTION_STAGE[1]/INTERVENIENT]]></XPATH>
          </FIELD>
          <FIELD backwardCompatibility="true" label="Interveniente">
            <TAG><![CDATA[#DISTRIBUICAO[1]:ETAPA[1]:INTERVINIENT#]]></TAG>
            <VALUE><![CDATA[#NOVOREGISTO:DISTRIBUICAO[1]:ETAPA[1]:INTERVINIENTE#]]></VALUE>
            <XPATH><![CDATA[/CARD/DISTRIBUTIONS/DISTRIBUTION[1]/DISTRIBUTION_STAGES/DISTRIBUTION_STAGE[1]/Intervinient]]></XPATH>
          </FIELD>
          <FIELD label="Executante">
            <TAG><![CDATA[#NEWCARD:DISTRIBUTION[1]:STAGE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backwardCompatibility="true" label="Executante">
            <TAG><![CDATA[#NOVOREGISTO:DISTRIBUICAO[1]:ETAPA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label="Despacho">
            <TAG><![CDATA[#NEWCARD:DISTRIBUTION[1]:STAGE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FIELD backwardCompatibility="true" label="Despacho">
            <TAG><![CDATA[#NOVOREGISTO:DISTRIBUICAO[1]:ETAPA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NODE label="Campos Adicionais..." isWindowSelector="true">
            <FIELD backwardCompatibility="true" type="AdditionalFields" label="Aperfeicoar_pedido" description="O pedido foi aperfeiçoado? " source-type="AdditionalFields">
              <TAG><![CDATA[#NOVOREGISTO:DISTRIBUICAO[1]:ETAPA[1]:CA:Aperfeicoar_pedido#]]></TAG>
              <VALUE/>
              <XPATH><![CDATA[//CARD/DISTRIBUTIONS/DISTRIBUTION[1]/DISTRIBUTION_STAGES/DISTRIBUTION_STAGE[1]/FIELDS/FIELD[NAME='Aperfeicoar_pedido']/VALUE]]></XPATH>
            </FIELD>
            <FIELD backwardCompatibility="true" type="AdditionalFields" label="AtosAdmin" description="Atos Administrativos" source-type="AdditionalFields">
              <TAG><![CDATA[#NOVOREGISTO:DISTRIBUICAO[1]:ETAPA[1]:CA:AtosAdmin#]]></TAG>
              <VALUE/>
              <XPATH><![CDATA[//CARD/DISTRIBUTIONS/DISTRIBUTION[1]/DISTRIBUTION_STAGES/DISTRIBUTION_STAGE[1]/FIELDS/FIELD[NAME='AtosAdmin']/VALUE]]></XPATH>
            </FIELD>
            <FIELD backwardCompatibility="true" type="AdditionalFields" label="Canal_Entrada" description="Canal de 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backwardCompatibility="true" type="AdditionalFields" label="Canal_Saida" description="Canal de Saí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backwardCompatibility="true" type="AdditionalFields" label="CMAADP_Deliberacao" description="CMAADP - Deliberações" source-type="AdditionalFields">
              <TAG><![CDATA[#NOVOREGISTO:DISTRIBUICAO[1]:ETAPA[1]:CA:CMAADP_Deliberacao#]]></TAG>
              <VALUE/>
              <XPATH><![CDATA[//CARD/DISTRIBUTIONS/DISTRIBUTION[1]/DISTRIBUTION_STAGES/DISTRIBUTION_STAGE[1]/FIELDS/FIELD[NAME='CMAADP_Deliberacao']/VALUE]]></XPATH>
            </FIELD>
            <FIELD backwardCompatibility="true" type="AdditionalFields" label="CMAADP_Presentes" description="CMAADP - Presentes em reunião" source-type="AdditionalFields">
              <TAG><![CDATA[#NOVOREGISTO:DISTRIBUICAO[1]:ETAPA[1]:CA:CMAADP_Presentes#]]></TAG>
              <VALUE/>
              <XPATH><![CDATA[//CARD/DISTRIBUTIONS/DISTRIBUTION[1]/DISTRIBUTION_STAGES/DISTRIBUTION_STAGE[1]/FIELDS/FIELD[NAME='CMAADP_Presentes']/VALUE]]></XPATH>
            </FIELD>
            <FIELD backwardCompatibility="true" type="AdditionalFields" label="Custom_bool" description="Campo adicional booleano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backwardCompatibility="true" type="AdditionalFields" label="Custom_data" description="Campo adicional 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backwardCompatibility="true" type="AdditionalFields" label="Custom_list" description="Campo adicional lista de valores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backwardCompatibility="true" type="AdditionalFields" label="Custom_num" description="Campo adicional numérico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backwardCompatibility="true" type="AdditionalFields" label="Custom_string" description="Campo adicional alfanumérico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backwardCompatibility="true" type="AdditionalFields" label="Data_expedicao" description="Data de expediçã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backwardCompatibility="true" type="AdditionalFields" label="Decisor" description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backwardCompatibility="true" type="AdditionalFields" label="Diretor_Proced" description="Diretor do Procedimento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backwardCompatibility="true" type="AdditionalFields" label="Entrada_pedido_CP" description="Que técnico analisa este pedido?" source-type="AdditionalFields">
              <TAG><![CDATA[#NOVOREGISTO:DISTRIBUICAO[1]:ETAPA[1]:CA:Entrada_pedido_CP#]]></TAG>
              <VALUE/>
              <XPATH><![CDATA[//CARD/DISTRIBUTIONS/DISTRIBUTION[1]/DISTRIBUTION_STAGES/DISTRIBUTION_STAGE[1]/FIELDS/FIELD[NAME='Entrada_pedido_CP']/VALUE]]></XPATH>
            </FIELD>
            <FIELD backwardCompatibility="true" type="AdditionalFields" label="Forma_Documento" description="Forma do 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backwardCompatibility="true" type="AdditionalFields" label="Forma_Expedicao" description="Forma de Expediçã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backwardCompatibility="true" type="AdditionalFields" label="Gestor_Proced" description="Gestor do Procedimento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backwardCompatibility="true" type="AdditionalFields" label="Junção_Elementos" description="Junção_Elementos" source-type="AdditionalFields">
              <TAG><![CDATA[#NOVOREGISTO:DISTRIBUICAO[1]:ETAPA[1]:CA:Junção_Elementos#]]></TAG>
              <VALUE/>
              <XPATH><![CDATA[//CARD/DISTRIBUTIONS/DISTRIBUTION[1]/DISTRIBUTION_STAGES/DISTRIBUTION_STAGE[1]/FIELDS/FIELD[NAME='Junção_Elementos']/VALUE]]></XPATH>
            </FIELD>
            <FIELD backwardCompatibility="true" type="AdditionalFields" label="Local_Arquivo" description="Locais de 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backwardCompatibility="true" type="AdditionalFields" label="Pedido_Corretamente_instruído" description="O pedido encontra-se corretamente instruído? " source-type="AdditionalFields">
              <TAG><![CDATA[#NOVOREGISTO:DISTRIBUICAO[1]:ETAPA[1]:CA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backwardCompatibility="true" type="AdditionalFields" label="Proc_SAP" description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backwardCompatibility="true" type="AdditionalFields" label="Proc_SVA" description="Separadores para classes de processos de SVA (DGP).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  <FIELD backwardCompatibility="true" type="AdditionalFields" label="ProcPessoal" description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backwardCompatibility="true" type="AdditionalFields" label="Saneamento" description="Saneamento" source-type="AdditionalFields">
              <TAG><![CDATA[#NOVOREGISTO:DISTRIBUICAO[1]:ETAPA[1]:CA:Saneamento#]]></TAG>
              <VALUE/>
              <XPATH><![CDATA[//CARD/DISTRIBUTIONS/DISTRIBUTION[1]/DISTRIBUTION_STAGES/DISTRIBUTION_STAGE[1]/FIELDS/FIELD[NAME='Saneamento']/VALUE]]></XPATH>
            </FIELD>
            <FIELD backwardCompatibility="true" type="AdditionalFields" label="TrabDados" description="Dados do trabalhador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Aperfeicoar_pedido" description="O pedido foi aperfeiçoado? " source-type="AdditionalFields">
              <TAG><![CDATA[#NEWCARD:DISTRIBUTION[1]:STAGE[1]:AF:Aperfeicoar_pedido#]]></TAG>
              <VALUE/>
              <XPATH><![CDATA[//CARD/DISTRIBUTIONS/DISTRIBUTION[1]/DISTRIBUTION_STAGES/DISTRIBUTION_STAGE[1]/FIELDS/FIELD[NAME='Aperfeicoar_pedido']/VALUE]]></XPATH>
            </FIELD>
            <FIELD type="AdditionalFields" label="AtosAdmin" description="Atos Administrativos" source-type="AdditionalFields">
              <TAG><![CDATA[#NEWCARD:DISTRIBUTION[1]:STAGE[1]:AF:AtosAdmin#]]></TAG>
              <VALUE/>
              <XPATH><![CDATA[//CARD/DISTRIBUTIONS/DISTRIBUTION[1]/DISTRIBUTION_STAGES/DISTRIBUTION_STAGE[1]/FIELDS/FIELD[NAME='AtosAdmin']/VALUE]]></XPATH>
            </FIELD>
            <FIELD type="AdditionalFields" label="Canal_Entrada" description="Canal de Entrada" source-type="AdditionalFields">
              <TAG><![CDATA[#NEWCARD:DISTRIBUTION[1]:STAGE[1]:AF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Canal_Saida" description="Canal de Saída" source-type="AdditionalFields">
              <TAG><![CDATA[#NEWCARD:DISTRIBUTION[1]:STAGE[1]:AF:Canal_Saida#]]></TAG>
              <VALUE/>
              <XPATH><![CDATA[//CARD/DISTRIBUTIONS/DISTRIBUTION[1]/DISTRIBUTION_STAGES/DISTRIBUTION_STAGE[1]/FIELDS/FIELD[NAME='Canal_Saida']/VALUE]]></XPATH>
            </FIELD>
            <FIELD type="AdditionalFields" label="CMAADP_Deliberacao" description="CMAADP - Deliberações" source-type="AdditionalFields">
              <TAG><![CDATA[#NEWCARD:DISTRIBUTION[1]:STAGE[1]:AF:CMAADP_Deliberacao#]]></TAG>
              <VALUE/>
              <XPATH><![CDATA[//CARD/DISTRIBUTIONS/DISTRIBUTION[1]/DISTRIBUTION_STAGES/DISTRIBUTION_STAGE[1]/FIELDS/FIELD[NAME='CMAADP_Deliberacao']/VALUE]]></XPATH>
            </FIELD>
            <FIELD type="AdditionalFields" label="CMAADP_Presentes" description="CMAADP - Presentes em reunião" source-type="AdditionalFields">
              <TAG><![CDATA[#NEWCARD:DISTRIBUTION[1]:STAGE[1]:AF:CMAADP_Presentes#]]></TAG>
              <VALUE/>
              <XPATH><![CDATA[//CARD/DISTRIBUTIONS/DISTRIBUTION[1]/DISTRIBUTION_STAGES/DISTRIBUTION_STAGE[1]/FIELDS/FIELD[NAME='CMAADP_Presentes']/VALUE]]></XPATH>
            </FIELD>
            <FIELD type="AdditionalFields" label="Custom_bool" description="Campo adicional booleano" source-type="AdditionalFields">
              <TAG><![CDATA[#NEWCARD:DISTRIBUTION[1]:STAGE[1]:AF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data" description="Campo adicional data" source-type="AdditionalFields">
              <TAG><![CDATA[#NEWCARD:DISTRIBUTION[1]:STAGE[1]:AF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list" description="Campo adicional lista de valores" source-type="AdditionalFields">
              <TAG><![CDATA[#NEWCARD:DISTRIBUTION[1]:STAGE[1]:AF:Custom_list#]]></TAG>
              <VALUE/>
              <XPATH><![CDATA[//CARD/DISTRIBUTIONS/DISTRIBUTION[1]/DISTRIBUTION_STAGES/DISTRIBUTION_STAGE[1]/FIELDS/FIELD[NAME='Custom_list']/VALUE]]></XPATH>
            </FIELD>
            <FIELD type="AdditionalFields" label="Custom_num" description="Campo adicional numérico" source-type="AdditionalFields">
              <TAG><![CDATA[#NEWCARD:DISTRIBUTION[1]:STAGE[1]:AF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string" description="Campo adicional alfanumérico" source-type="AdditionalFields">
              <TAG><![CDATA[#NEWCARD:DISTRIBUTION[1]:STAGE[1]:AF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Data_expedicao" description="Data de expedição" source-type="AdditionalFields">
              <TAG><![CDATA[#NEWCARD:DISTRIBUTION[1]:STAGE[1]:AF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description="Decisor" source-type="AdditionalFields">
              <TAG><![CDATA[#NEWCARD:DISTRIBUTION[1]:STAGE[1]:AF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description="Diretor do Procedimento" source-type="AdditionalFields">
              <TAG><![CDATA[#NEWCARD:DISTRIBUTION[1]:STAGE[1]:AF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Entrada_pedido_CP" description="Que técnico analisa este pedido?" source-type="AdditionalFields">
              <TAG><![CDATA[#NEWCARD:DISTRIBUTION[1]:STAGE[1]:AF:Entrada_pedido_CP#]]></TAG>
              <VALUE/>
              <XPATH><![CDATA[//CARD/DISTRIBUTIONS/DISTRIBUTION[1]/DISTRIBUTION_STAGES/DISTRIBUTION_STAGE[1]/FIELDS/FIELD[NAME='Entrada_pedido_CP']/VALUE]]></XPATH>
            </FIELD>
            <FIELD type="AdditionalFields" label="Forma_Documento" description="Forma do Documento" source-type="AdditionalFields">
              <TAG><![CDATA[#NEWCARD:DISTRIBUTION[1]:STAGE[1]:AF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Forma_Expedicao" description="Forma de Expedição" source-type="AdditionalFields">
              <TAG><![CDATA[#NEWCARD:DISTRIBUTION[1]:STAGE[1]:AF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Gestor_Proced" description="Gestor do Procedimento" source-type="AdditionalFields">
              <TAG><![CDATA[#NEWCARD:DISTRIBUTION[1]:STAGE[1]:AF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Junção_Elementos" description="Junção_Elementos" source-type="AdditionalFields">
              <TAG><![CDATA[#NEWCARD:DISTRIBUTION[1]:STAGE[1]:AF:Junção_Elementos#]]></TAG>
              <VALUE/>
              <XPATH><![CDATA[//CARD/DISTRIBUTIONS/DISTRIBUTION[1]/DISTRIBUTION_STAGES/DISTRIBUTION_STAGE[1]/FIELDS/FIELD[NAME='Junção_Elementos']/VALUE]]></XPATH>
            </FIELD>
            <FIELD type="AdditionalFields" label="Local_Arquivo" description="Locais de Arquivo" source-type="AdditionalFields">
              <TAG><![CDATA[#NEWCARD:DISTRIBUTION[1]:STAGE[1]:AF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Pedido_Corretamente_instruído" description="O pedido encontra-se corretamente instruído? " source-type="AdditionalFields">
              <TAG><![CDATA[#NEWCARD:DISTRIBUTION[1]:STAGE[1]:AF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type="AdditionalFields" label="Proc_SAP" description="Proc_SAP" source-type="AdditionalFields">
              <TAG><![CDATA[#NEWCARD:DISTRIBUTION[1]:STAGE[1]:AF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description="Separadores para classes de processos de SVA (DGP)." source-type="AdditionalFields">
              <TAG><![CDATA[#NEWCARD:DISTRIBUTION[1]:STAGE[1]:AF:Proc_SVA#]]></TAG>
              <VALUE/>
              <XPATH><![CDATA[//CARD/DISTRIBUTIONS/DISTRIBUTION[1]/DISTRIBUTION_STAGES/DISTRIBUTION_STAGE[1]/FIELDS/FIELD[NAME='Proc_SVA']/VALUE]]></XPATH>
            </FIELD>
            <FIELD type="AdditionalFields" label="ProcPessoal" description="ProcPessoal" source-type="AdditionalFields">
              <TAG><![CDATA[#NEWCARD:DISTRIBUTION[1]:STAGE[1]:AF:ProcPessoal#]]></TAG>
              <VALUE/>
              <XPATH><![CDATA[//CARD/DISTRIBUTIONS/DISTRIBUTION[1]/DISTRIBUTION_STAGES/DISTRIBUTION_STAGE[1]/FIELDS/FIELD[NAME='ProcPessoal']/VALUE]]></XPATH>
            </FIELD>
            <FIELD type="AdditionalFields" label="Saneamento" description="Saneamento" source-type="AdditionalFields">
              <TAG><![CDATA[#NEWCARD:DISTRIBUTION[1]:STAGE[1]:AF:Saneamento#]]></TAG>
              <VALUE/>
              <XPATH><![CDATA[//CARD/DISTRIBUTIONS/DISTRIBUTION[1]/DISTRIBUTION_STAGES/DISTRIBUTION_STAGE[1]/FIELDS/FIELD[NAME='Saneamento']/VALUE]]></XPATH>
            </FIELD>
            <FIELD type="AdditionalFields" label="TrabDados" description="Dados do trabalhador" source-type="AdditionalFields">
              <TAG><![CDATA[#NEWCARD:DISTRIBUTION[1]:STAGE[1]:AF:TrabDados#]]></TAG>
              <VALUE/>
              <XPATH><![CDATA[//CARD/DISTRIBUTIONS/DISTRIBUTION[1]/DISTRIBUTION_STAGES/DISTRIBUTION_STAGE[1]/FIELDS/FIELD[NAME='TrabDados']/VALUE]]></XPATH>
            </FIELD>
          </NODE>
        </NODE>
      </NODE>
      <NODE label="Campos Adicionais..." isWindowSelector="true">
        <FIELD backwardCompatibility="true" type="AdditionalFields" label="Aperfeicoar_pedido" description="O pedido foi aperfeiçoado? " source-type="AdditionalFields">
          <TAG><![CDATA[#NOVOREGISTO:DISTRIBUICAO[1]:CA:Aperfeicoar_pedido#]]></TAG>
          <VALUE/>
          <XPATH><![CDATA[//CARD/DISTRIBUTIONS/DISTRIBUTION[1]/FIELDS/FIELD[NAME='Aperfeicoar_pedido']/VALUE]]></XPATH>
        </FIELD>
        <FIELD backwardCompatibility="true" type="AdditionalFields" label="AtosAdmin" description="Atos Administrativos" source-type="AdditionalFields">
          <TAG><![CDATA[#NOVOREGISTO:DISTRIBUICAO[1]:CA:AtosAdmin#]]></TAG>
          <VALUE/>
          <XPATH><![CDATA[//CARD/DISTRIBUTIONS/DISTRIBUTION[1]/FIELDS/FIELD[NAME='AtosAdmin']/VALUE]]></XPATH>
        </FIELD>
        <FIELD backwardCompatibility="true" type="AdditionalFields" label="Canal_Entrada" description="Canal de 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backwardCompatibility="true" type="AdditionalFields" label="Canal_Saida" description="Canal de Saída" source-type="AdditionalFields">
          <TAG><![CDATA[#NOVOREGISTO:DISTRIBUICAO[1]:CA:Canal_Saida#]]></TAG>
          <VALUE/>
          <XPATH><![CDATA[//CARD/DISTRIBUTIONS/DISTRIBUTION[1]/FIELDS/FIELD[NAME='Canal_Saida']/VALUE]]></XPATH>
        </FIELD>
        <FIELD backwardCompatibility="true" type="AdditionalFields" label="CMAADP_Deliberacao" description="CMAADP - Deliberações" source-type="AdditionalFields">
          <TAG><![CDATA[#NOVOREGISTO:DISTRIBUICAO[1]:CA:CMAADP_Deliberacao#]]></TAG>
          <VALUE/>
          <XPATH><![CDATA[//CARD/DISTRIBUTIONS/DISTRIBUTION[1]/FIELDS/FIELD[NAME='CMAADP_Deliberacao']/VALUE]]></XPATH>
        </FIELD>
        <FIELD backwardCompatibility="true" type="AdditionalFields" label="CMAADP_Presentes" description="CMAADP - Presentes em reunião" source-type="AdditionalFields">
          <TAG><![CDATA[#NOVOREGISTO:DISTRIBUICAO[1]:CA:CMAADP_Presentes#]]></TAG>
          <VALUE/>
          <XPATH><![CDATA[//CARD/DISTRIBUTIONS/DISTRIBUTION[1]/FIELDS/FIELD[NAME='CMAADP_Presentes']/VALUE]]></XPATH>
        </FIELD>
        <FIELD backwardCompatibility="true" type="AdditionalFields" label="Custom_bool" description="Campo adicional booleano" source-type="AdditionalFields">
          <TAG><![CDATA[#NOVOREGISTO:DISTRIBUICAO[1]:CA:Custom_bool#]]></TAG>
          <VALUE/>
          <XPATH><![CDATA[//CARD/DISTRIBUTIONS/DISTRIBUTION[1]/FIELDS/FIELD[NAME='Custom_bool']/VALUE]]></XPATH>
        </FIELD>
        <FIELD backwardCompatibility="true" type="AdditionalFields" label="Custom_data" description="Campo adicional 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backwardCompatibility="true" type="AdditionalFields" label="Custom_list" description="Campo adicional lista de valores" source-type="AdditionalFields">
          <TAG><![CDATA[#NOVOREGISTO:DISTRIBUICAO[1]:CA:Custom_list#]]></TAG>
          <VALUE/>
          <XPATH><![CDATA[//CARD/DISTRIBUTIONS/DISTRIBUTION[1]/FIELDS/FIELD[NAME='Custom_list']/VALUE]]></XPATH>
        </FIELD>
        <FIELD backwardCompatibility="true" type="AdditionalFields" label="Custom_num" description="Campo adicional numérico" source-type="AdditionalFields">
          <TAG><![CDATA[#NOVOREGISTO:DISTRIBUICAO[1]:CA:Custom_num#]]></TAG>
          <VALUE/>
          <XPATH><![CDATA[//CARD/DISTRIBUTIONS/DISTRIBUTION[1]/FIELDS/FIELD[NAME='Custom_num']/VALUE]]></XPATH>
        </FIELD>
        <FIELD backwardCompatibility="true" type="AdditionalFields" label="Custom_string" description="Campo adicional alfanumérico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backwardCompatibility="true" type="AdditionalFields" label="Data_expedicao" description="Data de expediçã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backwardCompatibility="true" type="AdditionalFields" label="Decisor" description="Decisor" source-type="AdditionalFields">
          <TAG><![CDATA[#NOVOREGISTO:DISTRIBUICAO[1]:CA:Decisor#]]></TAG>
          <VALUE/>
          <XPATH><![CDATA[//CARD/DISTRIBUTIONS/DISTRIBUTION[1]/FIELDS/FIELD[NAME='Decisor']/VALUE]]></XPATH>
        </FIELD>
        <FIELD backwardCompatibility="true" type="AdditionalFields" label="Diretor_Proced" description="Diretor do Procedimento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backwardCompatibility="true" type="AdditionalFields" label="Entrada_pedido_CP" description="Que técnico analisa este pedido?" source-type="AdditionalFields">
          <TAG><![CDATA[#NOVOREGISTO:DISTRIBUICAO[1]:CA:Entrada_pedido_CP#]]></TAG>
          <VALUE/>
          <XPATH><![CDATA[//CARD/DISTRIBUTIONS/DISTRIBUTION[1]/FIELDS/FIELD[NAME='Entrada_pedido_CP']/VALUE]]></XPATH>
        </FIELD>
        <FIELD backwardCompatibility="true" type="AdditionalFields" label="Forma_Documento" description="Forma do 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backwardCompatibility="true" type="AdditionalFields" label="Forma_Expedicao" description="Forma de Expediçã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backwardCompatibility="true" type="AdditionalFields" label="Gestor_Proced" description="Gestor do Procedimento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backwardCompatibility="true" type="AdditionalFields" label="Junção_Elementos" description="Junção_Elementos" source-type="AdditionalFields">
          <TAG><![CDATA[#NOVOREGISTO:DISTRIBUICAO[1]:CA:Junção_Elementos#]]></TAG>
          <VALUE/>
          <XPATH><![CDATA[//CARD/DISTRIBUTIONS/DISTRIBUTION[1]/FIELDS/FIELD[NAME='Junção_Elementos']/VALUE]]></XPATH>
        </FIELD>
        <FIELD backwardCompatibility="true" type="AdditionalFields" label="Local_Arquivo" description="Locais de 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backwardCompatibility="true" type="AdditionalFields" label="Pedido_Corretamente_instruído" description="O pedido encontra-se corretamente instruído? " source-type="AdditionalFields">
          <TAG><![CDATA[#NOVOREGISTO:DISTRIBUICAO[1]:CA:Pedido_Corretamente_instruído#]]></TAG>
          <VALUE/>
          <XPATH><![CDATA[//CARD/DISTRIBUTIONS/DISTRIBUTION[1]/FIELDS/FIELD[NAME='Pedido_Corretamente_instruído']/VALUE]]></XPATH>
        </FIELD>
        <FIELD backwardCompatibility="true" type="AdditionalFields" label="Proc_SAP" description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backwardCompatibility="true" type="AdditionalFields" label="Proc_SVA" description="Separadores para classes de processos de SVA (DGP)." source-type="AdditionalFields">
          <TAG><![CDATA[#NOVOREGISTO:DISTRIBUICAO[1]:CA:Proc_SVA#]]></TAG>
          <VALUE/>
          <XPATH><![CDATA[//CARD/DISTRIBUTIONS/DISTRIBUTION[1]/FIELDS/FIELD[NAME='Proc_SVA']/VALUE]]></XPATH>
        </FIELD>
        <FIELD backwardCompatibility="true" type="AdditionalFields" label="ProcPessoal" description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backwardCompatibility="true" type="AdditionalFields" label="Saneamento" description="Saneamento" source-type="AdditionalFields">
          <TAG><![CDATA[#NOVOREGISTO:DISTRIBUICAO[1]:CA:Saneamento#]]></TAG>
          <VALUE/>
          <XPATH><![CDATA[//CARD/DISTRIBUTIONS/DISTRIBUTION[1]/FIELDS/FIELD[NAME='Saneamento']/VALUE]]></XPATH>
        </FIELD>
        <FIELD backwardCompatibility="true" type="AdditionalFields" label="TrabDados" description="Dados do trabalhador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Aperfeicoar_pedido" description="O pedido foi aperfeiçoado? " source-type="AdditionalFields">
          <TAG><![CDATA[#NEWCARD:DISTRIBUTION[1]:AF:Aperfeicoar_pedido#]]></TAG>
          <VALUE/>
          <XPATH><![CDATA[//CARD/DISTRIBUTIONS/DISTRIBUTION[1]/FIELDS/FIELD[NAME='Aperfeicoar_pedido']/VALUE]]></XPATH>
        </FIELD>
        <FIELD type="AdditionalFields" label="AtosAdmin" description="Atos Administrativos" source-type="AdditionalFields">
          <TAG><![CDATA[#NEWCARD:DISTRIBUTION[1]:AF:AtosAdmin#]]></TAG>
          <VALUE/>
          <XPATH><![CDATA[//CARD/DISTRIBUTIONS/DISTRIBUTION[1]/FIELDS/FIELD[NAME='AtosAdmin']/VALUE]]></XPATH>
        </FIELD>
        <FIELD type="AdditionalFields" label="Canal_Entrada" description="Canal de Entrada" source-type="AdditionalFields">
          <TAG><![CDATA[#NEWCARD:DISTRIBUTION[1]:AF:Canal_Entrada#]]></TAG>
          <VALUE/>
          <XPATH><![CDATA[//CARD/DISTRIBUTIONS/DISTRIBUTION[1]/FIELDS/FIELD[NAME='Canal_Entrada']/VALUE]]></XPATH>
        </FIELD>
        <FIELD type="AdditionalFields" label="Canal_Saida" description="Canal de Saída" source-type="AdditionalFields">
          <TAG><![CDATA[#NEWCARD:DISTRIBUTION[1]:AF:Canal_Saida#]]></TAG>
          <VALUE/>
          <XPATH><![CDATA[//CARD/DISTRIBUTIONS/DISTRIBUTION[1]/FIELDS/FIELD[NAME='Canal_Saida']/VALUE]]></XPATH>
        </FIELD>
        <FIELD type="AdditionalFields" label="CMAADP_Deliberacao" description="CMAADP - Deliberações" source-type="AdditionalFields">
          <TAG><![CDATA[#NEWCARD:DISTRIBUTION[1]:AF:CMAADP_Deliberacao#]]></TAG>
          <VALUE/>
          <XPATH><![CDATA[//CARD/DISTRIBUTIONS/DISTRIBUTION[1]/FIELDS/FIELD[NAME='CMAADP_Deliberacao']/VALUE]]></XPATH>
        </FIELD>
        <FIELD type="AdditionalFields" label="CMAADP_Presentes" description="CMAADP - Presentes em reunião" source-type="AdditionalFields">
          <TAG><![CDATA[#NEWCARD:DISTRIBUTION[1]:AF:CMAADP_Presentes#]]></TAG>
          <VALUE/>
          <XPATH><![CDATA[//CARD/DISTRIBUTIONS/DISTRIBUTION[1]/FIELDS/FIELD[NAME='CMAADP_Presentes']/VALUE]]></XPATH>
        </FIELD>
        <FIELD type="AdditionalFields" label="Custom_bool" description="Campo adicional booleano" source-type="AdditionalFields">
          <TAG><![CDATA[#NEWCARD:DISTRIBUTION[1]:AF:Custom_bool#]]></TAG>
          <VALUE/>
          <XPATH><![CDATA[//CARD/DISTRIBUTIONS/DISTRIBUTION[1]/FIELDS/FIELD[NAME='Custom_bool']/VALUE]]></XPATH>
        </FIELD>
        <FIELD type="AdditionalFields" label="Custom_data" description="Campo adicional data" source-type="AdditionalFields">
          <TAG><![CDATA[#NEWCARD:DISTRIBUTION[1]:AF:Custom_data#]]></TAG>
          <VALUE/>
          <XPATH><![CDATA[//CARD/DISTRIBUTIONS/DISTRIBUTION[1]/FIELDS/FIELD[NAME='Custom_data']/VALUE]]></XPATH>
        </FIELD>
        <FIELD type="AdditionalFields" label="Custom_list" description="Campo adicional lista de valores" source-type="AdditionalFields">
          <TAG><![CDATA[#NEWCARD:DISTRIBUTION[1]:AF:Custom_list#]]></TAG>
          <VALUE/>
          <XPATH><![CDATA[//CARD/DISTRIBUTIONS/DISTRIBUTION[1]/FIELDS/FIELD[NAME='Custom_list']/VALUE]]></XPATH>
        </FIELD>
        <FIELD type="AdditionalFields" label="Custom_num" description="Campo adicional numérico" source-type="AdditionalFields">
          <TAG><![CDATA[#NEWCARD:DISTRIBUTION[1]:AF:Custom_num#]]></TAG>
          <VALUE/>
          <XPATH><![CDATA[//CARD/DISTRIBUTIONS/DISTRIBUTION[1]/FIELDS/FIELD[NAME='Custom_num']/VALUE]]></XPATH>
        </FIELD>
        <FIELD type="AdditionalFields" label="Custom_string" description="Campo adicional alfanumérico" source-type="AdditionalFields">
          <TAG><![CDATA[#NEWCARD:DISTRIBUTION[1]:AF:Custom_string#]]></TAG>
          <VALUE/>
          <XPATH><![CDATA[//CARD/DISTRIBUTIONS/DISTRIBUTION[1]/FIELDS/FIELD[NAME='Custom_string']/VALUE]]></XPATH>
        </FIELD>
        <FIELD type="AdditionalFields" label="Data_expedicao" description="Data de expedição" source-type="AdditionalFields">
          <TAG><![CDATA[#NEWCARD:DISTRIBUTION[1]:AF:Data_expedicao#]]></TAG>
          <VALUE/>
          <XPATH><![CDATA[//CARD/DISTRIBUTIONS/DISTRIBUTION[1]/FIELDS/FIELD[NAME='Data_expedicao']/VALUE]]></XPATH>
        </FIELD>
        <FIELD type="AdditionalFields" label="Decisor" description="Decisor" source-type="AdditionalFields">
          <TAG><![CDATA[#NEWCARD:DISTRIBUTION[1]:AF:Decisor#]]></TAG>
          <VALUE/>
          <XPATH><![CDATA[//CARD/DISTRIBUTIONS/DISTRIBUTION[1]/FIELDS/FIELD[NAME='Decisor']/VALUE]]></XPATH>
        </FIELD>
        <FIELD type="AdditionalFields" label="Diretor_Proced" description="Diretor do Procedimento" source-type="AdditionalFields">
          <TAG><![CDATA[#NEWCARD:DISTRIBUTION[1]:AF:Diretor_Proced#]]></TAG>
          <VALUE/>
          <XPATH><![CDATA[//CARD/DISTRIBUTIONS/DISTRIBUTION[1]/FIELDS/FIELD[NAME='Diretor_Proced']/VALUE]]></XPATH>
        </FIELD>
        <FIELD type="AdditionalFields" label="Entrada_pedido_CP" description="Que técnico analisa este pedido?" source-type="AdditionalFields">
          <TAG><![CDATA[#NEWCARD:DISTRIBUTION[1]:AF:Entrada_pedido_CP#]]></TAG>
          <VALUE/>
          <XPATH><![CDATA[//CARD/DISTRIBUTIONS/DISTRIBUTION[1]/FIELDS/FIELD[NAME='Entrada_pedido_CP']/VALUE]]></XPATH>
        </FIELD>
        <FIELD type="AdditionalFields" label="Forma_Documento" description="Forma do Documento" source-type="AdditionalFields">
          <TAG><![CDATA[#NEWCARD:DISTRIBUTION[1]:AF:Forma_Documento#]]></TAG>
          <VALUE/>
          <XPATH><![CDATA[//CARD/DISTRIBUTIONS/DISTRIBUTION[1]/FIELDS/FIELD[NAME='Forma_Documento']/VALUE]]></XPATH>
        </FIELD>
        <FIELD type="AdditionalFields" label="Forma_Expedicao" description="Forma de Expedição" source-type="AdditionalFields">
          <TAG><![CDATA[#NEWCARD:DISTRIBUTION[1]:AF:Forma_Expedicao#]]></TAG>
          <VALUE/>
          <XPATH><![CDATA[//CARD/DISTRIBUTIONS/DISTRIBUTION[1]/FIELDS/FIELD[NAME='Forma_Expedicao']/VALUE]]></XPATH>
        </FIELD>
        <FIELD type="AdditionalFields" label="Gestor_Proced" description="Gestor do Procedimento" source-type="AdditionalFields">
          <TAG><![CDATA[#NEWCARD:DISTRIBUTION[1]:AF:Gestor_Proced#]]></TAG>
          <VALUE/>
          <XPATH><![CDATA[//CARD/DISTRIBUTIONS/DISTRIBUTION[1]/FIELDS/FIELD[NAME='Gestor_Proced']/VALUE]]></XPATH>
        </FIELD>
        <FIELD type="AdditionalFields" label="Junção_Elementos" description="Junção_Elementos" source-type="AdditionalFields">
          <TAG><![CDATA[#NEWCARD:DISTRIBUTION[1]:AF:Junção_Elementos#]]></TAG>
          <VALUE/>
          <XPATH><![CDATA[//CARD/DISTRIBUTIONS/DISTRIBUTION[1]/FIELDS/FIELD[NAME='Junção_Elementos']/VALUE]]></XPATH>
        </FIELD>
        <FIELD type="AdditionalFields" label="Local_Arquivo" description="Locais de Arquivo" source-type="AdditionalFields">
          <TAG><![CDATA[#NEWCARD:DISTRIBUTION[1]:AF:Local_Arquivo#]]></TAG>
          <VALUE/>
          <XPATH><![CDATA[//CARD/DISTRIBUTIONS/DISTRIBUTION[1]/FIELDS/FIELD[NAME='Local_Arquivo']/VALUE]]></XPATH>
        </FIELD>
        <FIELD type="AdditionalFields" label="Pedido_Corretamente_instruído" description="O pedido encontra-se corretamente instruído? " source-type="AdditionalFields">
          <TAG><![CDATA[#NEWCARD:DISTRIBUTION[1]:AF:Pedido_Corretamente_instruído#]]></TAG>
          <VALUE/>
          <XPATH><![CDATA[//CARD/DISTRIBUTIONS/DISTRIBUTION[1]/FIELDS/FIELD[NAME='Pedido_Corretamente_instruído']/VALUE]]></XPATH>
        </FIELD>
        <FIELD type="AdditionalFields" label="Proc_SAP" description="Proc_SAP" source-type="AdditionalFields">
          <TAG><![CDATA[#NEWCARD:DISTRIBUTION[1]:AF:Proc_SAP#]]></TAG>
          <VALUE/>
          <XPATH><![CDATA[//CARD/DISTRIBUTIONS/DISTRIBUTION[1]/FIELDS/FIELD[NAME='Proc_SAP']/VALUE]]></XPATH>
        </FIELD>
        <FIELD type="AdditionalFields" label="Proc_SVA" description="Separadores para classes de processos de SVA (DGP)." source-type="AdditionalFields">
          <TAG><![CDATA[#NEWCARD:DISTRIBUTION[1]:AF:Proc_SVA#]]></TAG>
          <VALUE/>
          <XPATH><![CDATA[//CARD/DISTRIBUTIONS/DISTRIBUTION[1]/FIELDS/FIELD[NAME='Proc_SVA']/VALUE]]></XPATH>
        </FIELD>
        <FIELD type="AdditionalFields" label="ProcPessoal" description="ProcPessoal" source-type="AdditionalFields">
          <TAG><![CDATA[#NEWCARD:DISTRIBUTION[1]:AF:ProcPessoal#]]></TAG>
          <VALUE/>
          <XPATH><![CDATA[//CARD/DISTRIBUTIONS/DISTRIBUTION[1]/FIELDS/FIELD[NAME='ProcPessoal']/VALUE]]></XPATH>
        </FIELD>
        <FIELD type="AdditionalFields" label="Saneamento" description="Saneamento" source-type="AdditionalFields">
          <TAG><![CDATA[#NEWCARD:DISTRIBUTION[1]:AF:Saneamento#]]></TAG>
          <VALUE/>
          <XPATH><![CDATA[//CARD/DISTRIBUTIONS/DISTRIBUTION[1]/FIELDS/FIELD[NAME='Saneamento']/VALUE]]></XPATH>
        </FIELD>
        <FIELD type="AdditionalFields" label="TrabDados" description="Dados do trabalhador" source-type="AdditionalFields">
          <TAG><![CDATA[#NEWCARD:DISTRIBUTION[1]:AF:TrabDados#]]></TAG>
          <VALUE/>
          <XPATH><![CDATA[//CARD/DISTRIBUTIONS/DISTRIBUTION[1]/FIELDS/FIELD[NAME='TrabDados']/VALUE]]></XPATH>
        </FIELD>
      </NODE>
    </NODE>
    <NODE label="Documento" type="NewCard_CardDocument">
      <FIELD label="Referência" source-type="registerdocument">
        <TAG><![CDATA[#NEWCARD:DOCUMENT:REFERENCE#]]></TAG>
        <VALUE><![CDATA[#NOVOREGISTO:DOCUMENTO:REFERENCIA#]]></VALUE>
        <XPATH><![CDATA[/REGISTERDOCUMENT/CARD/DOCUMENTS/DOCUMENT/REFERENCE]]></XPATH>
      </FIELD>
      <FIELD backwardCompatibility="true"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EWCARD:DOCUMENT:TYPE#]]></TAG>
        <VALUE><![CDATA[#NOVOREGISTO:DOCUMENTO:TIPO#]]></VALUE>
        <XPATH><![CDATA[/REGISTERDOCUMENT/CARD/DOCUMENTS/DOCUMENT/DOCUMENTTYPE]]></XPATH>
      </FIELD>
      <FIELD backwardCompatibility="true"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EWCARD:DOCUMENT:ORIGINDATE#]]></TAG>
        <VALUE><![CDATA[#NOVOREGISTO:DOCUMENTO:DATAORIGEM#]]></VALUE>
        <XPATH><![CDATA[/REGISTERDOCUMENT/CARD/DOCUMENTS/DOCUMENT/ORIGINDATE]]></XPATH>
      </FIELD>
      <FIELD backwardCompatibility="true"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NOVOREGISTO:CA:Aperfeicoar_pedido#]]></TAG>
        <VALUE/>
        <XPATH><![CDATA[/CARD/FIELDS/FIELD[FIELD='Aperfeicoar_pedido']/VALUE]]></XPATH>
      </FIELD>
      <FIELD backwardCompatibility="true" type="AdditionalFields" label="AtosAdmin" description="Atos Administrativos" source-type="AdditionalFields">
        <TAG><![CDATA[#NOVOREGISTO:CA:AtosAdmin#]]></TAG>
        <VALUE/>
        <XPATH><![CDATA[/CARD/FIELDS/FIELD[FIELD='AtosAdmin']/VALUE]]></XPATH>
      </FIELD>
      <FIELD backwardCompatibility="true" type="AdditionalFields" label="Canal_Entrada" description="Canal de Entrada" source-type="AdditionalFields">
        <TAG><![CDATA[#NOVOREGISTO:CA:Canal_Entrada#]]></TAG>
        <VALUE/>
        <XPATH><![CDATA[/CARD/FIELDS/FIELD[FIELD='Canal_Entrada']/VALUE]]></XPATH>
      </FIELD>
      <FIELD backwardCompatibility="true" type="AdditionalFields" label="Canal_Saida" description="Canal de Saída" source-type="AdditionalFields">
        <TAG><![CDATA[#NOVOREGISTO:CA:Canal_Saida#]]></TAG>
        <VALUE/>
        <XPATH><![CDATA[/CARD/FIELDS/FIELD[FIELD='Canal_Saida']/VALUE]]></XPATH>
      </FIELD>
      <FIELD backwardCompatibility="true" type="AdditionalFields" label="CMAADP_Deliberacao" description="CMAADP - Deliberações" source-type="AdditionalFields">
        <TAG><![CDATA[#NOVOREGISTO:CA:CMAADP_Deliberacao#]]></TAG>
        <VALUE/>
        <XPATH><![CDATA[/CARD/FIELDS/FIELD[FIELD='CMAADP_Deliberacao']/VALUE]]></XPATH>
      </FIELD>
      <FIELD backwardCompatibility="true" type="AdditionalFields" label="CMAADP_Presentes" description="CMAADP - Presentes em reunião" source-type="AdditionalFields">
        <TAG><![CDATA[#NOVOREGISTO:CA:CMAADP_Presentes#]]></TAG>
        <VALUE/>
        <XPATH><![CDATA[/CARD/FIELDS/FIELD[FIELD='CMAADP_Presentes']/VALUE]]></XPATH>
      </FIELD>
      <FIELD backwardCompatibility="true" type="AdditionalFields" label="Custom_bool" description="Campo adicional booleano" source-type="AdditionalFields">
        <TAG><![CDATA[#NOVOREGISTO:CA:Custom_bool#]]></TAG>
        <VALUE/>
        <XPATH><![CDATA[/CARD/FIELDS/FIELD[FIELD='Custom_bool']/VALUE]]></XPATH>
      </FIELD>
      <FIELD backwardCompatibility="true" type="AdditionalFields" label="Custom_data" description="Campo adicional data" source-type="AdditionalFields">
        <TAG><![CDATA[#NOVOREGISTO:CA:Custom_data#]]></TAG>
        <VALUE/>
        <XPATH><![CDATA[/CARD/FIELDS/FIELD[FIELD='Custom_data']/VALUE]]></XPATH>
      </FIELD>
      <FIELD backwardCompatibility="true" type="AdditionalFields" label="Custom_list" description="Campo adicional lista de valores" source-type="AdditionalFields">
        <TAG><![CDATA[#NOVOREGISTO:CA:Custom_list#]]></TAG>
        <VALUE/>
        <XPATH><![CDATA[/CARD/FIELDS/FIELD[FIELD='Custom_list']/VALUE]]></XPATH>
      </FIELD>
      <FIELD backwardCompatibility="true" type="AdditionalFields" label="Custom_num" description="Campo adicional numérico" source-type="AdditionalFields">
        <TAG><![CDATA[#NOVOREGISTO:CA:Custom_num#]]></TAG>
        <VALUE/>
        <XPATH><![CDATA[/CARD/FIELDS/FIELD[FIELD='Custom_num']/VALUE]]></XPATH>
      </FIELD>
      <FIELD backwardCompatibility="true" type="AdditionalFields" label="Custom_string" description="Campo adicional alfanumérico" source-type="AdditionalFields">
        <TAG><![CDATA[#NOVOREGISTO:CA:Custom_string#]]></TAG>
        <VALUE/>
        <XPATH><![CDATA[/CARD/FIELDS/FIELD[FIELD='Custom_string']/VALUE]]></XPATH>
      </FIELD>
      <FIELD backwardCompatibility="true" type="AdditionalFields" label="Data_expedicao" description="Data de expedição" source-type="AdditionalFields">
        <TAG><![CDATA[#NOVOREGISTO:CA:Data_expedicao#]]></TAG>
        <VALUE/>
        <XPATH><![CDATA[/CARD/FIELDS/FIELD[FIELD='Data_expedicao']/VALUE]]></XPATH>
      </FIELD>
      <FIELD backwardCompatibility="true" type="AdditionalFields" label="Decisor" description="Decisor" source-type="AdditionalFields">
        <TAG><![CDATA[#NOVOREGISTO:CA:Decisor#]]></TAG>
        <VALUE/>
        <XPATH><![CDATA[/CARD/FIELDS/FIELD[FIELD='Decisor']/VALUE]]></XPATH>
      </FIELD>
      <FIELD backwardCompatibility="true" type="AdditionalFields" label="Diretor_Proced" description="Diretor do Procedimento" source-type="AdditionalFields">
        <TAG><![CDATA[#NOVOREGISTO:CA:Diretor_Proced#]]></TAG>
        <VALUE/>
        <XPATH><![CDATA[/CARD/FIELDS/FIELD[FIELD='Diretor_Proced']/VALUE]]></XPATH>
      </FIELD>
      <FIELD backwardCompatibility="true" type="AdditionalFields" label="Entrada_pedido_CP" description="Que técnico analisa este pedido?" source-type="AdditionalFields">
        <TAG><![CDATA[#NOVOREGISTO:CA:Entrada_pedido_CP#]]></TAG>
        <VALUE/>
        <XPATH><![CDATA[/CARD/FIELDS/FIELD[FIELD='Entrada_pedido_CP']/VALUE]]></XPATH>
      </FIELD>
      <FIELD backwardCompatibility="true" type="AdditionalFields" label="Forma_Documento" description="Forma do Documento" source-type="AdditionalFields">
        <TAG><![CDATA[#NOVOREGISTO:CA:Forma_Documento#]]></TAG>
        <VALUE/>
        <XPATH><![CDATA[/CARD/FIELDS/FIELD[FIELD='Forma_Documento']/VALUE]]></XPATH>
      </FIELD>
      <FIELD backwardCompatibility="true" type="AdditionalFields" label="Forma_Expedicao" description="Forma de Expedição" source-type="AdditionalFields">
        <TAG><![CDATA[#NOVOREGISTO:CA:Forma_Expedicao#]]></TAG>
        <VALUE/>
        <XPATH><![CDATA[/CARD/FIELDS/FIELD[FIELD='Forma_Expedicao']/VALUE]]></XPATH>
      </FIELD>
      <FIELD backwardCompatibility="true" type="AdditionalFields" label="Gestor_Proced" description="Gestor do Procedimento" source-type="AdditionalFields">
        <TAG><![CDATA[#NOVOREGISTO:CA:Gestor_Proced#]]></TAG>
        <VALUE/>
        <XPATH><![CDATA[/CARD/FIELDS/FIELD[FIELD='Gestor_Proced']/VALUE]]></XPATH>
      </FIELD>
      <FIELD backwardCompatibility="true" type="AdditionalFields" label="Junção_Elementos" description="Junção_Elementos" source-type="AdditionalFields">
        <TAG><![CDATA[#NOVOREGISTO:CA:Junção_Elementos#]]></TAG>
        <VALUE/>
        <XPATH><![CDATA[/CARD/FIELDS/FIELD[FIELD='Junção_Elementos']/VALUE]]></XPATH>
      </FIELD>
      <FIELD backwardCompatibility="true" type="AdditionalFields" label="Local_Arquivo" description="Locais de Arquivo" source-type="AdditionalFields">
        <TAG><![CDATA[#NOVOREGISTO:CA:Local_Arquivo#]]></TAG>
        <VALUE/>
        <XPATH><![CDATA[/CARD/FIELDS/FIELD[FIELD='Local_Arquivo']/VALUE]]></XPATH>
      </FIELD>
      <FIELD backwardCompatibility="true" type="AdditionalFields" label="Pedido_Corretamente_instruído" description="O pedido encontra-se corretamente instruído? " source-type="AdditionalFields">
        <TAG><![CDATA[#NOVOREGISTO:CA:Pedido_Corretamente_instruído#]]></TAG>
        <VALUE/>
        <XPATH><![CDATA[/CARD/FIELDS/FIELD[FIELD='Pedido_Corretamente_instruído']/VALUE]]></XPATH>
      </FIELD>
      <FIELD backwardCompatibility="true" type="AdditionalFields" label="Proc_SAP" description="Proc_SAP" source-type="AdditionalFields">
        <TAG><![CDATA[#NOVOREGISTO:CA:Proc_SAP#]]></TAG>
        <VALUE/>
        <XPATH><![CDATA[/CARD/FIELDS/FIELD[FIELD='Proc_SAP']/VALUE]]></XPATH>
      </FIELD>
      <FIELD backwardCompatibility="true" type="AdditionalFields" label="Proc_SVA" description="Separadores para classes de processos de SVA (DGP)." source-type="AdditionalFields">
        <TAG><![CDATA[#NOVOREGISTO:CA:Proc_SVA#]]></TAG>
        <VALUE/>
        <XPATH><![CDATA[/CARD/FIELDS/FIELD[FIELD='Proc_SVA']/VALUE]]></XPATH>
      </FIELD>
      <FIELD backwardCompatibility="true" type="AdditionalFields" label="ProcPessoal" description="ProcPessoal" source-type="AdditionalFields">
        <TAG><![CDATA[#NOVOREGISTO:CA:ProcPessoal#]]></TAG>
        <VALUE/>
        <XPATH><![CDATA[/CARD/FIELDS/FIELD[FIELD='ProcPessoal']/VALUE]]></XPATH>
      </FIELD>
      <FIELD backwardCompatibility="true" type="AdditionalFields" label="Saneamento" description="Saneamento" source-type="AdditionalFields">
        <TAG><![CDATA[#NOVOREGISTO:CA:Saneamento#]]></TAG>
        <VALUE/>
        <XPATH><![CDATA[/CARD/FIELDS/FIELD[FIELD='Saneamento']/VALUE]]></XPATH>
      </FIELD>
      <FIELD backwardCompatibility="true" type="AdditionalFields" label="TrabDados" description="Dados do trabalhador" source-type="AdditionalFields">
        <TAG><![CDATA[#NOVOREGISTO:CA:TrabDados#]]></TAG>
        <VALUE/>
        <XPATH><![CDATA[/CARD/FIELDS/FIELD[FIELD='TrabDados']/VALUE]]></XPATH>
      </FIELD>
      <FIELD type="AdditionalFields" label="Aperfeicoar_pedido" description="O pedido foi aperfeiçoado? " source-type="AdditionalFields">
        <TAG><![CDATA[#NEWCARD:AF:Aperfeicoar_pedido#]]></TAG>
        <VALUE/>
        <XPATH><![CDATA[/CARD/FIELDS/FIELD[FIELD='Aperfeicoar_pedido']/VALUE]]></XPATH>
      </FIELD>
      <FIELD type="AdditionalFields" label="AtosAdmin" description="Atos Administrativos" source-type="AdditionalFields">
        <TAG><![CDATA[#NEWCARD:AF:AtosAdmin#]]></TAG>
        <VALUE/>
        <XPATH><![CDATA[/CARD/FIELDS/FIELD[FIELD='AtosAdmin']/VALUE]]></XPATH>
      </FIELD>
      <FIELD type="AdditionalFields" label="Canal_Entrada" description="Canal de Entrada" source-type="AdditionalFields">
        <TAG><![CDATA[#NEWCARD:AF:Canal_Entrada#]]></TAG>
        <VALUE/>
        <XPATH><![CDATA[/CARD/FIELDS/FIELD[FIELD='Canal_Entrada']/VALUE]]></XPATH>
      </FIELD>
      <FIELD type="AdditionalFields" label="Canal_Saida" description="Canal de Saída" source-type="AdditionalFields">
        <TAG><![CDATA[#NEWCARD:AF:Canal_Saida#]]></TAG>
        <VALUE/>
        <XPATH><![CDATA[/CARD/FIELDS/FIELD[FIELD='Canal_Saida']/VALUE]]></XPATH>
      </FIELD>
      <FIELD type="AdditionalFields" label="CMAADP_Deliberacao" description="CMAADP - Deliberações" source-type="AdditionalFields">
        <TAG><![CDATA[#NEWCARD:AF:CMAADP_Deliberacao#]]></TAG>
        <VALUE/>
        <XPATH><![CDATA[/CARD/FIELDS/FIELD[FIELD='CMAADP_Deliberacao']/VALUE]]></XPATH>
      </FIELD>
      <FIELD type="AdditionalFields" label="CMAADP_Presentes" description="CMAADP - Presentes em reunião" source-type="AdditionalFields">
        <TAG><![CDATA[#NEWCARD:AF:CMAADP_Presentes#]]></TAG>
        <VALUE/>
        <XPATH><![CDATA[/CARD/FIELDS/FIELD[FIELD='CMAADP_Presentes']/VALUE]]></XPATH>
      </FIELD>
      <FIELD type="AdditionalFields" label="Custom_bool" description="Campo adicional booleano" source-type="AdditionalFields">
        <TAG><![CDATA[#NEWCARD:AF:Custom_bool#]]></TAG>
        <VALUE/>
        <XPATH><![CDATA[/CARD/FIELDS/FIELD[FIELD='Custom_bool']/VALUE]]></XPATH>
      </FIELD>
      <FIELD type="AdditionalFields" label="Custom_data" description="Campo adicional data" source-type="AdditionalFields">
        <TAG><![CDATA[#NEWCARD:AF:Custom_data#]]></TAG>
        <VALUE/>
        <XPATH><![CDATA[/CARD/FIELDS/FIELD[FIELD='Custom_data']/VALUE]]></XPATH>
      </FIELD>
      <FIELD type="AdditionalFields" label="Custom_list" description="Campo adicional lista de valores" source-type="AdditionalFields">
        <TAG><![CDATA[#NEWCARD:AF:Custom_list#]]></TAG>
        <VALUE/>
        <XPATH><![CDATA[/CARD/FIELDS/FIELD[FIELD='Custom_list']/VALUE]]></XPATH>
      </FIELD>
      <FIELD type="AdditionalFields" label="Custom_num" description="Campo adicional numérico" source-type="AdditionalFields">
        <TAG><![CDATA[#NEWCARD:AF:Custom_num#]]></TAG>
        <VALUE/>
        <XPATH><![CDATA[/CARD/FIELDS/FIELD[FIELD='Custom_num']/VALUE]]></XPATH>
      </FIELD>
      <FIELD type="AdditionalFields" label="Custom_string" description="Campo adicional alfanumérico" source-type="AdditionalFields">
        <TAG><![CDATA[#NEWCARD:AF:Custom_string#]]></TAG>
        <VALUE/>
        <XPATH><![CDATA[/CARD/FIELDS/FIELD[FIELD='Custom_string']/VALUE]]></XPATH>
      </FIELD>
      <FIELD type="AdditionalFields" label="Data_expedicao" description="Data de expedição" source-type="AdditionalFields">
        <TAG><![CDATA[#NEWCARD:AF:Data_expedicao#]]></TAG>
        <VALUE/>
        <XPATH><![CDATA[/CARD/FIELDS/FIELD[FIELD='Data_expedicao']/VALUE]]></XPATH>
      </FIELD>
      <FIELD type="AdditionalFields" label="Decisor" description="Decisor" source-type="AdditionalFields">
        <TAG><![CDATA[#NEWCARD:AF:Decisor#]]></TAG>
        <VALUE/>
        <XPATH><![CDATA[/CARD/FIELDS/FIELD[FIELD='Decisor']/VALUE]]></XPATH>
      </FIELD>
      <FIELD type="AdditionalFields" label="Diretor_Proced" description="Diretor do Procedimento" source-type="AdditionalFields">
        <TAG><![CDATA[#NEWCARD:AF:Diretor_Proced#]]></TAG>
        <VALUE/>
        <XPATH><![CDATA[/CARD/FIELDS/FIELD[FIELD='Diretor_Proced']/VALUE]]></XPATH>
      </FIELD>
      <FIELD type="AdditionalFields" label="Entrada_pedido_CP" description="Que técnico analisa este pedido?" source-type="AdditionalFields">
        <TAG><![CDATA[#NEWCARD:AF:Entrada_pedido_CP#]]></TAG>
        <VALUE/>
        <XPATH><![CDATA[/CARD/FIELDS/FIELD[FIELD='Entrada_pedido_CP']/VALUE]]></XPATH>
      </FIELD>
      <FIELD type="AdditionalFields" label="Forma_Documento" description="Forma do Documento" source-type="AdditionalFields">
        <TAG><![CDATA[#NEWCARD:AF:Forma_Documento#]]></TAG>
        <VALUE/>
        <XPATH><![CDATA[/CARD/FIELDS/FIELD[FIELD='Forma_Documento']/VALUE]]></XPATH>
      </FIELD>
      <FIELD type="AdditionalFields" label="Forma_Expedicao" description="Forma de Expedição" source-type="AdditionalFields">
        <TAG><![CDATA[#NEWCARD:AF:Forma_Expedicao#]]></TAG>
        <VALUE/>
        <XPATH><![CDATA[/CARD/FIELDS/FIELD[FIELD='Forma_Expedicao']/VALUE]]></XPATH>
      </FIELD>
      <FIELD type="AdditionalFields" label="Gestor_Proced" description="Gestor do Procedimento" source-type="AdditionalFields">
        <TAG><![CDATA[#NEWCARD:AF:Gestor_Proced#]]></TAG>
        <VALUE/>
        <XPATH><![CDATA[/CARD/FIELDS/FIELD[FIELD='Gestor_Proced']/VALUE]]></XPATH>
      </FIELD>
      <FIELD type="AdditionalFields" label="Junção_Elementos" description="Junção_Elementos" source-type="AdditionalFields">
        <TAG><![CDATA[#NEWCARD:AF:Junção_Elementos#]]></TAG>
        <VALUE/>
        <XPATH><![CDATA[/CARD/FIELDS/FIELD[FIELD='Junção_Elementos']/VALUE]]></XPATH>
      </FIELD>
      <FIELD type="AdditionalFields" label="Local_Arquivo" description="Locais de Arquivo" source-type="AdditionalFields">
        <TAG><![CDATA[#NEWCARD:AF:Local_Arquivo#]]></TAG>
        <VALUE/>
        <XPATH><![CDATA[/CARD/FIELDS/FIELD[FIELD='Local_Arquivo']/VALUE]]></XPATH>
      </FIELD>
      <FIELD type="AdditionalFields" label="Pedido_Corretamente_instruído" description="O pedido encontra-se corretamente instruído? " source-type="AdditionalFields">
        <TAG><![CDATA[#NEWCARD:AF:Pedido_Corretamente_instruído#]]></TAG>
        <VALUE/>
        <XPATH><![CDATA[/CARD/FIELDS/FIELD[FIELD='Pedido_Corretamente_instruído']/VALUE]]></XPATH>
      </FIELD>
      <FIELD type="AdditionalFields" label="Proc_SAP" description="Proc_SAP" source-type="AdditionalFields">
        <TAG><![CDATA[#NEWCARD:AF:Proc_SAP#]]></TAG>
        <VALUE/>
        <XPATH><![CDATA[/CARD/FIELDS/FIELD[FIELD='Proc_SAP']/VALUE]]></XPATH>
      </FIELD>
      <FIELD type="AdditionalFields" label="Proc_SVA" description="Separadores para classes de processos de SVA (DGP)." source-type="AdditionalFields">
        <TAG><![CDATA[#NEWCARD:AF:Proc_SVA#]]></TAG>
        <VALUE/>
        <XPATH><![CDATA[/CARD/FIELDS/FIELD[FIELD='Proc_SVA']/VALUE]]></XPATH>
      </FIELD>
      <FIELD type="AdditionalFields" label="ProcPessoal" description="ProcPessoal" source-type="AdditionalFields">
        <TAG><![CDATA[#NEWCARD:AF:ProcPessoal#]]></TAG>
        <VALUE/>
        <XPATH><![CDATA[/CARD/FIELDS/FIELD[FIELD='ProcPessoal']/VALUE]]></XPATH>
      </FIELD>
      <FIELD type="AdditionalFields" label="Saneamento" description="Saneamento" source-type="AdditionalFields">
        <TAG><![CDATA[#NEWCARD:AF:Saneamento#]]></TAG>
        <VALUE/>
        <XPATH><![CDATA[/CARD/FIELDS/FIELD[FIELD='Saneamento']/VALUE]]></XPATH>
      </FIELD>
      <FIELD type="AdditionalFields" label="TrabDados" description="Dados do trabalhador" source-type="AdditionalFields">
        <TAG><![CDATA[#NEWCARD:AF:TrabDados#]]></TAG>
        <VALUE/>
        <XPATH><![CDATA[/CARD/FIELDS/FIELD[FIELD='TrabDados']/VALUE]]></XPATH>
      </FIELD>
    </NODE>
  </NODE>
  <NODE label="1ºRegisto" type="DistributionFirstCardTemplate" source-type="DistributionFirstCardTemplate" replaceValue="false">
    <FIELD label="Nº de Registo">
      <TAG><![CDATA[#FIRSTCARD:NUMBER#]]></TAG>
      <VALUE><![CDATA[#PRIMEIROREGISTO:NUMERO#]]></VALUE>
      <XPATH/>
    </FIELD>
    <FIELD backwardCompatibility="true" label="Nº de Registo">
      <TAG><![CDATA[#PRIMEIROREGISTO:NUMERO#]]></TAG>
      <VALUE><![CDATA[#PRIMEIROREGISTO:NUMERO#]]></VALUE>
      <XPATH/>
    </FIELD>
    <FIELD label="Código de barras do Nº de Registo" dtype="barcode">
      <TAG><![CDATA[#FIRSTCARD:BARCODE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backwardCompatibility="true"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label="Assunto">
      <TAG><![CDATA[#FIRSTCARD:SUBJECT#]]></TAG>
      <VALUE><![CDATA[#PRIMEIROREGISTO:ASSUNTO#]]></VALUE>
      <XPATH/>
    </FIELD>
    <FIELD backwardCompatibility="true" label="Assunto">
      <TAG><![CDATA[#PRIMEIROREGISTO:ASSUNTO#]]></TAG>
      <VALUE><![CDATA[#PRIMEIROREGISTO:ASSUNTO#]]></VALUE>
      <XPATH/>
    </FIELD>
    <FIELD label="Observações">
      <TAG><![CDATA[#FIRSTCARD:OBSERVATIONS#]]></TAG>
      <VALUE><![CDATA[#PRIMEIROREGISTO:OBSERVACOES#]]></VALUE>
      <XPATH/>
    </FIELD>
    <FIELD backwardCompatibility="true" label="Observações">
      <TAG><![CDATA[#PRIMEIROREGISTO:OBSERVACOES#]]></TAG>
      <VALUE><![CDATA[#PRIMEIROREGISTO:OBSERVACOES#]]></VALUE>
      <XPATH/>
    </FIELD>
    <FIELD label="Data" dtype="D">
      <TAG><![CDATA[#FIRSTCARD:DATE#]]></TAG>
      <VALUE><![CDATA[#PRIMEIROREGISTO:DATA#]]></VALUE>
      <XPATH/>
    </FIELD>
    <FIELD backwardCompatibility="true" label="Data" dtype="D">
      <TAG><![CDATA[#PRIMEIROREGISTO:DATA#]]></TAG>
      <VALUE><![CDATA[#PRIMEIROREGISTO:DATA#]]></VALUE>
      <XPATH/>
    </FIELD>
    <NODE label="Código">
      <FIELD label="Livro">
        <TAG><![CDATA[#FIRSTCARD:CODE:BOOK#]]></TAG>
        <VALUE><![CDATA[#REGISTO:CODIGO:LIVRO#]]></VALUE>
        <XPATH/>
      </FIELD>
      <FIELD backwardCompatibility="true" label="Livro">
        <TAG><![CDATA[#PRIMEIROREGISTO:CODIGO:LIVRO#]]></TAG>
        <VALUE><![CDATA[#REGISTO:CODIGO:LIVRO#]]></VALUE>
        <XPATH/>
      </FIELD>
      <FIELD label="Ano">
        <TAG><![CDATA[#FIRSTCARD:CODE:YEAR#]]></TAG>
        <VALUE><![CDATA[#PRIMEIROREGISTO:CODIGO:ANO#]]></VALUE>
        <XPATH/>
      </FIELD>
      <FIELD backwardCompatibility="true" label="Ano">
        <TAG><![CDATA[#PRIMEIROREGISTO:CODIGO:ANO#]]></TAG>
        <VALUE><![CDATA[#PRIMEIROREGISTO:CODIGO:ANO#]]></VALUE>
        <XPATH/>
      </FIELD>
      <FIELD label="Número">
        <TAG><![CDATA[#FIRSTCARD:CODE:NUMBER#]]></TAG>
        <VALUE><![CDATA[#PRIMEIROREGISTO:CODIGO:NUMERO#]]></VALUE>
        <XPATH/>
      </FIELD>
      <FIELD backwardCompatibility="true" label="Número">
        <TAG><![CDATA[#PRIMEIROREGISTO:CODIGO:NUMERO#]]></TAG>
        <VALUE><![CDATA[#PRIMEIROREGISTO:CODIGO:NUMERO#]]></VALUE>
        <XPATH/>
      </FIELD>
    </NODE>
    <NODE label="Classificação" type="DistributionFirstCardTemplate_CardClassitication">
      <FIELD label="Descrição">
        <TAG><![CDATA[#FIRSTCARD:CLASSIFICATION:1:DESCRIPTION#]]></TAG>
        <VALUE><![CDATA[#PRIMEIROREGISTO:CLASSIFICACAO:1:DESCRICAO#]]></VALUE>
        <XPATH/>
      </FIELD>
      <FIELD backwardCompatibility="true" label="Descrição">
        <TAG><![CDATA[#PRIMEIROREGISTO:CLASSIFICACAO:1:DESCRICAO#]]></TAG>
        <VALUE><![CDATA[#PRIMEIROREGISTO:CLASSIFICACAO:1:DESCRICAO#]]></VALUE>
        <XPATH/>
      </FIELD>
      <FIELD label="Código">
        <TAG><![CDATA[#FIRSTCARD:CLASSIFICATION:1:CODE#]]></TAG>
        <VALUE><![CDATA[#PRIMEIROREGISTO:CLASSIFICACAO:1:CODIGO#]]></VALUE>
        <XPATH/>
      </FIELD>
      <FIELD backwardCompatibility="true"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FIRSTCARD:PROCESS:1:CODE#]]></TAG>
        <VALUE><![CDATA[#PRIMEIROREGISTO:PROCESSO:1:CODIGO#]]></VALUE>
        <XPATH/>
      </FIELD>
      <FIELD backwardCompatibility="true" label="Código">
        <TAG><![CDATA[#PRIMEIROREGISTO:PROCESSO:1:CODIGO#]]></TAG>
        <VALUE><![CDATA[#PRIMEIROREGISTO:PROCESSO:1:CODIGO#]]></VALUE>
        <XPATH/>
      </FIELD>
      <FIELD label="Assunto">
        <TAG><![CDATA[#FIRSTCARD:PROCESS:1:SUBJECT#]]></TAG>
        <VALUE><![CDATA[#PRIMEIROREGISTO:PROCESSO:1:ASSUNTO#]]></VALUE>
        <XPATH/>
      </FIELD>
      <FIELD backwardCompatibility="true"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FIRSTCARD:ENTITY:NAME#]]></TAG>
        <VALUE><![CDATA[#PRIMEIROREGISTO:ENTIDADE:NOME#]]></VALUE>
        <XPATH><![CDATA[/CARD/ENTITIES/ENTITY[TYPE='P']/NAME]]></XPATH>
      </FIELD>
      <FIELD backwardCompatibility="true"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FIRSTCARD:ENTITY:ORGANIZATION#]]></TAG>
        <VALUE><![CDATA[#PRIMEIROREGISTO:ENTIDADE:ORGANIZAÇÃO#]]></VALUE>
        <XPATH><![CDATA[/CARD/ENTITIES/ENTITY[TYPE='P']/ORGANIZATION]]></XPATH>
      </FIELD>
      <FIELD backwardCompatibility="true"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FIRSTCARD:ENTITY:EMAIL#]]></TAG>
        <VALUE><![CDATA[#PRIMEIROREGISTO:ENTIDADE:EMAIL#]]></VALUE>
        <XPATH><![CDATA[/CARD/ENTITIES/ENTITY[TYPE='P']/EMAIL]]></XPATH>
      </FIELD>
      <FIELD backwardCompatibility="true" label="Email">
        <TAG><![CDATA[#PRIMEIROREGISTO:ENTIDADE:EMAIL#]]></TAG>
        <VALUE><![CDATA[#PRIMEIROREGISTO:ENTIDADE:EMAIL#]]></VALUE>
        <XPATH><![CDATA[/CARD/ENTITIES/ENTITY[TYPE='P']/EMAIL]]></XPATH>
      </FIELD>
      <FIELD label="Localização">
        <TAG><![CDATA[#FIRSTCARD:ENTITY:LOCATION#]]></TAG>
        <VALUE><![CDATA[#PRIMEIROREGISTO:ENTIDADE:LOCALIZACAO#]]></VALUE>
        <XPATH><![CDATA[/CARD/ENTITIES/ENTITY[TYPE='P']/LOCATION]]></XPATH>
      </FIELD>
      <FIELD label="Departamento">
        <TAG><![CDATA[#FIRSTCARD:ENTITY:DEPARTAMENT#]]></TAG>
        <VALUE><![CDATA[#PRIMEIROREGISTO:ENTIDADE:DEPARTAMENTO#]]></VALUE>
        <XPATH><![CDATA[/CARD/ENTITIES/ENTITY[TYPE='P']/DEPARTAMENT]]></XPATH>
      </FIELD>
      <FIELD backwardCompatibility="true" label="Localização">
        <TAG><![CDATA[#FIRSTCARD:ENTIDADE:LOCATION#]]></TAG>
        <VALUE><![CDATA[#PRIMEIROREGISTO:ENTIDADE:LOCALIZACAO#]]></VALUE>
        <XPATH><![CDATA[/CARD/ENTITIES/ENTITY[TYPE='P']/LOCATION]]></XPATH>
      </FIELD>
      <FIELD backwardCompatibility="true" label="Departamento">
        <TAG><![CDATA[#FIRSTCARD:ENTIDADE:DEPARTAMENT#]]></TAG>
        <VALUE><![CDATA[#PRIMEIROREGISTO:ENTIDADE:DEPARTAMENTO#]]></VALUE>
        <XPATH><![CDATA[/CARD/ENTITIES/ENTITY[TYPE='P']/DEPARTAMENT]]></XPATH>
      </FIELD>
      <FIELD backwardCompatibility="true"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  <FIELD type="EntityFields" label="Tratamento" source-type="EntityFields">
        <TAG><![CDATA[#FIRSTCARD:ENTITY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FIRSTCARD:ENTITY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FIRSTCARD:ENTITY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FIRSTCARD:ENTITY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FIRSTCARD:ENTITY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FIRSTCARD:ENTITY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FIRSTCARD:ENTITY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FIRSTCARD:ENTITY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FIRSTCARD:ENTITY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FIRSTCARD:ENTITY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FIRSTCARD:ENTITY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FIRSTCARD:ENTITY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FIRSTCARD:ENTITY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FIRSTCARD:ENTITY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FIRSTCARD:ENTITY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FIRSTCARD:ENTITY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FIRSTCARD:ENTITY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FIRSTCARD:ENTITY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FIRSTCARD:DOCUMENT:1:TYPE#]]></TAG>
        <VALUE><![CDATA[#PRIMEIROREGISTO:DOCUMENTO:1:TIPO#]]></VALUE>
        <XPATH/>
      </FIELD>
      <FIELD backwardCompatibility="true" label="Tipo de Documento">
        <TAG><![CDATA[#PRIMEIROREGISTO:DOCUMENTO:1:TIPO#]]></TAG>
        <VALUE><![CDATA[#PRIMEIROREGISTO:DOCUMENTO:1:TIPO#]]></VALUE>
        <XPATH/>
      </FIELD>
      <FIELD label="Referência">
        <TAG><![CDATA[#FIRSTCARD:DOCUMENT:1:REFERENCE#]]></TAG>
        <VALUE><![CDATA[#PRIMEIROREGISTO:DOCUMENTO:1:REFERENCIA#]]></VALUE>
        <XPATH/>
      </FIELD>
      <FIELD backwardCompatibility="true" label="Referência">
        <TAG><![CDATA[#PRIMEIROREGISTO:DOCUMENTO:1:REFERENCIA#]]></TAG>
        <VALUE><![CDATA[#PRIMEIROREGISTO:DOCUMENTO:1:REFERENCIA#]]></VALUE>
        <XPATH/>
      </FIELD>
      <FIELD label="Observações">
        <TAG><![CDATA[#FIRSTCARD:DOCUMENT:1:OBSERVATIONS#]]></TAG>
        <VALUE><![CDATA[#PRIMEIROREGISTO:DOCUMENTO:1:OBSERVACOES#]]></VALUE>
        <XPATH/>
      </FIELD>
      <FIELD backwardCompatibility="true" label="Observações">
        <TAG><![CDATA[#PRIMEIROREGISTO:DOCUMENTO:1:OBSERVACOES#]]></TAG>
        <VALUE><![CDATA[#PRIMEIROREGISTO:DOCUMENTO:1:OBSERVACOES#]]></VALUE>
        <XPATH/>
      </FIELD>
      <FIELD label="Data na Origem" dtype="D">
        <TAG><![CDATA[#FIRSTCARD:DOCUMENT:1:ORIGINDATE#]]></TAG>
        <VALUE><![CDATA[#PRIMEIROREGISTO:DOCUMENTO:1:DATAORIGEM#]]></VALUE>
        <XPATH/>
      </FIELD>
      <FIELD backwardCompatibility="true"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REGISTO:CA:Aperfeicoar_pedido#]]></TAG>
        <VALUE><![CDATA[#PRIMEIRO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PRIMEIROREGISTO:CA:AtosAdmin#]]></TAG>
        <VALUE><![CDATA[#PRIMEIRO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PRIMEIROREGISTO:CA:Canal_Saida#]]></TAG>
        <VALUE><![CDATA[#PRIMEIRO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PRIMEIROREGISTO:CA:CMAADP_Deliberacao#]]></TAG>
        <VALUE><![CDATA[#PRIMEIRO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PRIMEIROREGISTO:CA:CMAADP_Presentes#]]></TAG>
        <VALUE><![CDATA[#PRIMEIRO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PRIMEIROREGISTO:CA:Custom_bool#]]></TAG>
        <VALUE><![CDATA[#PRIMEIRO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PRIMEIROREGISTO:CA:Custom_data#]]></TAG>
        <VALUE><![CDATA[#PRIMEIRO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PRIMEIROREGISTO:CA:Custom_list#]]></TAG>
        <VALUE><![CDATA[#PRIMEIRO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PRIMEIROREGISTO:CA:Custom_num#]]></TAG>
        <VALUE><![CDATA[#PRIMEIRO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PRIMEIROREGISTO:CA:Decisor#]]></TAG>
        <VALUE><![CDATA[#PRIMEIRO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PRIMEIROREGISTO:CA:Entrada_pedido_CP#]]></TAG>
        <VALUE><![CDATA[#PRIMEIRO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PRIMEIROREGISTO:CA:Junção_Elementos#]]></TAG>
        <VALUE><![CDATA[#PRIMEIRO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REGISTO:CA:Pedido_Corretamente_instruído#]]></TAG>
        <VALUE><![CDATA[#PRIMEIRO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PRIMEIROREGISTO:CA:Proc_SAP#]]></TAG>
        <VALUE><![CDATA[#PRIMEIRO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PRIMEIROREGISTO:CA:Proc_SVA#]]></TAG>
        <VALUE><![CDATA[#PRIMEIRO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PRIMEIROREGISTO:CA:Saneamento#]]></TAG>
        <VALUE><![CDATA[#PRIMEIRO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FIRSTCARD:AF:Aperfeicoar_pedido#]]></TAG>
        <VALUE><![CDATA[#PRIMEIRO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FIRSTCARD:AF:AtosAdmin#]]></TAG>
        <VALUE><![CDATA[#PRIMEIROREGISTO:CA:AtosAdmin#]]></VALUE>
        <XPATH><![CDATA[/CARD/FIELDS/FIELD[NAME='AtosAdmin']/VALUE]]></XPATH>
      </FIELD>
      <FIELD type="AdditionalFields" label="Canal_Entrada" description="Canal de Entrada" source-type="AdditionalFields">
        <TAG><![CDATA[#FIRSTCARD:AF:Canal_Entrada#]]></TAG>
        <VALUE><![CDATA[#PRIMEIROREGISTO:CA:Canal_Entrada#]]></VALUE>
        <XPATH><![CDATA[/CARD/FIELDS/FIELD[NAME='Canal_Entrada']/VALUE]]></XPATH>
      </FIELD>
      <FIELD type="AdditionalFields" label="Canal_Saida" description="Canal de Saída" source-type="AdditionalFields">
        <TAG><![CDATA[#FIRSTCARD:AF:Canal_Saida#]]></TAG>
        <VALUE><![CDATA[#PRIMEIRO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FIRSTCARD:AF:CMAADP_Deliberacao#]]></TAG>
        <VALUE><![CDATA[#PRIMEIRO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FIRSTCARD:AF:CMAADP_Presentes#]]></TAG>
        <VALUE><![CDATA[#PRIMEIRO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FIRSTCARD:AF:Custom_bool#]]></TAG>
        <VALUE><![CDATA[#PRIMEIROREGISTO:CA:Custom_bool#]]></VALUE>
        <XPATH><![CDATA[/CARD/FIELDS/FIELD[NAME='Custom_bool']/VALUE]]></XPATH>
      </FIELD>
      <FIELD type="AdditionalFields" label="Custom_data" description="Campo adicional data" source-type="AdditionalFields">
        <TAG><![CDATA[#FIRSTCARD:AF:Custom_data#]]></TAG>
        <VALUE><![CDATA[#PRIMEIRO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CARD:AF:Custom_list#]]></TAG>
        <VALUE><![CDATA[#PRIMEIRO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CARD:AF:Custom_num#]]></TAG>
        <VALUE><![CDATA[#PRIMEIRO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CARD:AF:Custom_string#]]></TAG>
        <VALUE><![CDATA[#PRIMEIRO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FIRSTCARD:AF:Data_expedicao#]]></TAG>
        <VALUE><![CDATA[#PRIMEIROREGISTO:CA:Data_expedicao#]]></VALUE>
        <XPATH><![CDATA[/CARD/FIELDS/FIELD[NAME='Data_expedicao']/VALUE]]></XPATH>
      </FIELD>
      <FIELD type="AdditionalFields" label="Decisor" description="Decisor" source-type="AdditionalFields">
        <TAG><![CDATA[#FIRSTCARD:AF:Decisor#]]></TAG>
        <VALUE><![CDATA[#PRIMEIROREGISTO:CA:Decisor#]]></VALUE>
        <XPATH><![CDATA[/CARD/FIELDS/FIELD[NAME='Decisor']/VALUE]]></XPATH>
      </FIELD>
      <FIELD type="AdditionalFields" label="Diretor_Proced" description="Diretor do Procedimento" source-type="AdditionalFields">
        <TAG><![CDATA[#FIRSTCARD:AF:Diretor_Proced#]]></TAG>
        <VALUE><![CDATA[#PRIMEIRO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FIRSTCARD:AF:Entrada_pedido_CP#]]></TAG>
        <VALUE><![CDATA[#PRIMEIRO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FIRSTCARD:AF:Forma_Documento#]]></TAG>
        <VALUE><![CDATA[#PRIMEIRO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FIRSTCARD:AF:Forma_Expedicao#]]></TAG>
        <VALUE><![CDATA[#PRIMEIRO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FIRSTCARD:AF:Gestor_Proced#]]></TAG>
        <VALUE><![CDATA[#PRIMEIRO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FIRSTCARD:AF:Junção_Elementos#]]></TAG>
        <VALUE><![CDATA[#PRIMEIRO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FIRSTCARD:AF:Local_Arquivo#]]></TAG>
        <VALUE><![CDATA[#PRIMEIRO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FIRSTCARD:AF:Pedido_Corretamente_instruído#]]></TAG>
        <VALUE><![CDATA[#PRIMEIRO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FIRSTCARD:AF:Proc_SAP#]]></TAG>
        <VALUE><![CDATA[#PRIMEIRO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FIRSTCARD:AF:Proc_SVA#]]></TAG>
        <VALUE><![CDATA[#PRIMEIROREGISTO:CA:Proc_SVA#]]></VALUE>
        <XPATH><![CDATA[/CARD/FIELDS/FIELD[NAME='Proc_SVA']/VALUE]]></XPATH>
      </FIELD>
      <FIELD type="AdditionalFields" label="ProcPessoal" description="ProcPessoal" source-type="AdditionalFields">
        <TAG><![CDATA[#FIRSTCARD:AF:ProcPessoal#]]></TAG>
        <VALUE><![CDATA[#PRIMEIROREGISTO:CA:ProcPessoal#]]></VALUE>
        <XPATH><![CDATA[/CARD/FIELDS/FIELD[NAME='ProcPessoal']/VALUE]]></XPATH>
      </FIELD>
      <FIELD type="AdditionalFields" label="Saneamento" description="Saneamento" source-type="AdditionalFields">
        <TAG><![CDATA[#FIRSTCARD:AF:Saneamento#]]></TAG>
        <VALUE><![CDATA[#PRIMEIROREGISTO:CA:Saneamento#]]></VALUE>
        <XPATH><![CDATA[/CARD/FIELDS/FIELD[NAME='Saneamento']/VALUE]]></XPATH>
      </FIELD>
      <FIELD type="AdditionalFields" label="TrabDados" description="Dados do trabalhador" source-type="AdditionalFields">
        <TAG><![CDATA[#FIRSTCARD:AF:TrabDados#]]></TAG>
        <VALUE><![CDATA[#PRIMEIROREGISTO:CA:TrabDados#]]></VALUE>
        <XPATH><![CDATA[/CARD/FIELDS/FIELD[NAME='TrabDados']/VALUE]]></XPATH>
      </FIELD>
    </NODE>
  </NODE>
  <NODE label="1ºProcesso" type="DistributionFirstProcessTemplate" source-type="DistributionFirstProcessTemplate" replaceValue="false">
    <FIELD label="Nº de Processo">
      <TAG><![CDATA[#FIRSTPROCESS:NUMBER#]]></TAG>
      <VALUE><![CDATA[#PRIMEIROPROCESSO:NUMERO#]]></VALUE>
      <XPATH><![CDATA[/PROCESS/@processKeyToString]]></XPATH>
    </FIELD>
    <FIELD backwardCompatibility="true" label="Nº de Processo">
      <TAG><![CDATA[#PRIMEIROPROCESSO:NUMERO#]]></TAG>
      <VALUE><![CDATA[#PRIMEIROPROCESSO:NUMERO#]]></VALUE>
      <XPATH><![CDATA[/PROCESS/@processKeyToString]]></XPATH>
    </FIELD>
    <FIELD label="Assunto">
      <TAG><![CDATA[#FIRSTPROCESS:SUBJECT#]]></TAG>
      <VALUE><![CDATA[#PRIMEIROPROCESSO:ASSUNTO#]]></VALUE>
      <XPATH><![CDATA[/PROCESS/GENERAL_DATA/Subject]]></XPATH>
    </FIELD>
    <FIELD backwardCompatibility="true" label="Assunto">
      <TAG><![CDATA[#PRIMEIROPROCESSO:ASSUNTO#]]></TAG>
      <VALUE><![CDATA[#PRIMEIROPROCESSO:ASSUNTO#]]></VALUE>
      <XPATH><![CDATA[/PROCESS/GENERAL_DATA/Subject]]></XPATH>
    </FIELD>
    <FIELD label="Observações">
      <TAG><![CDATA[#FIRSTPROCESS:OBSERVATIONS#]]></TAG>
      <VALUE><![CDATA[#PRIMEIROPROCESSO:OBSERVACOES#]]></VALUE>
      <XPATH><![CDATA[/PROCESS/GENERAL_DATA/Comments]]></XPATH>
    </FIELD>
    <FIELD backwardCompatibility="true"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FIRSTPROCESS:ENTITY:NAME#]]></TAG>
        <VALUE><![CDATA[#PRIMEIROPROCESSO:ENTIDADE:NOME#]]></VALUE>
        <XPATH><![CDATA[/PROCESS/ENTITIES/ENTITY[TYPE='P']/NAME]]></XPATH>
      </FIELD>
      <FIELD backwardCompatibility="true"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FIRSTPROCESS:ENTITY:ORGANIZATION#]]></TAG>
        <VALUE><![CDATA[#PRIMEIROPROCESSO:ENTIDADE:ORGANIZAÇÃO#]]></VALUE>
        <XPATH><![CDATA[/PROCESS/ENTITIES/ENTITY[TYPE='P']/ORGANIZATION]]></XPATH>
      </FIELD>
      <FIELD backwardCompatibility="true"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FIRSTPROCESS:ENTITY:EMAIL#]]></TAG>
        <VALUE><![CDATA[#PRIMEIROPROCESSO:ENTIDADE:EMAIL#]]></VALUE>
        <XPATH><![CDATA[/PROCESS/ENTITIES/ENTITY[TYPE='P']/EMAIL]]></XPATH>
      </FIELD>
      <FIELD backwardCompatibility="true" label="Email">
        <TAG><![CDATA[#PRIMEIROPROCESSO:ENTIDADE:EMAIL#]]></TAG>
        <VALUE><![CDATA[#PRIMEIROPROCESSO:ENTIDADE:EMAIL#]]></VALUE>
        <XPATH><![CDATA[/PROCESS/ENTITIES/ENTITY[TYPE='P']/EMAIL]]></XPATH>
      </FIELD>
      <FIELD backwardCompatibility="true" label="Localização">
        <TAG><![CDATA[#FIRSTPROCESS:ENTITY:LOCATION#]]></TAG>
        <VALUE><![CDATA[#PRIMEIROPROCESSO:ENTIDADE:LOCALIZACAO#]]></VALUE>
        <XPATH><![CDATA[/PROCESS/ENTITIES/ENTITY[TYPE='P']/LOCATION]]></XPATH>
      </FIELD>
      <FIELD backwardCompatibility="true" label="Departamento">
        <TAG><![CDATA[#FIRSTPROCESS:ENTITY:DEPARTAMENT#]]></TAG>
        <VALUE><![CDATA[#PRIMEIROPROCESSO:ENTIDADE:DEPARTAMENTO#]]></VALUE>
        <XPATH><![CDATA[/PROCESS/ENTITIES/ENTITY[TYPE='P']/DEPARTAMENT]]></XPATH>
      </FIELD>
      <FIELD label="Localização">
        <TAG><![CDATA[#FIRSTPROCESS:ENTITY:LOCATION#]]></TAG>
        <VALUE><![CDATA[#PRIMEIROPROCESSO:ENTIDADE:LOCALIZACAO#]]></VALUE>
        <XPATH><![CDATA[/PROCESS/ENTITIES/ENTITY[TYPE='P']/LOCATION]]></XPATH>
      </FIELD>
      <FIELD label="Departamento">
        <TAG><![CDATA[#FIRSTPROCESS:ENTITY:DEPARTAMENT#]]></TAG>
        <VALUE><![CDATA[#PRIMEIROPROCESSO:ENTIDADE:DEPARTAMENTO#]]></VALUE>
        <XPATH><![CDATA[/PROCESS/ENTITIES/ENTITY[TYPE='P']/DEPARTAMENT]]></XPATH>
      </FIELD>
      <FIELD backwardCompatibility="true"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backwardCompatibility="true"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backwardCompatibility="true"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backwardCompatibility="true"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backwardCompatibility="true"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backwardCompatibility="true"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backwardCompatibility="true"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backwardCompatibility="true"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backwardCompatibility="true"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backwardCompatibility="true"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backwardCompatibility="true"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backwardCompatibility="true"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backwardCompatibility="true"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backwardCompatibility="true"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backwardCompatibility="true"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backwardCompatibility="true"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backwardCompatibility="true"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backwardCompatibility="true"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  <FIELD type="EntityFields" label="Tratamento" source-type="EntityFields">
        <TAG><![CDATA[#FIRSTPROCESS:ENTITY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FIRSTPROCESS:ENTITY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FIRSTPROCESS:ENTITY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FIRSTPROCESS:ENTITY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FIRSTPROCESS:ENTITY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FIRSTPROCESS:ENTITY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FIRSTPROCESS:ENTITY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FIRSTPROCESS:ENTITY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FIRSTPROCESS:ENTITY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FIRSTPROCESS:ENTITY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FIRSTPROCESS:ENTITY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FIRSTPROCESS:ENTITY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FIRSTPROCESS:ENTITY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FIRSTPROCESS:ENTITY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FIRSTPROCESS:ENTITY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FIRSTPROCESS:ENTITY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FIRSTPROCESS:ENTITY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FIRSTPROCESS:ENTITY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FIRSTPROCESS:DOCUMENT:1:NAME#]]></TAG>
        <VALUE><![CDATA[#PRIMEIROPROCESSO:DOCUMENTO:1:NOME#]]></VALUE>
        <XPATH/>
      </FIELD>
      <FIELD backwardCompatibility="true" label="Nome">
        <TAG><![CDATA[#PRIMEIROPROCESSO:DOCUMENTO:1:NOME#]]></TAG>
        <VALUE><![CDATA[#PRIMEIROPROCESSO:DOCUMENTO:1:NOME#]]></VALUE>
        <XPATH/>
      </FIELD>
      <FIELD label="Referência">
        <TAG><![CDATA[#FIRSTPROCESS:DOCUMENT:1:REFERENCE#]]></TAG>
        <VALUE><![CDATA[#PRIMEIROPROCESSO:DOCUMENTO:1:REFERENCIA#]]></VALUE>
        <XPATH/>
      </FIELD>
      <FIELD backwardCompatibility="true" label="Referência">
        <TAG><![CDATA[#PRIMEIROPROCESSO:DOCUMENTO:1:REFERENCIA#]]></TAG>
        <VALUE><![CDATA[#PRIMEIROPROCESSO:DOCUMENTO:1:REFERENCIA#]]></VALUE>
        <XPATH/>
      </FIELD>
      <FIELD label="Tipo de Documento">
        <TAG><![CDATA[#FIRSTPROCESS:DOCUMENT:1:TYPE#]]></TAG>
        <VALUE><![CDATA[#PRIMEIROPROCESSO:DOCUMENTO:1:TIPO#]]></VALUE>
        <XPATH/>
      </FIELD>
      <FIELD backwardCompatibility="true" label="Tipo de Documento">
        <TAG><![CDATA[#PRIMEIROPROCESSO:DOCUMENTO:1:TIPO#]]></TAG>
        <VALUE><![CDATA[#PRIMEIROPROCESSO:DOCUMENTO:1:TIPO#]]></VALUE>
        <XPATH/>
      </FIELD>
      <FIELD label="Observações">
        <TAG><![CDATA[#FIRSTPROCESS:DOCUMENT:1:OBSERVATIONS#]]></TAG>
        <VALUE><![CDATA[#PRIMEIROPROCESSO:DOCUMENTO:1:OBSERVACOES#]]></VALUE>
        <XPATH/>
      </FIELD>
      <FIELD backwardCompatibility="true" label="Observações">
        <TAG><![CDATA[#PRIMEIROPROCESSO:DOCUMENTO:1:OBSERVACOES#]]></TAG>
        <VALUE><![CDATA[#PRIMEIROPROCESSO:DOCUMENTO:1:OBSERVACOES#]]></VALUE>
        <XPATH/>
      </FIELD>
      <FIELD label="Data na Origem" dtype="D">
        <TAG><![CDATA[#FIRSTPROCESS:DOCUMENT:1:ORIGINDATE#]]></TAG>
        <VALUE><![CDATA[#PRIMEIROPROCESSO:DOCUMENTO:1:DATAORIGEM#]]></VALUE>
        <XPATH/>
      </FIELD>
      <FIELD backwardCompatibility="true"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PROCESSO:CA:Aperfeicoar_pedido#]]></TAG>
        <VALUE><![CDATA[#PRIMEIROPROCESSO:CA:Aperfeicoar_pedido#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PRIMEIROPROCESSO:CA:AtosAdmin#]]></TAG>
        <VALUE><![CDATA[#PRIMEIROPROCESSO:CA:AtosAdmin#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PRIMEIROPROCESSO:CA:Canal_Entrada#]]></TAG>
        <VALUE><![CDATA[#PRIMEIROPROCESSO:CA:Canal_Entrada#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PRIMEIROPROCESSO:CA:Canal_Saida#]]></TAG>
        <VALUE><![CDATA[#PRIMEIROPROCESSO:CA:Canal_Saida#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PRIMEIROPROCESSO:CA:CMAADP_Deliberacao#]]></TAG>
        <VALUE><![CDATA[#PRIMEIROPROCESSO:CA:CMAADP_Deliberacao#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PRIMEIROPROCESSO:CA:CMAADP_Presentes#]]></TAG>
        <VALUE><![CDATA[#PRIMEIROPROCESSO:CA:CMAADP_Presentes#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PRIMEIROPROCESSO:CA:Custom_bool#]]></TAG>
        <VALUE><![CDATA[#PRIMEIROPROCESSO:CA:Custom_bool#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PRIMEIROPROCESSO:CA:Custom_data#]]></TAG>
        <VALUE><![CDATA[#PRIMEIROPROCESSO:CA:Custom_data#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PRIMEIROPROCESSO:CA:Custom_list#]]></TAG>
        <VALUE><![CDATA[#PRIMEIROPROCESSO:CA:Custom_list#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PRIMEIROPROCESSO:CA:Custom_num#]]></TAG>
        <VALUE><![CDATA[#PRIMEIROPROCESSO:CA:Custom_num#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PRIMEIROPROCESSO:CA:Custom_string#]]></TAG>
        <VALUE><![CDATA[#PRIMEIROPROCESSO:CA:Custom_string#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PRIMEIROPROCESSO:CA:Data_expedicao#]]></TAG>
        <VALUE><![CDATA[#PRIMEIROPROCESSO:CA:Data_expedicao#]]></VALUE>
        <XPATH><![CDATA[/PROCESS/FIELDS/FIELD[NAME='Data_expedicao']/VALUE]]></XPATH>
      </FIELD>
      <FIELD backwardCompatibility="true" type="AdditionalFields" label="Decisor" description="Decisor" source-type="AdditionalFields">
        <TAG><![CDATA[#PRIMEIROPROCESSO:CA:Decisor#]]></TAG>
        <VALUE><![CDATA[#PRIMEIROPROCESSO:CA:Decisor#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PRIMEIROPROCESSO:CA:Diretor_Proced#]]></TAG>
        <VALUE><![CDATA[#PRIMEIROPROCESSO:CA:Diretor_Proced#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PRIMEIROPROCESSO:CA:Entrada_pedido_CP#]]></TAG>
        <VALUE><![CDATA[#PRIMEIROPROCESSO:CA:Entrada_pedido_CP#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PRIMEIROPROCESSO:CA:Forma_Documento#]]></TAG>
        <VALUE><![CDATA[#PRIMEIROPROCESSO:CA:Forma_Documento#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PRIMEIROPROCESSO:CA:Forma_Expedicao#]]></TAG>
        <VALUE><![CDATA[#PRIMEIROPROCESSO:CA:Forma_Expedicao#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PRIMEIROPROCESSO:CA:Gestor_Proced#]]></TAG>
        <VALUE><![CDATA[#PRIMEIROPROCESSO:CA:Gestor_Proced#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PRIMEIROPROCESSO:CA:Junção_Elementos#]]></TAG>
        <VALUE><![CDATA[#PRIMEIROPROCESSO:CA:Junção_Elementos#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PRIMEIROPROCESSO:CA:Local_Arquivo#]]></TAG>
        <VALUE><![CDATA[#PRIMEIROPROCESSO:CA:Local_Arquivo#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PROCESSO:CA:Pedido_Corretamente_instruído#]]></TAG>
        <VALUE><![CDATA[#PRIMEIROPROCESSO:CA:Pedido_Corretamente_instruído#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PRIMEIROPROCESSO:CA:Proc_SAP#]]></TAG>
        <VALUE><![CDATA[#PRIMEIROPROCESSO:CA:Proc_SAP#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PRIMEIROPROCESSO:CA:Proc_SVA#]]></TAG>
        <VALUE><![CDATA[#PRIMEIROPROCESSO:CA:Proc_SVA#]]></VALUE>
        <XPATH><![CDATA[/PROCESS/FIELDS/FIELD[NAME='Proc_SVA']/VALUE]]></XPATH>
      </FIELD>
      <FIELD backwardCompatibility="true" type="AdditionalFields" label="ProcPessoal" description="ProcPessoal" source-type="AdditionalFields">
        <TAG><![CDATA[#PRIMEIROPROCESSO:CA:ProcPessoal#]]></TAG>
        <VALUE><![CDATA[#PRIMEIROPROCESSO:CA:ProcPessoal#]]></VALUE>
        <XPATH><![CDATA[/PROCESS/FIELDS/FIELD[NAME='ProcPessoal']/VALUE]]></XPATH>
      </FIELD>
      <FIELD backwardCompatibility="true" type="AdditionalFields" label="Saneamento" description="Saneamento" source-type="AdditionalFields">
        <TAG><![CDATA[#PRIMEIROPROCESSO:CA:Saneamento#]]></TAG>
        <VALUE><![CDATA[#PRIMEIROPROCESSO:CA:Saneamento#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PRIMEIROPROCESSO:CA:TrabDados#]]></TAG>
        <VALUE><![CDATA[#PRIMEIROPROCESSO:CA:TrabDados#]]></VALUE>
        <XPATH><![CDATA[/PROCESS/FIELDS/FIELD[NAME='TrabDados']/VALUE]]></XPATH>
      </FIELD>
      <FIELD type="AdditionalFields" label="Aperfeicoar_pedido" description="O pedido foi aperfeiçoado? " source-type="AdditionalFields">
        <TAG><![CDATA[#FIRSTPROCESS:AF:Aperfeicoar_pedido#]]></TAG>
        <VALUE><![CDATA[#PRIMEIROPROCESSO:CA:Aperfeicoar_pedido#]]></VALUE>
        <XPATH><![CDATA[/PROCESS/FIELDS/FIELD[NAME='Aperfeicoar_pedido']/VALUE]]></XPATH>
      </FIELD>
      <FIELD type="AdditionalFields" label="AtosAdmin" description="Atos Administrativos" source-type="AdditionalFields">
        <TAG><![CDATA[#FIRSTPROCESS:AF:AtosAdmin#]]></TAG>
        <VALUE><![CDATA[#PRIMEIROPROCESSO:CA:AtosAdmin#]]></VALUE>
        <XPATH><![CDATA[/PROCESS/FIELDS/FIELD[NAME='AtosAdmin']/VALUE]]></XPATH>
      </FIELD>
      <FIELD type="AdditionalFields" label="Canal_Entrada" description="Canal de Entrada" source-type="AdditionalFields">
        <TAG><![CDATA[#FIRSTPROCESS:AF:Canal_Entrada#]]></TAG>
        <VALUE><![CDATA[#PRIMEIROPROCESSO:CA:Canal_Entrada#]]></VALUE>
        <XPATH><![CDATA[/PROCESS/FIELDS/FIELD[NAME='Canal_Entrada']/VALUE]]></XPATH>
      </FIELD>
      <FIELD type="AdditionalFields" label="Canal_Saida" description="Canal de Saída" source-type="AdditionalFields">
        <TAG><![CDATA[#FIRSTPROCESS:AF:Canal_Saida#]]></TAG>
        <VALUE><![CDATA[#PRIMEIROPROCESSO:CA:Canal_Saida#]]></VALUE>
        <XPATH><![CDATA[/PROCESS/FIELDS/FIELD[NAME='Canal_Saida']/VALUE]]></XPATH>
      </FIELD>
      <FIELD type="AdditionalFields" label="CMAADP_Deliberacao" description="CMAADP - Deliberações" source-type="AdditionalFields">
        <TAG><![CDATA[#FIRSTPROCESS:AF:CMAADP_Deliberacao#]]></TAG>
        <VALUE><![CDATA[#PRIMEIROPROCESSO:CA:CMAADP_Deliberacao#]]></VALUE>
        <XPATH><![CDATA[/PROCESS/FIELDS/FIELD[NAME='CMAADP_Deliberacao']/VALUE]]></XPATH>
      </FIELD>
      <FIELD type="AdditionalFields" label="CMAADP_Presentes" description="CMAADP - Presentes em reunião" source-type="AdditionalFields">
        <TAG><![CDATA[#FIRSTPROCESS:AF:CMAADP_Presentes#]]></TAG>
        <VALUE><![CDATA[#PRIMEIROPROCESSO:CA:CMAADP_Presentes#]]></VALUE>
        <XPATH><![CDATA[/PROCESS/FIELDS/FIELD[NAME='CMAADP_Presentes']/VALUE]]></XPATH>
      </FIELD>
      <FIELD type="AdditionalFields" label="Custom_bool" description="Campo adicional booleano" source-type="AdditionalFields">
        <TAG><![CDATA[#FIRSTPROCESS:AF:Custom_bool#]]></TAG>
        <VALUE><![CDATA[#PRIMEIROPROCESSO:CA:Custom_bool#]]></VALUE>
        <XPATH><![CDATA[/PROCESS/FIELDS/FIELD[NAME='Custom_bool']/VALUE]]></XPATH>
      </FIELD>
      <FIELD type="AdditionalFields" label="Custom_data" description="Campo adicional data" source-type="AdditionalFields">
        <TAG><![CDATA[#FIRSTPROCESS:AF:Custom_data#]]></TAG>
        <VALUE><![CDATA[#PRIMEIROPROCESSO:CA:Custom_data#]]></VALUE>
        <XPATH><![CDATA[/PROCESS/FIELDS/FIELD[NAME='Custom_data']/VALUE]]></XPATH>
      </FIELD>
      <FIELD type="AdditionalFields" label="Custom_list" description="Campo adicional lista de valores" source-type="AdditionalFields">
        <TAG><![CDATA[#FIRSTPROCESS:AF:Custom_list#]]></TAG>
        <VALUE><![CDATA[#PRIMEIROPROCESSO:CA:Custom_list#]]></VALUE>
        <XPATH><![CDATA[/PROCESS/FIELDS/FIELD[NAME='Custom_list']/VALUE]]></XPATH>
      </FIELD>
      <FIELD type="AdditionalFields" label="Custom_num" description="Campo adicional numérico" source-type="AdditionalFields">
        <TAG><![CDATA[#FIRSTPROCESS:AF:Custom_num#]]></TAG>
        <VALUE><![CDATA[#PRIMEIROPROCESSO:CA:Custom_num#]]></VALUE>
        <XPATH><![CDATA[/PROCESS/FIELDS/FIELD[NAME='Custom_num']/VALUE]]></XPATH>
      </FIELD>
      <FIELD type="AdditionalFields" label="Custom_string" description="Campo adicional alfanumérico" source-type="AdditionalFields">
        <TAG><![CDATA[#FIRSTPROCESS:AF:Custom_string#]]></TAG>
        <VALUE><![CDATA[#PRIMEIROPROCESSO:CA:Custom_string#]]></VALUE>
        <XPATH><![CDATA[/PROCESS/FIELDS/FIELD[NAME='Custom_string']/VALUE]]></XPATH>
      </FIELD>
      <FIELD type="AdditionalFields" label="Data_expedicao" description="Data de expedição" source-type="AdditionalFields">
        <TAG><![CDATA[#FIRSTPROCESS:AF:Data_expedicao#]]></TAG>
        <VALUE><![CDATA[#PRIMEIROPROCESSO:CA:Data_expedicao#]]></VALUE>
        <XPATH><![CDATA[/PROCESS/FIELDS/FIELD[NAME='Data_expedicao']/VALUE]]></XPATH>
      </FIELD>
      <FIELD type="AdditionalFields" label="Decisor" description="Decisor" source-type="AdditionalFields">
        <TAG><![CDATA[#FIRSTPROCESS:AF:Decisor#]]></TAG>
        <VALUE><![CDATA[#PRIMEIROPROCESSO:CA:Decisor#]]></VALUE>
        <XPATH><![CDATA[/PROCESS/FIELDS/FIELD[NAME='Decisor']/VALUE]]></XPATH>
      </FIELD>
      <FIELD type="AdditionalFields" label="Diretor_Proced" description="Diretor do Procedimento" source-type="AdditionalFields">
        <TAG><![CDATA[#FIRSTPROCESS:AF:Diretor_Proced#]]></TAG>
        <VALUE><![CDATA[#PRIMEIROPROCESSO:CA:Diretor_Proced#]]></VALUE>
        <XPATH><![CDATA[/PROCESS/FIELDS/FIELD[NAME='Diretor_Proced']/VALUE]]></XPATH>
      </FIELD>
      <FIELD type="AdditionalFields" label="Entrada_pedido_CP" description="Que técnico analisa este pedido?" source-type="AdditionalFields">
        <TAG><![CDATA[#FIRSTPROCESS:AF:Entrada_pedido_CP#]]></TAG>
        <VALUE><![CDATA[#PRIMEIROPROCESSO:CA:Entrada_pedido_CP#]]></VALUE>
        <XPATH><![CDATA[/PROCESS/FIELDS/FIELD[NAME='Entrada_pedido_CP']/VALUE]]></XPATH>
      </FIELD>
      <FIELD type="AdditionalFields" label="Forma_Documento" description="Forma do Documento" source-type="AdditionalFields">
        <TAG><![CDATA[#FIRSTPROCESS:AF:Forma_Documento#]]></TAG>
        <VALUE><![CDATA[#PRIMEIROPROCESSO:CA:Forma_Documento#]]></VALUE>
        <XPATH><![CDATA[/PROCESS/FIELDS/FIELD[NAME='Forma_Documento']/VALUE]]></XPATH>
      </FIELD>
      <FIELD type="AdditionalFields" label="Forma_Expedicao" description="Forma de Expedição" source-type="AdditionalFields">
        <TAG><![CDATA[#FIRSTPROCESS:AF:Forma_Expedicao#]]></TAG>
        <VALUE><![CDATA[#PRIMEIROPROCESSO:CA:Forma_Expedicao#]]></VALUE>
        <XPATH><![CDATA[/PROCESS/FIELDS/FIELD[NAME='Forma_Expedicao']/VALUE]]></XPATH>
      </FIELD>
      <FIELD type="AdditionalFields" label="Gestor_Proced" description="Gestor do Procedimento" source-type="AdditionalFields">
        <TAG><![CDATA[#FIRSTPROCESS:AF:Gestor_Proced#]]></TAG>
        <VALUE><![CDATA[#PRIMEIROPROCESSO:CA:Gestor_Proced#]]></VALUE>
        <XPATH><![CDATA[/PROCESS/FIELDS/FIELD[NAME='Gestor_Proced']/VALUE]]></XPATH>
      </FIELD>
      <FIELD type="AdditionalFields" label="Junção_Elementos" description="Junção_Elementos" source-type="AdditionalFields">
        <TAG><![CDATA[#FIRSTPROCESS:AF:Junção_Elementos#]]></TAG>
        <VALUE><![CDATA[#PRIMEIROPROCESSO:CA:Junção_Elementos#]]></VALUE>
        <XPATH><![CDATA[/PROCESS/FIELDS/FIELD[NAME='Junção_Elementos']/VALUE]]></XPATH>
      </FIELD>
      <FIELD type="AdditionalFields" label="Local_Arquivo" description="Locais de Arquivo" source-type="AdditionalFields">
        <TAG><![CDATA[#FIRSTPROCESS:AF:Local_Arquivo#]]></TAG>
        <VALUE><![CDATA[#PRIMEIROPROCESSO:CA:Local_Arquivo#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FIRSTPROCESS:AF:Pedido_Corretamente_instruído#]]></TAG>
        <VALUE><![CDATA[#PRIMEIROPROCESSO:CA:Pedido_Corretamente_instruído#]]></VALUE>
        <XPATH><![CDATA[/PROCESS/FIELDS/FIELD[NAME='Pedido_Corretamente_instruído']/VALUE]]></XPATH>
      </FIELD>
      <FIELD type="AdditionalFields" label="Proc_SAP" description="Proc_SAP" source-type="AdditionalFields">
        <TAG><![CDATA[#FIRSTPROCESS:AF:Proc_SAP#]]></TAG>
        <VALUE><![CDATA[#PRIMEIROPROCESSO:CA:Proc_SAP#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FIRSTPROCESS:AF:Proc_SVA#]]></TAG>
        <VALUE><![CDATA[#PRIMEIROPROCESSO:CA:Proc_SVA#]]></VALUE>
        <XPATH><![CDATA[/PROCESS/FIELDS/FIELD[NAME='Proc_SVA']/VALUE]]></XPATH>
      </FIELD>
      <FIELD type="AdditionalFields" label="ProcPessoal" description="ProcPessoal" source-type="AdditionalFields">
        <TAG><![CDATA[#FIRSTPROCESS:AF:ProcPessoal#]]></TAG>
        <VALUE><![CDATA[#PRIMEIROPROCESSO:CA:ProcPessoal#]]></VALUE>
        <XPATH><![CDATA[/PROCESS/FIELDS/FIELD[NAME='ProcPessoal']/VALUE]]></XPATH>
      </FIELD>
      <FIELD type="AdditionalFields" label="Saneamento" description="Saneamento" source-type="AdditionalFields">
        <TAG><![CDATA[#FIRSTPROCESS:AF:Saneamento#]]></TAG>
        <VALUE><![CDATA[#PRIMEIROPROCESSO:CA:Saneamento#]]></VALUE>
        <XPATH><![CDATA[/PROCESS/FIELDS/FIELD[NAME='Saneamento']/VALUE]]></XPATH>
      </FIELD>
      <FIELD type="AdditionalFields" label="TrabDados" description="Dados do trabalhador" source-type="AdditionalFields">
        <TAG><![CDATA[#FIRSTPROCESS:AF:TrabDados#]]></TAG>
        <VALUE><![CDATA[#PRIMEIROPROCESSO:CA:TrabDados#]]></VALUE>
        <XPATH><![CDATA[/PROCESS/FIELDS/FIELD[NAME='TrabDados']/VALUE]]></XPATH>
      </FIELD>
    </NODE>
  </NODE>
  <NODE label="Distribuição" type="Distribution" source-type="DistributionTemplate" replaceValue="false">
    <FIELD label="Código">
      <TAG><![CDATA[#DISTRIBUTION:CODE#]]></TAG>
      <VALUE><![CDATA[#DISTRIBUICAO:CODIGO#]]></VALUE>
      <XPATH/>
    </FIELD>
    <FIELD backwardCompatibility="true" label="Código">
      <TAG><![CDATA[#DISTRIBUICAO:CODIGO#]]></TAG>
      <VALUE><![CDATA[#DISTRIBUICAO:CODIGO#]]></VALUE>
      <XPATH/>
    </FIELD>
    <FIELD label="Tipo de Distribuição">
      <TAG><![CDATA[#DISTRIBUTION:TYPE#]]></TAG>
      <VALUE><![CDATA[#DISTRIBUICAO:TIPO#]]></VALUE>
      <XPATH/>
    </FIELD>
    <FIELD backwardCompatibility="true" label="Tipo de Distribuição">
      <TAG><![CDATA[#DISTRIBUICAO:TIPO#]]></TAG>
      <VALUE><![CDATA[#DISTRIBUICAO:TIPO#]]></VALUE>
      <XPATH/>
    </FIELD>
    <FIELD label="Assunto">
      <TAG><![CDATA[#DISTRIBUTION:SUBJECT#]]></TAG>
      <VALUE><![CDATA[#DISTRIBUICAO:ASSUNTO#]]></VALUE>
      <XPATH/>
    </FIELD>
    <FIELD backwardCompatibility="true" label="Assunto">
      <TAG><![CDATA[#DISTRIBUICAO:ASSUNTO#]]></TAG>
      <VALUE><![CDATA[#DISTRIBUICAO:ASSUNTO#]]></VALUE>
      <XPATH/>
    </FIELD>
    <FIELD label="Observações">
      <TAG><![CDATA[#DISTRIBUTION:OBSERVATIONS#]]></TAG>
      <VALUE><![CDATA[#DISTRIBUICAO:OBSERVACOES#]]></VALUE>
      <XPATH/>
    </FIELD>
    <FIELD backwardCompatibility="true" label="Observações">
      <TAG><![CDATA[#DISTRIBUICAO:OBSERVACOES#]]></TAG>
      <VALUE><![CDATA[#DISTRIBUICAO:OBSERVACOES#]]></VALUE>
      <XPATH/>
    </FIELD>
    <FIELD label="Originador">
      <TAG><![CDATA[#DISTRIBUTION:ORIGINATOR#]]></TAG>
      <VALUE><![CDATA[#DISTRIBUICAO:ORIGINADOR#]]></VALUE>
      <XPATH/>
    </FIELD>
    <FIELD backwardCompatibility="true"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TION:FIRSTSTAGE:ORDER#]]></TAG>
          <VALUE><![CDATA[#DISTRIBUICAO:PRIMEIRAETAPA:ORDEM#]]></VALUE>
          <XPATH/>
        </FIELD>
        <FIELD backwardCompatibility="true" label="Ordem">
          <TAG><![CDATA[#DISTRIBUICAO:PRIMEIRAETAPA:ORDEM#]]></TAG>
          <VALUE><![CDATA[#DISTRIBUICAO:PRIMEIRAETAPA:ORDEM#]]></VALUE>
          <XPATH/>
        </FIELD>
        <FIELD label="Categoria de Credenciação">
          <TAG><![CDATA[#DISTRIBUTION:FIRSTSTAGE:CREDENTIATIONCATEGORY#]]></TAG>
          <VALUE><![CDATA[#DISTRIBUICAO:PRIMEIRAETAPA:CATEGORIACREDENCIACAO#]]></VALUE>
          <XPATH/>
        </FIELD>
        <FIELD backwardCompatibility="true"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TION:FIRSTSTAGE:NAME#]]></TAG>
          <VALUE><![CDATA[#DISTRIBUICAO:PRIMEIRAETAPA:NOME#]]></VALUE>
          <XPATH/>
        </FIELD>
        <FIELD backwardCompatibility="true" label="Nome">
          <TAG><![CDATA[#DISTRIBUICAO:PRIMEIRAETAPA:NOME#]]></TAG>
          <VALUE><![CDATA[#DISTRIBUICAO:PRIMEIRAETAPA:NOME#]]></VALUE>
          <XPATH/>
        </FIELD>
        <FIELD label="Fase">
          <TAG><![CDATA[#DISTRIBUTION:FIRSTSTAGE:PHASE#]]></TAG>
          <VALUE><![CDATA[#DISTRIBUICAO:PRIMEIRAETAPA:FASE#]]></VALUE>
          <XPATH/>
        </FIELD>
        <FIELD backwardCompatibility="true" label="Fase">
          <TAG><![CDATA[#DISTRIBUICAO:PRIMEIRAETAPA:FASE#]]></TAG>
          <VALUE><![CDATA[#DISTRIBUICAO:PRIMEIRAETAPA:FASE#]]></VALUE>
          <XPATH/>
        </FIELD>
        <FIELD label="Descrição">
          <TAG><![CDATA[#DISTRIBUTION:FIRSTSTAGE:DESCRIPTION#]]></TAG>
          <VALUE><![CDATA[#DISTRIBUICAO:PRIMEIRAETAPA:DESCRICAO#]]></VALUE>
          <XPATH/>
        </FIELD>
        <FIELD backwardCompatibility="true" label="Descrição">
          <TAG><![CDATA[#DISTRIBUICAO:PRIMEIRAETAPA:DESCRICAO#]]></TAG>
          <VALUE><![CDATA[#DISTRIBUICAO:PRIMEIRAETAPA:DESCRICAO#]]></VALUE>
          <XPATH/>
        </FIELD>
        <FIELD label="Percurso">
          <TAG><![CDATA[#DISTRIBUTION:FIRSTSTAGE:DISTRIBUTIONTEMPLATE#]]></TAG>
          <VALUE><![CDATA[#DISTRIBUICAO:PRIMEIRAETAPA:PERCURSO#]]></VALUE>
          <XPATH/>
        </FIELD>
        <FIELD backwardCompatibility="true" label="Percurso">
          <TAG><![CDATA[#DISTRIBUICAO:PRIMEIRAETAPA:PERCURSO#]]></TAG>
          <VALUE><![CDATA[#DISTRIBUICAO:PRIMEIRAETAPA:PERCURSO#]]></VALUE>
          <XPATH/>
        </FIELD>
        <FIELD label="Empresa">
          <TAG><![CDATA[#DISTRIBUTION:FIRSTSTAGE:COMPANY#]]></TAG>
          <VALUE><![CDATA[#DISTRIBUICAO:PRIMEIRAETAPA:EMPRESA#]]></VALUE>
          <XPATH/>
        </FIELD>
        <FIELD backwardCompatibility="true" label="Empresa">
          <TAG><![CDATA[#DISTRIBUICAO:PRIMEIRAETAPA:EMPRESA#]]></TAG>
          <VALUE><![CDATA[#DISTRIBUICAO:PRIMEIRAETAPA:EMPRESA#]]></VALUE>
          <XPATH/>
        </FIELD>
        <FIELD label="Estado">
          <TAG><![CDATA[#DISTRIBUTION:FIRSTSTAGE:STATE#]]></TAG>
          <VALUE><![CDATA[#DISTRIBUICAO:PRIMEIRAETAPA:ESTADO#]]></VALUE>
          <XPATH/>
        </FIELD>
        <FIELD backwardCompatibility="true" label="Estado">
          <TAG><![CDATA[#DISTRIBUICAO:PRIMEIRAETAPA:ESTADO#]]></TAG>
          <VALUE><![CDATA[#DISTRIBUICAO:PRIMEIRAETAPA:ESTADO#]]></VALUE>
          <XPATH/>
        </FIELD>
        <FIELD label="Assinado">
          <TAG><![CDATA[#DISTRIBUTION:FIRSTSTAGE:SIGNED#]]></TAG>
          <VALUE><![CDATA[#DISTRIBUICAO:PRIMEIRAETAPA:ASSINADA#]]></VALUE>
          <XPATH/>
        </FIELD>
        <FIELD backwardCompatibility="true" label="Assinado">
          <TAG><![CDATA[#DISTRIBUICAO:PRIMEIRAETAPA:ASSINADA#]]></TAG>
          <VALUE><![CDATA[#DISTRIBUICAO:PRIMEIRAETAPA:ASSINADA#]]></VALUE>
          <XPATH/>
        </FIELD>
        <FIELD label="Data de Leitura">
          <TAG><![CDATA[#DISTRIBUTION:FIRSTSTAGE:READDATE#]]></TAG>
          <VALUE><![CDATA[#DISTRIBUICAO:PRIMEIRAETAPA:DATALEITURA#]]></VALUE>
          <XPATH/>
        </FIELD>
        <FIELD backwardCompatibility="true"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TION:FIRSTSTAGE:SENDDATE#]]></TAG>
          <VALUE><![CDATA[#DISTRIBUICAO:PRIMEIRAETAPA:DATAENVIO#]]></VALUE>
          <XPATH/>
        </FIELD>
        <FIELD backwardCompatibility="true" label="Data de Envio">
          <TAG><![CDATA[#DISTRIBUICAO:PRIMEIRAETAPA:DATAENVIO#]]></TAG>
          <VALUE><![CDATA[#DISTRIBUICAO:PRIMEIRAETAPA:DATAENVIO#]]></VALUE>
          <XPATH/>
        </FIELD>
        <FIELD label="Interveniente">
          <TAG><![CDATA[#DISTRIBUTION:FIRSTSTAGE:INTERVENIENT#]]></TAG>
          <VALUE><![CDATA[#DISTRIBUICAO:PRIMEIRAETAPA:INTERVINIENTE#]]></VALUE>
          <XPATH/>
        </FIELD>
        <FIELD backwardCompatibility="true" label="Interveniente">
          <TAG><![CDATA[#DISTRIBUICAO:PRIMEIRAETAPA:INTERVINIENTE#]]></TAG>
          <VALUE><![CDATA[#DISTRIBUICAO:PRIMEIRAETAPA:INTERVINIENTE#]]></VALUE>
          <XPATH/>
        </FIELD>
        <FIELD label="Executante">
          <TAG><![CDATA[#DISTRIBUTION:FIRSTSTAGE:EXECUTANT#]]></TAG>
          <VALUE><![CDATA[#DISTRIBUICAO:PRIMEIRAETAPA:EXECUTANTE#]]></VALUE>
          <XPATH/>
        </FIELD>
        <FIELD backwardCompatibility="true"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TION:FIRSTSTAGE:DISPATCHTYPE#]]></TAG>
          <VALUE><![CDATA[#DISTRIBUICAO:PRIMEIRAETAPA:TIPODESPACHO#]]></VALUE>
          <XPATH/>
        </FIELD>
        <FIELD backwardCompatibility="true"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TION:FIRSTSTAGE:DISPATCH#]]></TAG>
          <VALUE><![CDATA[#DISTRIBUICAO:PRIMEIRAETAPA:DESPACHO#]]></VALUE>
          <XPATH/>
        </FIELD>
        <FIELD backwardCompatibility="true"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PRIMEIRAETAPA:CA:Aperfeicoar_pedido#]]></TAG>
            <VALUE><![CDATA[#DISTRIBUICAO:PRIMEIRAETAPA:CA:Aperfeicoar_pedido#]]></VALUE>
            <XPATH><![CDATA[/DISTRIBUTION/FIRSTSTAGE/FIELDS/FIELD[NAME='Aperfeicoar_pedido']/VALUE]]></XPATH>
          </FIELD>
          <FIELD backwardCompatibility="true" type="AdditionalFields" label="AtosAdmin" description="Atos Administrativos" source-type="AdditionalFields">
            <TAG><![CDATA[#DISTRIBUICAO:PRIMEIRAETAPA:CA:AtosAdmin#]]></TAG>
            <VALUE><![CDATA[#DISTRIBUICAO:PRIMEIRAETAPA:CA:AtosAdmin#]]></VALUE>
            <XPATH><![CDATA[/DISTRIBUTION/FIRSTSTAGE/FIELDS/FIELD[NAME='AtosAdmin']/VALUE]]></XPATH>
          </FIELD>
          <FIELD backwardCompatibility="true" type="AdditionalFields" label="Canal_Entrada" description="Canal de 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backwardCompatibility="true" type="AdditionalFields" label="Canal_Saida" description="Canal de Saí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backwardCompatibility="true" type="AdditionalFields" label="CMAADP_Deliberacao" description="CMAADP - Deliberações" source-type="AdditionalFields">
            <TAG><![CDATA[#DISTRIBUICAO:PRIMEIRAETAPA:CA:CMAADP_Deliberacao#]]></TAG>
            <VALUE><![CDATA[#DISTRIBUICAO:PRIMEIRAETAPA:CA:CMAADP_Deliberacao#]]></VALUE>
            <XPATH><![CDATA[/DISTRIBUTION/FIRSTSTAGE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PRIMEIRAETAPA:CA:CMAADP_Presentes#]]></TAG>
            <VALUE><![CDATA[#DISTRIBUICAO:PRIMEIRAETAPA:CA:CMAADP_Presentes#]]></VALUE>
            <XPATH><![CDATA[/DISTRIBUTION/FIRSTSTAGE/FIELDS/FIELD[NAME='CMAADP_Presentes']/VALUE]]></XPATH>
          </FIELD>
          <FIELD backwardCompatibility="true" type="AdditionalFields" label="Custom_bool" description="Campo adicional booleano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backwardCompatibility="true" type="AdditionalFields" label="Custom_data" description="Campo adicional 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backwardCompatibility="true" type="AdditionalFields" label="Custom_list" description="Campo adicional lista de valores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backwardCompatibility="true" type="AdditionalFields" label="Custom_num" description="Campo adicional numérico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backwardCompatibility="true" type="AdditionalFields" label="Custom_string" description="Campo adicional alfanumérico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backwardCompatibility="true" type="AdditionalFields" label="Data_expedicao" description="Data de expediçã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backwardCompatibility="true" type="AdditionalFields" label="Decisor" description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backwardCompatibility="true" type="AdditionalFields" label="Diretor_Proced" description="Diretor do Procedimento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PRIMEIRAETAPA:CA:Entrada_pedido_CP#]]></TAG>
            <VALUE><![CDATA[#DISTRIBUICAO:PRIMEIRAETAPA:CA:Entrada_pedido_CP#]]></VALUE>
            <XPATH><![CDATA[/DISTRIBUTION/FIRSTSTAGE/FIELDS/FIELD[NAME='Entrada_pedido_CP']/VALUE]]></XPATH>
          </FIELD>
          <FIELD backwardCompatibility="true" type="AdditionalFields" label="Forma_Documento" description="Forma do 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backwardCompatibility="true" type="AdditionalFields" label="Forma_Expedicao" description="Forma de Expediçã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backwardCompatibility="true" type="AdditionalFields" label="Gestor_Proced" description="Gestor do Procedimento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backwardCompatibility="true" type="AdditionalFields" label="Junção_Elementos" description="Junção_Elementos" source-type="AdditionalFields">
            <TAG><![CDATA[#DISTRIBUICAO:PRIMEIRAETAPA:CA:Junção_Elementos#]]></TAG>
            <VALUE><![CDATA[#DISTRIBUICAO:PRIMEIRAETAPA:CA:Junção_Elementos#]]></VALUE>
            <XPATH><![CDATA[/DISTRIBUTION/FIRSTSTAGE/FIELDS/FIELD[NAME='Junção_Elementos']/VALUE]]></XPATH>
          </FIELD>
          <FIELD backwardCompatibility="true" type="AdditionalFields" label="Local_Arquivo" description="Locais de 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PRIMEIRAETAPA:CA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backwardCompatibility="true" type="AdditionalFields" label="Proc_SAP" description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  <FIELD backwardCompatibility="true" type="AdditionalFields" label="ProcPessoal" description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backwardCompatibility="true" type="AdditionalFields" label="Saneamento" description="Saneamento" source-type="AdditionalFields">
            <TAG><![CDATA[#DISTRIBUICAO:PRIMEIRAETAPA:CA:Saneamento#]]></TAG>
            <VALUE><![CDATA[#DISTRIBUICAO:PRIMEIRAETAPA:CA:Saneamento#]]></VALUE>
            <XPATH><![CDATA[/DISTRIBUTION/FIRSTSTAGE/FIELDS/FIELD[NAME='Saneamento']/VALUE]]></XPATH>
          </FIELD>
          <FIELD backwardCompatibility="true" type="AdditionalFields" label="TrabDados" description="Dados do trabalhador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Aperfeicoar_pedido" description="O pedido foi aperfeiçoado? " source-type="AdditionalFields">
            <TAG><![CDATA[#DISTRIBUTION:FIRSTSTAGE:AF:Aperfeicoar_pedido#]]></TAG>
            <VALUE><![CDATA[#DISTRIBUICAO:PRIMEIRAETAPA:CA:Aperfeicoar_pedido#]]></VALUE>
            <XPATH><![CDATA[/DISTRIBUTION/FIRSTSTAGE/FIELDS/FIELD[NAME='Aperfeicoar_pedido']/VALUE]]></XPATH>
          </FIELD>
          <FIELD type="AdditionalFields" label="AtosAdmin" description="Atos Administrativos" source-type="AdditionalFields">
            <TAG><![CDATA[#DISTRIBUTION:FIRSTSTAGE:AF:AtosAdmin#]]></TAG>
            <VALUE><![CDATA[#DISTRIBUICAO:PRIMEIRAETAPA:CA:AtosAdmin#]]></VALUE>
            <XPATH><![CDATA[/DISTRIBUTION/FIRSTSTAGE/FIELDS/FIELD[NAME='AtosAdmin']/VALUE]]></XPATH>
          </FIELD>
          <FIELD type="AdditionalFields" label="Canal_Entrada" description="Canal de Entrada" source-type="AdditionalFields">
            <TAG><![CDATA[#DISTRIBUTION:FIRSTSTAGE:AF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Canal_Saida" description="Canal de Saída" source-type="AdditionalFields">
            <TAG><![CDATA[#DISTRIBUTION:FIRSTSTAGE:AF:Canal_Saida#]]></TAG>
            <VALUE><![CDATA[#DISTRIBUICAO:PRIMEIRAETAPA:CA:Canal_Saida#]]></VALUE>
            <XPATH><![CDATA[/DISTRIBUTION/FIRSTSTAGE/FIELDS/FIELD[NAME='Canal_Saida']/VALUE]]></XPATH>
          </FIELD>
          <FIELD type="AdditionalFields" label="CMAADP_Deliberacao" description="CMAADP - Deliberações" source-type="AdditionalFields">
            <TAG><![CDATA[#DISTRIBUTION:FIRSTSTAGE:AF:CMAADP_Deliberacao#]]></TAG>
            <VALUE><![CDATA[#DISTRIBUICAO:PRIMEIRAETAPA:CA:CMAADP_Deliberacao#]]></VALUE>
            <XPATH><![CDATA[/DISTRIBUTION/FIRSTSTAGE/FIELDS/FIELD[NAME='CMAADP_Deliberacao']/VALUE]]></XPATH>
          </FIELD>
          <FIELD type="AdditionalFields" label="CMAADP_Presentes" description="CMAADP - Presentes em reunião" source-type="AdditionalFields">
            <TAG><![CDATA[#DISTRIBUTION:FIRSTSTAGE:AF:CMAADP_Presentes#]]></TAG>
            <VALUE><![CDATA[#DISTRIBUICAO:PRIMEIRAETAPA:CA:CMAADP_Presentes#]]></VALUE>
            <XPATH><![CDATA[/DISTRIBUTION/FIRSTSTAGE/FIELDS/FIELD[NAME='CMAADP_Presentes']/VALUE]]></XPATH>
          </FIELD>
          <FIELD type="AdditionalFields" label="Custom_bool" description="Campo adicional booleano" source-type="AdditionalFields">
            <TAG><![CDATA[#DISTRIBUTION:FIRSTSTAGE:AF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data" description="Campo adicional data" source-type="AdditionalFields">
            <TAG><![CDATA[#DISTRIBUTION:FIRSTSTAGE:AF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list" description="Campo adicional lista de valores" source-type="AdditionalFields">
            <TAG><![CDATA[#DISTRIBUTION:FIRSTSTAGE:AF:Custom_list#]]></TAG>
            <VALUE><![CDATA[#DISTRIBUICAO:PRIMEIRAETAPA:CA:Custom_list#]]></VALUE>
            <XPATH><![CDATA[/DISTRIBUTION/FIRSTSTAGE/FIELDS/FIELD[NAME='Custom_list']/VALUE]]></XPATH>
          </FIELD>
          <FIELD type="AdditionalFields" label="Custom_num" description="Campo adicional numérico" source-type="AdditionalFields">
            <TAG><![CDATA[#DISTRIBUTION:FIRSTSTAGE:AF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string" description="Campo adicional alfanumérico" source-type="AdditionalFields">
            <TAG><![CDATA[#DISTRIBUTION:FIRSTSTAGE:AF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Data_expedicao" description="Data de expedição" source-type="AdditionalFields">
            <TAG><![CDATA[#DISTRIBUTION:FIRSTSTAGE:AF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description="Decisor" source-type="AdditionalFields">
            <TAG><![CDATA[#DISTRIBUTION:FIRSTSTAGE:AF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description="Diretor do Procedimento" source-type="AdditionalFields">
            <TAG><![CDATA[#DISTRIBUTION:FIRSTSTAGE:AF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Entrada_pedido_CP" description="Que técnico analisa este pedido?" source-type="AdditionalFields">
            <TAG><![CDATA[#DISTRIBUTION:FIRSTSTAGE:AF:Entrada_pedido_CP#]]></TAG>
            <VALUE><![CDATA[#DISTRIBUICAO:PRIMEIRAETAPA:CA:Entrada_pedido_CP#]]></VALUE>
            <XPATH><![CDATA[/DISTRIBUTION/FIRSTSTAGE/FIELDS/FIELD[NAME='Entrada_pedido_CP']/VALUE]]></XPATH>
          </FIELD>
          <FIELD type="AdditionalFields" label="Forma_Documento" description="Forma do Documento" source-type="AdditionalFields">
            <TAG><![CDATA[#DISTRIBUTION:FIRSTSTAGE:AF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Forma_Expedicao" description="Forma de Expedição" source-type="AdditionalFields">
            <TAG><![CDATA[#DISTRIBUTION:FIRSTSTAGE:AF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Gestor_Proced" description="Gestor do Procedimento" source-type="AdditionalFields">
            <TAG><![CDATA[#DISTRIBUTION:FIRSTSTAGE:AF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Junção_Elementos" description="Junção_Elementos" source-type="AdditionalFields">
            <TAG><![CDATA[#DISTRIBUTION:FIRSTSTAGE:AF:Junção_Elementos#]]></TAG>
            <VALUE><![CDATA[#DISTRIBUICAO:PRIMEIRAETAPA:CA:Junção_Elementos#]]></VALUE>
            <XPATH><![CDATA[/DISTRIBUTION/FIRSTSTAGE/FIELDS/FIELD[NAME='Junção_Elementos']/VALUE]]></XPATH>
          </FIELD>
          <FIELD type="AdditionalFields" label="Local_Arquivo" description="Locais de Arquivo" source-type="AdditionalFields">
            <TAG><![CDATA[#DISTRIBUTION:FIRSTSTAGE:AF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FIRSTSTAGE:AF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type="AdditionalFields" label="Proc_SAP" description="Proc_SAP" source-type="AdditionalFields">
            <TAG><![CDATA[#DISTRIBUTION:FIRSTSTAGE:AF:Proc_SAP#]]></TAG>
            <VALUE><![CDATA[#DISTRIBUICAO:PRIMEIRAETAPA:CA:Proc_SAP#]]></VALUE>
            <XPATH><![CDATA[/DISTRIBUTION/FIRSTSTAGE/FIELDS/FIELD[NAME='Proc_SAP']/VALUE]]></XPATH>
          </FIELD>
          <FIELD type="AdditionalFields" label="Proc_SVA" description="Separadores para classes de processos de SVA (DGP)." source-type="AdditionalFields">
            <TAG><![CDATA[#DISTRIBUTION:FIRSTSTAGE:AF:Proc_SVA#]]></TAG>
            <VALUE><![CDATA[#DISTRIBUICAO:PRIMEIRAETAPA:CA:Proc_SVA#]]></VALUE>
            <XPATH><![CDATA[/DISTRIBUTION/FIRSTSTAGE/FIELDS/FIELD[NAME='Proc_SVA']/VALUE]]></XPATH>
          </FIELD>
          <FIELD type="AdditionalFields" label="ProcPessoal" description="ProcPessoal" source-type="AdditionalFields">
            <TAG><![CDATA[#DISTRIBUTION:FIRSTSTAGE:AF:ProcPessoal#]]></TAG>
            <VALUE><![CDATA[#DISTRIBUICAO:PRIMEIRAETAPA:CA:ProcPessoal#]]></VALUE>
            <XPATH><![CDATA[/DISTRIBUTION/FIRSTSTAGE/FIELDS/FIELD[NAME='ProcPessoal']/VALUE]]></XPATH>
          </FIELD>
          <FIELD type="AdditionalFields" label="Saneamento" description="Saneamento" source-type="AdditionalFields">
            <TAG><![CDATA[#DISTRIBUTION:FIRSTSTAGE:AF:Saneamento#]]></TAG>
            <VALUE><![CDATA[#DISTRIBUICAO:PRIMEIRAETAPA:CA:Saneamento#]]></VALUE>
            <XPATH><![CDATA[/DISTRIBUTION/FIRSTSTAGE/FIELDS/FIELD[NAME='Saneamento']/VALUE]]></XPATH>
          </FIELD>
          <FIELD type="AdditionalFields" label="TrabDados" description="Dados do trabalhador" source-type="AdditionalFields">
            <TAG><![CDATA[#DISTRIBUTION:FIRSTSTAGE:AF:TrabDados#]]></TAG>
            <VALUE><![CDATA[#DISTRIBUICAO:PRIMEIRAETAPA:CA:TrabDados#]]></VALUE>
            <XPATH><![CDATA[/DISTRIBUTION/FIRSTSTAGE/FIELDS/FIELD[NAME='TrabDados']/VALUE]]></XPATH>
          </FIELD>
        </NODE>
      </NODE>
      <NODE label="Etapa Anterior" type="Distribution_StagesTemplate_PreviousStageTemplate">
        <FIELD label="Ordem">
          <TAG><![CDATA[#DISTRIBUTION:PREVIOUSSTAGE:ORDER#]]></TAG>
          <VALUE><![CDATA[#DISTRIBUICAO:ETAPAANTERIOR:ORDEM#]]></VALUE>
          <XPATH/>
        </FIELD>
        <FIELD backwardCompatibility="true" label="Ordem">
          <TAG><![CDATA[#DISTRIBUICAO:ETAPAANTERIOR:ORDEM#]]></TAG>
          <VALUE><![CDATA[#DISTRIBUICAO:ETAPAANTERIOR:ORDEM#]]></VALUE>
          <XPATH><![CDATA[DISTRIBUTION/DISTRIBUTION_STAGES/DISTRIBUTION_STAGE[@isPrevious='true']/@StageOrder]]></XPATH>
        </FIELD>
        <FIELD label="Categoria de Credenciação">
          <TAG><![CDATA[#DISTRIBUTION:PREVIOUSSTAGE:CREDENTIATIONCATEGORY#]]></TAG>
          <VALUE><![CDATA[#DISTRIBUICAO:ETAPAANTERIOR:CATEGORIACREDENCIACAO#]]></VALUE>
          <XPATH><![CDATA[DISTRIBUTION/DISTRIBUTION_STAGES/DISTRIBUTION_STAGE[@isPrevious='true']/SecurityCategory]]></XPATH>
        </FIELD>
        <FIELD backwardCompatibility="true" label="Categoria de Credenciação">
          <TAG><![CDATA[#DISTRIBUICAO:ETAPAANTERIOR:CATEGORIACREDENCIACAO#]]></TAG>
          <VALUE><![CDATA[#DISTRIBUICAO:ETAPAANTERIOR:CATEGORIACREDENCIACAO#]]></VALUE>
          <XPATH><![CDATA[DISTRIBUTION/DISTRIBUTION_STAGES/DISTRIBUTION_STAGE[@isPrevious='true']/SecurityCategory]]></XPATH>
        </FIELD>
        <FIELD label="Nome">
          <TAG><![CDATA[#DISTRIBUTION:PREVIOUSSTAGE:NAME#]]></TAG>
          <VALUE><![CDATA[#DISTRIBUICAO:ETAPAANTERIOR:NOME#]]></VALUE>
          <XPATH><![CDATA[DISTRIBUTION/DISTRIBUTION_STAGES/DISTRIBUTION_STAGE[@isPrevious='true']/Name]]></XPATH>
        </FIELD>
        <FIELD backwardCompatibility="true" label="Nome">
          <TAG><![CDATA[#DISTRIBUICAO:ETAPAANTERIOR:NOME#]]></TAG>
          <VALUE><![CDATA[#DISTRIBUICAO:ETAPAANTERIOR:NOME#]]></VALUE>
          <XPATH><![CDATA[DISTRIBUTION/DISTRIBUTION_STAGES/DISTRIBUTION_STAGE[@isPrevious='true']/Name]]></XPATH>
        </FIELD>
        <FIELD label="Fase">
          <TAG><![CDATA[#DISTRIBUTION:PREVIOUSSTAGE:PHASE#]]></TAG>
          <VALUE><![CDATA[#DISTRIBUICAO:ETAPAANTERIOR:FASE#]]></VALUE>
          <XPATH><![CDATA[DISTRIBUTION/DISTRIBUTION_STAGES/DISTRIBUTION_STAGE[@isPrevious='true']/Phase]]></XPATH>
        </FIELD>
        <FIELD backwardCompatibility="true" label="Fase">
          <TAG><![CDATA[#DISTRIBUICAO:ETAPAANTERIOR:FASE#]]></TAG>
          <VALUE><![CDATA[#DISTRIBUICAO:ETAPAANTERIOR:FASE#]]></VALUE>
          <XPATH><![CDATA[DISTRIBUTION/DISTRIBUTION_STAGES/DISTRIBUTION_STAGE[@isPrevious='true']/Phase]]></XPATH>
        </FIELD>
        <FIELD label="Descrição">
          <TAG><![CDATA[#DISTRIBUTION:PREVIOUSSTAGE:DESCRIPTION#]]></TAG>
          <VALUE><![CDATA[#DISTRIBUICAO:ETAPAANTERIOR:DESCRICAO#]]></VALUE>
          <XPATH><![CDATA[DISTRIBUTION/DISTRIBUTION_STAGES/DISTRIBUTION_STAGE[@isPrevious='true']/Description]]></XPATH>
        </FIELD>
        <FIELD backwardCompatibility="true" label="Descrição">
          <TAG><![CDATA[#DISTRIBUICAO:ETAPAANTERIOR:DESCRICAO#]]></TAG>
          <VALUE><![CDATA[#DISTRIBUICAO:ETAPAANTERIOR:DESCRICAO#]]></VALUE>
          <XPATH><![CDATA[DISTRIBUTION/DISTRIBUTION_STAGES/DISTRIBUTION_STAGE[@isPrevious='true']/Description]]></XPATH>
        </FIELD>
        <FIELD label="Percurso">
          <TAG><![CDATA[#DISTRIBUTION:PREVIOUSSTAGE:DISTRIBUTIONTEMPLATE#]]></TAG>
          <VALUE><![CDATA[#DISTRIBUICAO:ETAPAANTERIOR:PERCURSO#]]></VALUE>
          <XPATH><![CDATA[DISTRIBUTION/DISTRIBUTION_STAGES/DISTRIBUTION_STAGE[@isPrevious='true']/TemplateName]]></XPATH>
        </FIELD>
        <FIELD backwardCompatibility="true" label="Percurso">
          <TAG><![CDATA[#DISTRIBUICAO:ETAPAANTERIOR:PERCURSO#]]></TAG>
          <VALUE><![CDATA[#DISTRIBUICAO:ETAPAANTERIOR:PERCURSO#]]></VALUE>
          <XPATH><![CDATA[DISTRIBUTION/DISTRIBUTION_STAGES/DISTRIBUTION_STAGE[@isPrevious='true']/TemplateName]]></XPATH>
        </FIELD>
        <FIELD label="Empresa">
          <TAG><![CDATA[#DISTRIBUTION:PREVIOUSSTAGE:COMPANY#]]></TAG>
          <VALUE><![CDATA[#DISTRIBUICAO:ETAPAANTERIOR:EMPRESA#]]></VALUE>
          <XPATH><![CDATA[DISTRIBUTION/DISTRIBUTION_STAGES/DISTRIBUTION_STAGE[@isPrevious='true']/Company]]></XPATH>
        </FIELD>
        <FIELD backwardCompatibility="true" label="Empresa">
          <TAG><![CDATA[#DISTRIBUICAO:ETAPAANTERIOR:EMPRESA#]]></TAG>
          <VALUE><![CDATA[#DISTRIBUICAO:ETAPAANTERIOR:EMPRESA#]]></VALUE>
          <XPATH><![CDATA[DISTRIBUTION/DISTRIBUTION_STAGES/DISTRIBUTION_STAGE[@isPrevious='true']/Company]]></XPATH>
        </FIELD>
        <FIELD label="Estado">
          <TAG><![CDATA[#DISTRIBUTION:PREVIOUSSTAGE:STATE#]]></TAG>
          <VALUE><![CDATA[#DISTRIBUICAO:ETAPAANTERIOR:ESTADO#]]></VALUE>
          <XPATH><![CDATA[DISTRIBUTION/DISTRIBUTION_STAGES/DISTRIBUTION_STAGE[@isPrevious='true']/Status]]></XPATH>
        </FIELD>
        <FIELD backwardCompatibility="true" label="Estado">
          <TAG><![CDATA[#DISTRIBUICAO:ETAPAANTERIOR:ESTADO#]]></TAG>
          <VALUE><![CDATA[#DISTRIBUICAO:ETAPAANTERIOR:ESTADO#]]></VALUE>
          <XPATH><![CDATA[DISTRIBUTION/DISTRIBUTION_STAGES/DISTRIBUTION_STAGE[@isPrevious='true']/Status]]></XPATH>
        </FIELD>
        <FIELD label="Assinado">
          <TAG><![CDATA[#DISTRIBUTION:PREVIOUSSTAGE:SIGNED#]]></TAG>
          <VALUE><![CDATA[#DISTRIBUICAO:ETAPAANTERIOR:ASSINADA#]]></VALUE>
          <XPATH><![CDATA[DISTRIBUTION/DISTRIBUTION_STAGES/DISTRIBUTION_STAGE[@isPrevious='true']/Signed]]></XPATH>
        </FIELD>
        <FIELD backwardCompatibility="true" label="Assinado">
          <TAG><![CDATA[#DISTRIBUICAO:ETAPAANTERIOR:ASSINADA#]]></TAG>
          <VALUE><![CDATA[#DISTRIBUICAO:ETAPAANTERIOR:ASSINADA#]]></VALUE>
          <XPATH><![CDATA[DISTRIBUTION/DISTRIBUTION_STAGES/DISTRIBUTION_STAGE[@isPrevious='true']/Signed]]></XPATH>
        </FIELD>
        <FIELD label="Data de Leitura">
          <TAG><![CDATA[#DISTRIBUTION:PREVIOUSSTAGE:READDATE#]]></TAG>
          <VALUE><![CDATA[#DISTRIBUICAO:ETAPAANTERIOR:DATALEITURA#]]></VALUE>
          <XPATH><![CDATA[DISTRIBUTION/DISTRIBUTION_STAGES/DISTRIBUTION_STAGE[@isPrevious='true']/ReadDate]]></XPATH>
        </FIELD>
        <FIELD backwardCompatibility="true" label="Data de Leitura">
          <TAG><![CDATA[#DISTRIBUICAO:ETAPAANTERIOR:DATALEITURA#]]></TAG>
          <VALUE><![CDATA[#DISTRIBUICAO:ETAPAANTERIOR:DATALEITURA#]]></VALUE>
          <XPATH><![CDATA[DISTRIBUTION/DISTRIBUTION_STAGES/DISTRIBUTION_STAGE[@isPrevious='true']/ReadDate]]></XPATH>
        </FIELD>
        <FIELD label="Data de Envio">
          <TAG><![CDATA[#DISTRIBUTION:PREVIOUSSTAGE:SENDDATE#]]></TAG>
          <VALUE><![CDATA[#DISTRIBUICAO:ETAPAANTERIOR:DATAENVIO#]]></VALUE>
          <XPATH><![CDATA[DISTRIBUTION/DISTRIBUTION_STAGES/DISTRIBUTION_STAGE[@isPrevious='true']/OutDate]]></XPATH>
        </FIELD>
        <FIELD backwardCompatibility="true" label="Data de Envio">
          <TAG><![CDATA[#DISTRIBUICAO:ETAPAANTERIOR:DATAENVIO#]]></TAG>
          <VALUE><![CDATA[#DISTRIBUICAO:ETAPAANTERIOR:DATAENVIO#]]></VALUE>
          <XPATH><![CDATA[DISTRIBUTION/DISTRIBUTION_STAGES/DISTRIBUTION_STAGE[@isPrevious='true']/OutDate]]></XPATH>
        </FIELD>
        <FIELD label="Interveniente">
          <TAG><![CDATA[#DISTRIBUTION:PREVIOUSSTAGE:INTERVENIENT#]]></TAG>
          <VALUE><![CDATA[#DISTRIBUICAO:ETAPAANTERIOR:INTERVINIENTE#]]></VALUE>
          <XPATH><![CDATA[DISTRIBUTION/DISTRIBUTION_STAGES/DISTRIBUTION_STAGE[@isPrevious='true']/Intervinient]]></XPATH>
        </FIELD>
        <FIELD backwardCompatibility="true" label="Interveniente">
          <TAG><![CDATA[#DISTRIBUICAO:ETAPAANTERIOR:INTERVINIENTE#]]></TAG>
          <VALUE><![CDATA[#DISTRIBUICAO:ETAPAANTERIOR:INTERVINIENTE#]]></VALUE>
          <XPATH><![CDATA[DISTRIBUTION/DISTRIBUTION_STAGES/DISTRIBUTION_STAGE[@isPrevious='true']/Intervinient]]></XPATH>
        </FIELD>
        <FIELD label="Executante">
          <TAG><![CDATA[#DISTRIBUTION:PREVIOUSSTAGE:EXECUTANT#]]></TAG>
          <VALUE><![CDATA[#DISTRIBUICAO:ETAPAANTERIOR:EXECUTANTE#]]></VALUE>
          <XPATH><![CDATA[DISTRIBUTION/DISTRIBUTION_STAGES/DISTRIBUTION_STAGE[@isPrevious='true']/ExecutantUser]]></XPATH>
        </FIELD>
        <FIELD backwardCompatibility="true" label="Executante">
          <TAG><![CDATA[#DISTRIBUICAO:ETAPAANTERIOR:EXECUTANTE#]]></TAG>
          <VALUE><![CDATA[#DISTRIBUICAO:ETAPAANTERIOR:EXECUTANTE#]]></VALUE>
          <XPATH><![CDATA[DISTRIBUTION/DISTRIBUTION_STAGES/DISTRIBUTION_STAGE[@isPrevious='true']/ExecutantUser]]></XPATH>
        </FIELD>
        <FIELD label="Tipo de Despacho">
          <TAG><![CDATA[#DISTRIBUTION:PREVIOUSSTAGE:DISPATCHTYPE#]]></TAG>
          <VALUE><![CDATA[#DISTRIBUICAO:ETAPAANTERIOR:TIPODESPACHO#]]></VALUE>
          <XPATH><![CDATA[DISTRIBUTION/DISTRIBUTION_STAGES/DISTRIBUTION_STAGE[@isPrevious='true']/DISTRIBUTION_STAGE_GENERALDATA/TextKind]]></XPATH>
        </FIELD>
        <FIELD backwardCompatibility="true" label="Tipo de Despacho">
          <TAG><![CDATA[#DISTRIBUICAO:ETAPAANTERIOR:TIPODESPACHO#]]></TAG>
          <VALUE><![CDATA[#DISTRIBUICAO:ETAPAANTERIOR:TIPODESPACHO#]]></VALUE>
          <XPATH><![CDATA[DISTRIBUTION/DISTRIBUTION_STAGES/DISTRIBUTION_STAGE[@isPrevious='true']/DISTRIBUTION_STAGE_GENERALDATA/TextKind]]></XPATH>
        </FIELD>
        <FIELD label="Despacho">
          <TAG><![CDATA[#DISTRIBUTION:PREVIOUSSTAGE:DISPATCH#]]></TAG>
          <VALUE><![CDATA[#DISTRIBUICAO:ETAPAANTERIOR:DESPACHO#]]></VALUE>
          <XPATH><![CDATA[DISTRIBUTION/DISTRIBUTION_STAGES/DISTRIBUTION_STAGE[@isPrevious='true']/DISTRIBUTION_STAGE_GENERALDATA/Text]]></XPATH>
        </FIELD>
        <FIELD backwardCompatibility="true" label="Despacho">
          <TAG><![CDATA[#DISTRIBUICAO:ETAPAANTERIOR:DESPACHO#]]></TAG>
          <VALUE><![CDATA[#DISTRIBUICAO:ETAPAANTERIOR:DESPACHO#]]></VALUE>
          <XPATH><![CDATA[DISTRIBUTION/DISTRIBUTION_STAGES/DISTRIBUTION_STAGE[@isPrevious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NTERIOR:CA:Aperfeicoar_pedido#]]></TAG>
            <VALUE/>
            <XPATH><![CDATA[DISTRIBUTION/DISTRIBUTION_STAGES/DISTRIBUTION_STAGE[@isPrevious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NTERIOR:CA:AtosAdmin#]]></TAG>
            <VALUE/>
            <XPATH><![CDATA[DISTRIBUTION/DISTRIBUTION_STAGES/DISTRIBUTION_STAGE[@isPrevious='true']/FIELDS/FIELD[NAME='AtosAdmin']/VALUE]]></XPATH>
          </FIELD>
          <FIELD backwardCompatibility="true" type="AdditionalFields" label="Canal_Entrada" description="Canal de Entrada" source-type="AdditionalFields">
            <TAG><![CDATA[#DISTRIBUICAO:ETAPAANTERIOR:CA:Canal_Entrada#]]></TAG>
            <VALUE/>
            <XPATH><![CDATA[DISTRIBUTION/DISTRIBUTION_STAGES/DISTRIBUTION_STAGE[@isPrevious='true']/FIELDS/FIELD[NAME='Canal_Entrada']/VALUE]]></XPATH>
          </FIELD>
          <FIELD backwardCompatibility="true" type="AdditionalFields" label="Canal_Saida" description="Canal de Saída" source-type="AdditionalFields">
            <TAG><![CDATA[#DISTRIBUICAO:ETAPAANTERIOR:CA:Canal_Saida#]]></TAG>
            <VALUE/>
            <XPATH><![CDATA[DISTRIBUTION/DISTRIBUTION_STAGES/DISTRIBUTION_STAGE[@isPrevious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NTERIOR:CA:CMAADP_Deliberacao#]]></TAG>
            <VALUE/>
            <XPATH><![CDATA[DISTRIBUTION/DISTRIBUTION_STAGES/DISTRIBUTION_STAGE[@isPrevious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NTERIOR:CA:CMAADP_Presentes#]]></TAG>
            <VALUE/>
            <XPATH><![CDATA[DISTRIBUTION/DISTRIBUTION_STAGES/DISTRIBUTION_STAGE[@isPrevious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NTERIOR:CA:Custom_bool#]]></TAG>
            <VALUE/>
            <XPATH><![CDATA[DISTRIBUTION/DISTRIBUTION_STAGES/DISTRIBUTION_STAGE[@isPrevious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NTERIOR:CA:Custom_data#]]></TAG>
            <VALUE/>
            <XPATH><![CDATA[DISTRIBUTION/DISTRIBUTION_STAGES/DISTRIBUTION_STAGE[@isPrevious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NTERIOR:CA:Custom_list#]]></TAG>
            <VALUE/>
            <XPATH><![CDATA[DISTRIBUTION/DISTRIBUTION_STAGES/DISTRIBUTION_STAGE[@isPrevious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NTERIOR:CA:Custom_num#]]></TAG>
            <VALUE/>
            <XPATH><![CDATA[DISTRIBUTION/DISTRIBUTION_STAGES/DISTRIBUTION_STAGE[@isPrevious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NTERIOR:CA:Custom_string#]]></TAG>
            <VALUE/>
            <XPATH><![CDATA[DISTRIBUTION/DISTRIBUTION_STAGES/DISTRIBUTION_STAGE[@isPrevious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NTERIOR:CA:Data_expedicao#]]></TAG>
            <VALUE/>
            <XPATH><![CDATA[DISTRIBUTION/DISTRIBUTION_STAGES/DISTRIBUTION_STAGE[@isPrevious='true']/FIELDS/FIELD[NAME='Data_expedicao']/VALUE]]></XPATH>
          </FIELD>
          <FIELD backwardCompatibility="true" type="AdditionalFields" label="Decisor" description="Decisor" source-type="AdditionalFields">
            <TAG><![CDATA[#DISTRIBUICAO:ETAPAANTERIOR:CA:Decisor#]]></TAG>
            <VALUE/>
            <XPATH><![CDATA[DISTRIBUTION/DISTRIBUTION_STAGES/DISTRIBUTION_STAGE[@isPrevious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NTERIOR:CA:Diretor_Proced#]]></TAG>
            <VALUE/>
            <XPATH><![CDATA[DISTRIBUTION/DISTRIBUTION_STAGES/DISTRIBUTION_STAGE[@isPrevious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NTERIOR:CA:Entrada_pedido_CP#]]></TAG>
            <VALUE/>
            <XPATH><![CDATA[DISTRIBUTION/DISTRIBUTION_STAGES/DISTRIBUTION_STAGE[@isPrevious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NTERIOR:CA:Forma_Documento#]]></TAG>
            <VALUE/>
            <XPATH><![CDATA[DISTRIBUTION/DISTRIBUTION_STAGES/DISTRIBUTION_STAGE[@isPrevious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NTERIOR:CA:Forma_Expedicao#]]></TAG>
            <VALUE/>
            <XPATH><![CDATA[DISTRIBUTION/DISTRIBUTION_STAGES/DISTRIBUTION_STAGE[@isPrevious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NTERIOR:CA:Gestor_Proced#]]></TAG>
            <VALUE/>
            <XPATH><![CDATA[DISTRIBUTION/DISTRIBUTION_STAGES/DISTRIBUTION_STAGE[@isPrevious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NTERIOR:CA:Junção_Elementos#]]></TAG>
            <VALUE/>
            <XPATH><![CDATA[DISTRIBUTION/DISTRIBUTION_STAGES/DISTRIBUTION_STAGE[@isPrevious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NTERIOR:CA:Local_Arquivo#]]></TAG>
            <VALUE/>
            <XPATH><![CDATA[DISTRIBUTION/DISTRIBUTION_STAGES/DISTRIBUTION_STAGE[@isPrevious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NTERIOR:CA:Pedido_Corretamente_instruído#]]></TAG>
            <VALUE/>
            <XPATH><![CDATA[DISTRIBUTION/DISTRIBUTION_STAGES/DISTRIBUTION_STAGE[@isPrevious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NTERIOR:CA:Proc_SAP#]]></TAG>
            <VALUE/>
            <XPATH><![CDATA[DISTRIBUTION/DISTRIBUTION_STAGES/DISTRIBUTION_STAGE[@isPrevious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NTERIOR:CA:Proc_SVA#]]></TAG>
            <VALUE/>
            <XPATH><![CDATA[DISTRIBUTION/DISTRIBUTION_STAGES/DISTRIBUTION_STAGE[@isPrevious='true']/FIELDS/FIELD[NAME='Proc_SVA']/VALUE]]></XPATH>
          </FIELD>
          <FIELD backwardCompatibility="true" type="AdditionalFields" label="ProcPessoal" description="ProcPessoal" source-type="AdditionalFields">
            <TAG><![CDATA[#DISTRIBUICAO:ETAPAANTERIOR:CA:ProcPessoal#]]></TAG>
            <VALUE/>
            <XPATH><![CDATA[DISTRIBUTION/DISTRIBUTION_STAGES/DISTRIBUTION_STAGE[@isPrevious='true']/FIELDS/FIELD[NAME='ProcPessoal']/VALUE]]></XPATH>
          </FIELD>
          <FIELD backwardCompatibility="true" type="AdditionalFields" label="Saneamento" description="Saneamento" source-type="AdditionalFields">
            <TAG><![CDATA[#DISTRIBUICAO:ETAPAANTERIOR:CA:Saneamento#]]></TAG>
            <VALUE/>
            <XPATH><![CDATA[DISTRIBUTION/DISTRIBUTION_STAGES/DISTRIBUTION_STAGE[@isPrevious='true']/FIELDS/FIELD[NAME='Saneamento']/VALUE]]></XPATH>
          </FIELD>
          <FIELD backwardCompatibility="true" type="AdditionalFields" label="TrabDados" description="Dados do trabalhador" source-type="AdditionalFields">
            <TAG><![CDATA[#DISTRIBUICAO:ETAPAANTERIOR:CA:TrabDados#]]></TAG>
            <VALUE/>
            <XPATH><![CDATA[DISTRIBUTION/DISTRIBUTION_STAGES/DISTRIBUTION_STAGE[@isPrevious='true']/FIELDS/FIELD[NAME='TrabDados']/VALUE]]></XPATH>
          </FIELD>
          <FIELD type="AdditionalFields" label="Aperfeicoar_pedido" description="O pedido foi aperfeiçoado? " source-type="AdditionalFields">
            <TAG><![CDATA[#DISTRIBUTION:PREVIOUSSTAGE:AF:Aperfeicoar_pedido#]]></TAG>
            <VALUE/>
            <XPATH><![CDATA[DISTRIBUTION/DISTRIBUTION_STAGES/DISTRIBUTION_STAGE[@isPrevious='true']/FIELDS/FIELD[NAME='Aperfeicoar_pedido']/VALUE]]></XPATH>
          </FIELD>
          <FIELD type="AdditionalFields" label="AtosAdmin" description="Atos Administrativos" source-type="AdditionalFields">
            <TAG><![CDATA[#DISTRIBUTION:PREVIOUSSTAGE:AF:AtosAdmin#]]></TAG>
            <VALUE/>
            <XPATH><![CDATA[DISTRIBUTION/DISTRIBUTION_STAGES/DISTRIBUTION_STAGE[@isPrevious='true']/FIELDS/FIELD[NAME='AtosAdmin']/VALUE]]></XPATH>
          </FIELD>
          <FIELD type="AdditionalFields" label="Canal_Entrada" description="Canal de Entrada" source-type="AdditionalFields">
            <TAG><![CDATA[#DISTRIBUTION:PREVIOUSSTAGE:AF:Canal_Entrada#]]></TAG>
            <VALUE/>
            <XPATH><![CDATA[DISTRIBUTION/DISTRIBUTION_STAGES/DISTRIBUTION_STAGE[@isPrevious='true']/FIELDS/FIELD[NAME='Canal_Entrada']/VALUE]]></XPATH>
          </FIELD>
          <FIELD type="AdditionalFields" label="Canal_Saida" description="Canal de Saída" source-type="AdditionalFields">
            <TAG><![CDATA[#DISTRIBUTION:PREVIOUSSTAGE:AF:Canal_Saida#]]></TAG>
            <VALUE/>
            <XPATH><![CDATA[DISTRIBUTION/DISTRIBUTION_STAGES/DISTRIBUTION_STAGE[@isPrevious='true']/FIELDS/FIELD[NAME='Canal_Saida']/VALUE]]></XPATH>
          </FIELD>
          <FIELD type="AdditionalFields" label="CMAADP_Deliberacao" description="CMAADP - Deliberações" source-type="AdditionalFields">
            <TAG><![CDATA[#DISTRIBUTION:PREVIOUSSTAGE:AF:CMAADP_Deliberacao#]]></TAG>
            <VALUE/>
            <XPATH><![CDATA[DISTRIBUTION/DISTRIBUTION_STAGES/DISTRIBUTION_STAGE[@isPrevious='true']/FIELDS/FIELD[NAME='CMAADP_Deliberacao']/VALUE]]></XPATH>
          </FIELD>
          <FIELD type="AdditionalFields" label="CMAADP_Presentes" description="CMAADP - Presentes em reunião" source-type="AdditionalFields">
            <TAG><![CDATA[#DISTRIBUTION:PREVIOUSSTAGE:AF:CMAADP_Presentes#]]></TAG>
            <VALUE/>
            <XPATH><![CDATA[DISTRIBUTION/DISTRIBUTION_STAGES/DISTRIBUTION_STAGE[@isPrevious='true']/FIELDS/FIELD[NAME='CMAADP_Presentes']/VALUE]]></XPATH>
          </FIELD>
          <FIELD type="AdditionalFields" label="Custom_bool" description="Campo adicional booleano" source-type="AdditionalFields">
            <TAG><![CDATA[#DISTRIBUTION:PREVIOUSSTAGE:AF:Custom_bool#]]></TAG>
            <VALUE/>
            <XPATH><![CDATA[DISTRIBUTION/DISTRIBUTION_STAGES/DISTRIBUTION_STAGE[@isPrevious='true']/FIELDS/FIELD[NAME='Custom_bool']/VALUE]]></XPATH>
          </FIELD>
          <FIELD type="AdditionalFields" label="Custom_data" description="Campo adicional data" source-type="AdditionalFields">
            <TAG><![CDATA[#DISTRIBUTION:PREVIOUSSTAGE:AF:Custom_data#]]></TAG>
            <VALUE/>
            <XPATH><![CDATA[DISTRIBUTION/DISTRIBUTION_STAGES/DISTRIBUTION_STAGE[@isPrevious='true']/FIELDS/FIELD[NAME='Custom_data']/VALUE]]></XPATH>
          </FIELD>
          <FIELD type="AdditionalFields" label="Custom_list" description="Campo adicional lista de valores" source-type="AdditionalFields">
            <TAG><![CDATA[#DISTRIBUTION:PREVIOUSSTAGE:AF:Custom_list#]]></TAG>
            <VALUE/>
            <XPATH><![CDATA[DISTRIBUTION/DISTRIBUTION_STAGES/DISTRIBUTION_STAGE[@isPrevious='true']/FIELDS/FIELD[NAME='Custom_list']/VALUE]]></XPATH>
          </FIELD>
          <FIELD type="AdditionalFields" label="Custom_num" description="Campo adicional numérico" source-type="AdditionalFields">
            <TAG><![CDATA[#DISTRIBUTION:PREVIOUSSTAGE:AF:Custom_num#]]></TAG>
            <VALUE/>
            <XPATH><![CDATA[DISTRIBUTION/DISTRIBUTION_STAGES/DISTRIBUTION_STAGE[@isPrevious='true']/FIELDS/FIELD[NAME='Custom_num']/VALUE]]></XPATH>
          </FIELD>
          <FIELD type="AdditionalFields" label="Custom_string" description="Campo adicional alfanumérico" source-type="AdditionalFields">
            <TAG><![CDATA[#DISTRIBUTION:PREVIOUSSTAGE:AF:Custom_string#]]></TAG>
            <VALUE/>
            <XPATH><![CDATA[DISTRIBUTION/DISTRIBUTION_STAGES/DISTRIBUTION_STAGE[@isPrevious='true']/FIELDS/FIELD[NAME='Custom_string']/VALUE]]></XPATH>
          </FIELD>
          <FIELD type="AdditionalFields" label="Data_expedicao" description="Data de expedição" source-type="AdditionalFields">
            <TAG><![CDATA[#DISTRIBUTION:PREVIOUSSTAGE:AF:Data_expedicao#]]></TAG>
            <VALUE/>
            <XPATH><![CDATA[DISTRIBUTION/DISTRIBUTION_STAGES/DISTRIBUTION_STAGE[@isPrevious='true']/FIELDS/FIELD[NAME='Data_expedicao']/VALUE]]></XPATH>
          </FIELD>
          <FIELD type="AdditionalFields" label="Decisor" description="Decisor" source-type="AdditionalFields">
            <TAG><![CDATA[#DISTRIBUTION:PREVIOUSSTAGE:AF:Decisor#]]></TAG>
            <VALUE/>
            <XPATH><![CDATA[DISTRIBUTION/DISTRIBUTION_STAGES/DISTRIBUTION_STAGE[@isPrevious='true']/FIELDS/FIELD[NAME='Decisor']/VALUE]]></XPATH>
          </FIELD>
          <FIELD type="AdditionalFields" label="Diretor_Proced" description="Diretor do Procedimento" source-type="AdditionalFields">
            <TAG><![CDATA[#DISTRIBUTION:PREVIOUSSTAGE:AF:Diretor_Proced#]]></TAG>
            <VALUE/>
            <XPATH><![CDATA[DISTRIBUTION/DISTRIBUTION_STAGES/DISTRIBUTION_STAGE[@isPrevious='true']/FIELDS/FIELD[NAME='Diretor_Proced']/VALUE]]></XPATH>
          </FIELD>
          <FIELD type="AdditionalFields" label="Entrada_pedido_CP" description="Que técnico analisa este pedido?" source-type="AdditionalFields">
            <TAG><![CDATA[#DISTRIBUTION:PREVIOUSSTAGE:AF:Entrada_pedido_CP#]]></TAG>
            <VALUE/>
            <XPATH><![CDATA[DISTRIBUTION/DISTRIBUTION_STAGES/DISTRIBUTION_STAGE[@isPrevious='true']/FIELDS/FIELD[NAME='Entrada_pedido_CP']/VALUE]]></XPATH>
          </FIELD>
          <FIELD type="AdditionalFields" label="Forma_Documento" description="Forma do Documento" source-type="AdditionalFields">
            <TAG><![CDATA[#DISTRIBUTION:PREVIOUSSTAGE:AF:Forma_Documento#]]></TAG>
            <VALUE/>
            <XPATH><![CDATA[DISTRIBUTION/DISTRIBUTION_STAGES/DISTRIBUTION_STAGE[@isPrevious='true']/FIELDS/FIELD[NAME='Forma_Documento']/VALUE]]></XPATH>
          </FIELD>
          <FIELD type="AdditionalFields" label="Forma_Expedicao" description="Forma de Expedição" source-type="AdditionalFields">
            <TAG><![CDATA[#DISTRIBUTION:PREVIOUSSTAGE:AF:Forma_Expedicao#]]></TAG>
            <VALUE/>
            <XPATH><![CDATA[DISTRIBUTION/DISTRIBUTION_STAGES/DISTRIBUTION_STAGE[@isPrevious='true']/FIELDS/FIELD[NAME='Forma_Expedicao']/VALUE]]></XPATH>
          </FIELD>
          <FIELD type="AdditionalFields" label="Gestor_Proced" description="Gestor do Procedimento" source-type="AdditionalFields">
            <TAG><![CDATA[#DISTRIBUTION:PREVIOUSSTAGE:AF:Gestor_Proced#]]></TAG>
            <VALUE/>
            <XPATH><![CDATA[DISTRIBUTION/DISTRIBUTION_STAGES/DISTRIBUTION_STAGE[@isPrevious='true']/FIELDS/FIELD[NAME='Gestor_Proced']/VALUE]]></XPATH>
          </FIELD>
          <FIELD type="AdditionalFields" label="Junção_Elementos" description="Junção_Elementos" source-type="AdditionalFields">
            <TAG><![CDATA[#DISTRIBUTION:PREVIOUSSTAGE:AF:Junção_Elementos#]]></TAG>
            <VALUE/>
            <XPATH><![CDATA[DISTRIBUTION/DISTRIBUTION_STAGES/DISTRIBUTION_STAGE[@isPrevious='true']/FIELDS/FIELD[NAME='Junção_Elementos']/VALUE]]></XPATH>
          </FIELD>
          <FIELD type="AdditionalFields" label="Local_Arquivo" description="Locais de Arquivo" source-type="AdditionalFields">
            <TAG><![CDATA[#DISTRIBUTION:PREVIOUSSTAGE:AF:Local_Arquivo#]]></TAG>
            <VALUE/>
            <XPATH><![CDATA[DISTRIBUTION/DISTRIBUTION_STAGES/DISTRIBUTION_STAGE[@isPrevious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PREVIOUSSTAGE:AF:Pedido_Corretamente_instruído#]]></TAG>
            <VALUE/>
            <XPATH><![CDATA[DISTRIBUTION/DISTRIBUTION_STAGES/DISTRIBUTION_STAGE[@isPrevious='true']/FIELDS/FIELD[NAME='Pedido_Corretamente_instruído']/VALUE]]></XPATH>
          </FIELD>
          <FIELD type="AdditionalFields" label="Proc_SAP" description="Proc_SAP" source-type="AdditionalFields">
            <TAG><![CDATA[#DISTRIBUTION:PREVIOUSSTAGE:AF:Proc_SAP#]]></TAG>
            <VALUE/>
            <XPATH><![CDATA[DISTRIBUTION/DISTRIBUTION_STAGES/DISTRIBUTION_STAGE[@isPrevious='true']/FIELDS/FIELD[NAME='Proc_SAP']/VALUE]]></XPATH>
          </FIELD>
          <FIELD type="AdditionalFields" label="Proc_SVA" description="Separadores para classes de processos de SVA (DGP)." source-type="AdditionalFields">
            <TAG><![CDATA[#DISTRIBUTION:PREVIOUSSTAGE:AF:Proc_SVA#]]></TAG>
            <VALUE/>
            <XPATH><![CDATA[DISTRIBUTION/DISTRIBUTION_STAGES/DISTRIBUTION_STAGE[@isPrevious='true']/FIELDS/FIELD[NAME='Proc_SVA']/VALUE]]></XPATH>
          </FIELD>
          <FIELD type="AdditionalFields" label="ProcPessoal" description="ProcPessoal" source-type="AdditionalFields">
            <TAG><![CDATA[#DISTRIBUTION:PREVIOUSSTAGE:AF:ProcPessoal#]]></TAG>
            <VALUE/>
            <XPATH><![CDATA[DISTRIBUTION/DISTRIBUTION_STAGES/DISTRIBUTION_STAGE[@isPrevious='true']/FIELDS/FIELD[NAME='ProcPessoal']/VALUE]]></XPATH>
          </FIELD>
          <FIELD type="AdditionalFields" label="Saneamento" description="Saneamento" source-type="AdditionalFields">
            <TAG><![CDATA[#DISTRIBUTION:PREVIOUSSTAGE:AF:Saneamento#]]></TAG>
            <VALUE/>
            <XPATH><![CDATA[DISTRIBUTION/DISTRIBUTION_STAGES/DISTRIBUTION_STAGE[@isPrevious='true']/FIELDS/FIELD[NAME='Saneamento']/VALUE]]></XPATH>
          </FIELD>
          <FIELD type="AdditionalFields" label="TrabDados" description="Dados do trabalhador" source-type="AdditionalFields">
            <TAG><![CDATA[#DISTRIBUTION:PREVIOUSSTAGE:AF:TrabDados#]]></TAG>
            <VALUE/>
            <XPATH><![CDATA[DISTRIBUTION/DISTRIBUTION_STAGES/DISTRIBUTION_STAGE[@isPrevious='true']/FIELDS/FIELD[NAME='TrabDados']/VALUE]]></XPATH>
          </FIELD>
        </NODE>
      </NODE>
      <NODE label="Etapa Actual" type="Distribution_StagesTemplate_CurrentStageTemplate">
        <FIELD label="Ordem">
          <TAG><![CDATA[#DISTRIBUTION:CURRENTSTAGE:ORDER#]]></TAG>
          <VALUE><![CDATA[#DISTRIBUICAO:ETAPAATUAL:ORDEM#]]></VALUE>
          <XPATH/>
        </FIELD>
        <FIELD backwardCompatibility="true" label="Ordem">
          <TAG><![CDATA[#DISTRIBUICAO:ETAPAATUAL:ORDEM#]]></TAG>
          <VALUE><![CDATA[#DISTRIBUICAO:ETAPAATUAL:ORDEM#]]></VALUE>
          <XPATH><![CDATA[DISTRIBUTION/DISTRIBUTION_STAGES/DISTRIBUTION_STAGE[@isCurrent='true']/@StageOrder]]></XPATH>
        </FIELD>
        <FIELD label="Categoria de Credenciação">
          <TAG><![CDATA[#DISTRIBUTION:CURRENTSTAGE:CREDENTIATIONCATEGORY#]]></TAG>
          <VALUE><![CDATA[#DISTRIBUICAO:ETAPAATUAL:CATEGORIACREDENCIACAO#]]></VALUE>
          <XPATH><![CDATA[DISTRIBUTION/DISTRIBUTION_STAGES/DISTRIBUTION_STAGE[@isCurrent='true']/SecurityCategory]]></XPATH>
        </FIELD>
        <FIELD backwardCompatibility="true" label="Categoria de Credenciação">
          <TAG><![CDATA[#DISTRIBUICAO:ETAPAATUAL:CATEGORIACREDENCIACAO#]]></TAG>
          <VALUE><![CDATA[#DISTRIBUICAO:ETAPAATUAL:CATEGORIACREDENCIACAO#]]></VALUE>
          <XPATH><![CDATA[DISTRIBUTION/DISTRIBUTION_STAGES/DISTRIBUTION_STAGE[@isCurrent='true']/SecurityCategory]]></XPATH>
        </FIELD>
        <FIELD label="Nome">
          <TAG><![CDATA[#DISTRIBUTION:CURRENTSTAGE:NAME#]]></TAG>
          <VALUE><![CDATA[#DISTRIBUICAO:ETAPAATUAL:NOME#]]></VALUE>
          <XPATH><![CDATA[DISTRIBUTION/DISTRIBUTION_STAGES/DISTRIBUTION_STAGE[@isCurrent='true']/Name]]></XPATH>
        </FIELD>
        <FIELD backwardCompatibility="true" label="Nome">
          <TAG><![CDATA[#DISTRIBUICAO:ETAPAATUAL:NOME#]]></TAG>
          <VALUE><![CDATA[#DISTRIBUICAO:ETAPAATUAL:NOME#]]></VALUE>
          <XPATH><![CDATA[DISTRIBUTION/DISTRIBUTION_STAGES/DISTRIBUTION_STAGE[@isCurrent='true']/Name]]></XPATH>
        </FIELD>
        <FIELD label="Fase">
          <TAG><![CDATA[#DISTRIBUTION:CURRENTSTAGE:PHASE#]]></TAG>
          <VALUE><![CDATA[#DISTRIBUICAO:ETAPAATUAL:FASE#]]></VALUE>
          <XPATH><![CDATA[DISTRIBUTION/DISTRIBUTION_STAGES/DISTRIBUTION_STAGE[@isCurrent='true']/Phase]]></XPATH>
        </FIELD>
        <FIELD backwardCompatibility="true" label="Fase">
          <TAG><![CDATA[#DISTRIBUICAO:ETAPAATUAL:FASE#]]></TAG>
          <VALUE><![CDATA[#DISTRIBUICAO:ETAPAATUAL:FASE#]]></VALUE>
          <XPATH><![CDATA[DISTRIBUTION/DISTRIBUTION_STAGES/DISTRIBUTION_STAGE[@isCurrent='true']/Phase]]></XPATH>
        </FIELD>
        <FIELD label="Descrição">
          <TAG><![CDATA[#DISTRIBUTION:CURRENTSTAGE:DESCRIPTION#]]></TAG>
          <VALUE><![CDATA[#DISTRIBUICAO:ETAPAATUAL:DESCRICAO#]]></VALUE>
          <XPATH><![CDATA[DISTRIBUTION/DISTRIBUTION_STAGES/DISTRIBUTION_STAGE[@isCurrent='true']/Description]]></XPATH>
        </FIELD>
        <FIELD backwardCompatibility="true" label="Descrição">
          <TAG><![CDATA[#DISTRIBUICAO:ETAPAATUAL:DESCRICAO#]]></TAG>
          <VALUE><![CDATA[#DISTRIBUICAO:ETAPAATUAL:DESCRICAO#]]></VALUE>
          <XPATH><![CDATA[DISTRIBUTION/DISTRIBUTION_STAGES/DISTRIBUTION_STAGE[@isCurrent='true']/Description]]></XPATH>
        </FIELD>
        <FIELD label="Percurso">
          <TAG><![CDATA[#DISTRIBUTION:CURRENTSTAGE:DISTRIBUTIONTEMPLATE#]]></TAG>
          <VALUE><![CDATA[#DISTRIBUICAO:ETAPAATUAL:PERCURSO#]]></VALUE>
          <XPATH><![CDATA[DISTRIBUTION/DISTRIBUTION_STAGES/DISTRIBUTION_STAGE[@isCurrent='true']/TemplateName]]></XPATH>
        </FIELD>
        <FIELD backwardCompatibility="true" label="Percurso">
          <TAG><![CDATA[#DISTRIBUICAO:ETAPAATUAL:PERCURSO#]]></TAG>
          <VALUE><![CDATA[#DISTRIBUICAO:ETAPAATUAL:PERCURSO#]]></VALUE>
          <XPATH><![CDATA[DISTRIBUTION/DISTRIBUTION_STAGES/DISTRIBUTION_STAGE[@isCurrent='true']/TemplateName]]></XPATH>
        </FIELD>
        <FIELD label="Empresa">
          <TAG><![CDATA[#DISTRIBUTION:CURRENTSTAGE:COMPANY#]]></TAG>
          <VALUE><![CDATA[#DISTRIBUICAO:ETAPAATUAL:EMPRESA#]]></VALUE>
          <XPATH><![CDATA[DISTRIBUTION/DISTRIBUTION_STAGES/DISTRIBUTION_STAGE[@isCurrent='true']/Company]]></XPATH>
        </FIELD>
        <FIELD backwardCompatibility="true" label="Empresa">
          <TAG><![CDATA[#DISTRIBUICAO:ETAPAATUAL:EMPRESA#]]></TAG>
          <VALUE><![CDATA[#DISTRIBUICAO:ETAPAATUAL:EMPRESA#]]></VALUE>
          <XPATH><![CDATA[DISTRIBUTION/DISTRIBUTION_STAGES/DISTRIBUTION_STAGE[@isCurrent='true']/Company]]></XPATH>
        </FIELD>
        <FIELD label="Estado">
          <TAG><![CDATA[#DISTRIBUTION:CURRENTSTAGE:STATE#]]></TAG>
          <VALUE><![CDATA[#DISTRIBUICAO:ETAPAATUAL:ESTADO#]]></VALUE>
          <XPATH><![CDATA[DISTRIBUTION/DISTRIBUTION_STAGES/DISTRIBUTION_STAGE[@isCurrent='true']/Status]]></XPATH>
        </FIELD>
        <FIELD backwardCompatibility="true" label="Estado">
          <TAG><![CDATA[#DISTRIBUICAO:ETAPAATUAL:ESTADO#]]></TAG>
          <VALUE><![CDATA[#DISTRIBUICAO:ETAPAATUAL:ESTADO#]]></VALUE>
          <XPATH><![CDATA[DISTRIBUTION/DISTRIBUTION_STAGES/DISTRIBUTION_STAGE[@isCurrent='true']/Status]]></XPATH>
        </FIELD>
        <FIELD label="Assinado">
          <TAG><![CDATA[#DISTRIBUTION:CURRENTSTAGE:SIGNED#]]></TAG>
          <VALUE><![CDATA[#DISTRIBUICAO:ETAPAATUAL:ASSINADA#]]></VALUE>
          <XPATH><![CDATA[DISTRIBUTION/DISTRIBUTION_STAGES/DISTRIBUTION_STAGE[@isCurrent='true']/Signed]]></XPATH>
        </FIELD>
        <FIELD backwardCompatibility="true" label="Assinado">
          <TAG><![CDATA[#DISTRIBUICAO:ETAPAATUAL:ASSINADA#]]></TAG>
          <VALUE><![CDATA[#DISTRIBUICAO:ETAPAATUAL:ASSINADA#]]></VALUE>
          <XPATH><![CDATA[DISTRIBUTION/DISTRIBUTION_STAGES/DISTRIBUTION_STAGE[@isCurrent='true']/Signed]]></XPATH>
        </FIELD>
        <FIELD label="Data de Leitura">
          <TAG><![CDATA[#DISTRIBUTION:CURRENTSTAGE:READDATE#]]></TAG>
          <VALUE><![CDATA[#DISTRIBUICAO:ETAPAATUAL:DATALEITURA#]]></VALUE>
          <XPATH><![CDATA[DISTRIBUTION/DISTRIBUTION_STAGES/DISTRIBUTION_STAGE[@isCurrent='true']/ReadDate]]></XPATH>
        </FIELD>
        <FIELD backwardCompatibility="true" label="Data de Leitura">
          <TAG><![CDATA[#DISTRIBUICAO:ETAPAATUAL:DATALEITURA#]]></TAG>
          <VALUE><![CDATA[#DISTRIBUICAO:ETAPAATUAL:DATALEITURA#]]></VALUE>
          <XPATH><![CDATA[DISTRIBUTION/DISTRIBUTION_STAGES/DISTRIBUTION_STAGE[@isCurrent='true']/ReadDate]]></XPATH>
        </FIELD>
        <FIELD label="Data de Envio">
          <TAG><![CDATA[#DISTRIBUTION:CURRENTSTAGE:SENDDATE#]]></TAG>
          <VALUE><![CDATA[#DISTRIBUICAO:ETAPAATUAL:DATAENVIO#]]></VALUE>
          <XPATH><![CDATA[DISTRIBUTION/DISTRIBUTION_STAGES/DISTRIBUTION_STAGE[@isCurrent='true']/OutDate]]></XPATH>
        </FIELD>
        <FIELD backwardCompatibility="true" label="Data de Envio">
          <TAG><![CDATA[#DISTRIBUICAO:ETAPAATUAL:DATAENVIO#]]></TAG>
          <VALUE><![CDATA[#DISTRIBUICAO:ETAPAATUAL:DATAENVIO#]]></VALUE>
          <XPATH><![CDATA[DISTRIBUTION/DISTRIBUTION_STAGES/DISTRIBUTION_STAGE[@isCurrent='true']/OutDate]]></XPATH>
        </FIELD>
        <FIELD label="Interveniente">
          <TAG><![CDATA[#DISTRIBUTION:CURRENTSTAGE:INTERVENIENT#]]></TAG>
          <VALUE><![CDATA[#DISTRIBUICAO:ETAPAATUAL:INTERVINIENTE#]]></VALUE>
          <XPATH><![CDATA[DISTRIBUTION/DISTRIBUTION_STAGES/DISTRIBUTION_STAGE[@isCurrent='true']/Intervinient]]></XPATH>
        </FIELD>
        <FIELD backwardCompatibility="true" label="Interveniente">
          <TAG><![CDATA[#DISTRIBUICAO:ETAPAATUAL:INTERVINIENTE#]]></TAG>
          <VALUE><![CDATA[#DISTRIBUICAO:ETAPAATUAL:INTERVINIENTE#]]></VALUE>
          <XPATH><![CDATA[DISTRIBUTION/DISTRIBUTION_STAGES/DISTRIBUTION_STAGE[@isCurrent='true']/Intervinient]]></XPATH>
        </FIELD>
        <FIELD label="Executante">
          <TAG><![CDATA[#DISTRIBUTION:CURRENTSTAGE:EXECUTANT#]]></TAG>
          <VALUE><![CDATA[#DISTRIBUICAO:ETAPAATUAL:EXECUTANTE#]]></VALUE>
          <XPATH><![CDATA[DISTRIBUTION/DISTRIBUTION_STAGES/DISTRIBUTION_STAGE[@isCurrent='true']/ExecutantUser]]></XPATH>
        </FIELD>
        <FIELD backwardCompatibility="true" label="Executante">
          <TAG><![CDATA[#DISTRIBUICAO:ETAPAATUAL:EXECUTANTE#]]></TAG>
          <VALUE><![CDATA[#DISTRIBUICAO:ETAPAATUAL:EXECUTANTE#]]></VALUE>
          <XPATH><![CDATA[DISTRIBUTION/DISTRIBUTION_STAGES/DISTRIBUTION_STAGE[@isCurrent='true']/ExecutantUser]]></XPATH>
        </FIELD>
        <FIELD label="Tipo de Despacho">
          <TAG><![CDATA[#DISTRIBUTION:CURRENTSTAGE:DISPATCHTYPE#]]></TAG>
          <VALUE><![CDATA[#DISTRIBUICAO:ETAPAATUAL:TIPODESPACHO#]]></VALUE>
          <XPATH><![CDATA[DISTRIBUTION/DISTRIBUTION_STAGES/DISTRIBUTION_STAGE[@isCurrent='true']/DISTRIBUTION_STAGE_GENERALDATA/TextKind]]></XPATH>
        </FIELD>
        <FIELD backwardCompatibility="true" label="Tipo de Despacho">
          <TAG><![CDATA[#DISTRIBUICAO:ETAPAATUAL:TIPODESPACHO#]]></TAG>
          <VALUE><![CDATA[#DISTRIBUICAO:ETAPAATUAL:TIPODESPACHO#]]></VALUE>
          <XPATH><![CDATA[DISTRIBUTION/DISTRIBUTION_STAGES/DISTRIBUTION_STAGE[@isCurrent='true']/DISTRIBUTION_STAGE_GENERALDATA/TextKind]]></XPATH>
        </FIELD>
        <FIELD label="Despacho">
          <TAG><![CDATA[#DISTRIBUTION:CURRENTSTAGE:DISPATCH#]]></TAG>
          <VALUE><![CDATA[#DISTRIBUICAO:ETAPAATUAL:DESPACHO#]]></VALUE>
          <XPATH><![CDATA[DISTRIBUTION/DISTRIBUTION_STAGES/DISTRIBUTION_STAGE[@isCurrent='true']/DISTRIBUTION_STAGE_GENERALDATA/Text]]></XPATH>
        </FIELD>
        <FIELD backwardCompatibility="true" label="Despacho">
          <TAG><![CDATA[#DISTRIBUICAO:ETAPAATUAL:DESPACHO#]]></TAG>
          <VALUE><![CDATA[#DISTRIBUICAO:ETAPAATUAL:DESPACHO#]]></VALUE>
          <XPATH><![CDATA[DISTRIBUTION/DISTRIBUTION_STAGES/DISTRIBUTION_STAGE[@isCurrent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TUAL:CA:Aperfeicoar_pedido#]]></TAG>
            <VALUE/>
            <XPATH><![CDATA[DISTRIBUTION/DISTRIBUTION_STAGES/DISTRIBUTION_STAGE[@isCurrent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TUAL:CA:AtosAdmin#]]></TAG>
            <VALUE/>
            <XPATH><![CDATA[DISTRIBUTION/DISTRIBUTION_STAGES/DISTRIBUTION_STAGE[@isCurrent='true']/FIELDS/FIELD[NAME='AtosAdmin']/VALUE]]></XPATH>
          </FIELD>
          <FIELD backwardCompatibility="true" type="AdditionalFields" label="Canal_Entrada" description="Canal de Entrada" source-type="AdditionalFields">
            <TAG><![CDATA[#DISTRIBUICAO:ETAPAATUAL:CA:Canal_Entrada#]]></TAG>
            <VALUE/>
            <XPATH><![CDATA[DISTRIBUTION/DISTRIBUTION_STAGES/DISTRIBUTION_STAGE[@isCurrent='true']/FIELDS/FIELD[NAME='Canal_Entrada']/VALUE]]></XPATH>
          </FIELD>
          <FIELD backwardCompatibility="true" type="AdditionalFields" label="Canal_Saida" description="Canal de Saída" source-type="AdditionalFields">
            <TAG><![CDATA[#DISTRIBUICAO:ETAPAATUAL:CA:Canal_Saida#]]></TAG>
            <VALUE/>
            <XPATH><![CDATA[DISTRIBUTION/DISTRIBUTION_STAGES/DISTRIBUTION_STAGE[@isCurrent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TUAL:CA:CMAADP_Deliberacao#]]></TAG>
            <VALUE/>
            <XPATH><![CDATA[DISTRIBUTION/DISTRIBUTION_STAGES/DISTRIBUTION_STAGE[@isCurrent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TUAL:CA:CMAADP_Presentes#]]></TAG>
            <VALUE/>
            <XPATH><![CDATA[DISTRIBUTION/DISTRIBUTION_STAGES/DISTRIBUTION_STAGE[@isCurrent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TUAL:CA:Custom_bool#]]></TAG>
            <VALUE/>
            <XPATH><![CDATA[DISTRIBUTION/DISTRIBUTION_STAGES/DISTRIBUTION_STAGE[@isCurrent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TUAL:CA:Custom_data#]]></TAG>
            <VALUE/>
            <XPATH><![CDATA[DISTRIBUTION/DISTRIBUTION_STAGES/DISTRIBUTION_STAGE[@isCurrent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TUAL:CA:Custom_list#]]></TAG>
            <VALUE/>
            <XPATH><![CDATA[DISTRIBUTION/DISTRIBUTION_STAGES/DISTRIBUTION_STAGE[@isCurrent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TUAL:CA:Custom_num#]]></TAG>
            <VALUE/>
            <XPATH><![CDATA[DISTRIBUTION/DISTRIBUTION_STAGES/DISTRIBUTION_STAGE[@isCurrent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TUAL:CA:Custom_string#]]></TAG>
            <VALUE/>
            <XPATH><![CDATA[DISTRIBUTION/DISTRIBUTION_STAGES/DISTRIBUTION_STAGE[@isCurrent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TUAL:CA:Data_expedicao#]]></TAG>
            <VALUE/>
            <XPATH><![CDATA[DISTRIBUTION/DISTRIBUTION_STAGES/DISTRIBUTION_STAGE[@isCurrent='true']/FIELDS/FIELD[NAME='Data_expedicao']/VALUE]]></XPATH>
          </FIELD>
          <FIELD backwardCompatibility="true" type="AdditionalFields" label="Decisor" description="Decisor" source-type="AdditionalFields">
            <TAG><![CDATA[#DISTRIBUICAO:ETAPAATUAL:CA:Decisor#]]></TAG>
            <VALUE/>
            <XPATH><![CDATA[DISTRIBUTION/DISTRIBUTION_STAGES/DISTRIBUTION_STAGE[@isCurrent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TUAL:CA:Diretor_Proced#]]></TAG>
            <VALUE/>
            <XPATH><![CDATA[DISTRIBUTION/DISTRIBUTION_STAGES/DISTRIBUTION_STAGE[@isCurrent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TUAL:CA:Entrada_pedido_CP#]]></TAG>
            <VALUE/>
            <XPATH><![CDATA[DISTRIBUTION/DISTRIBUTION_STAGES/DISTRIBUTION_STAGE[@isCurrent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TUAL:CA:Forma_Documento#]]></TAG>
            <VALUE/>
            <XPATH><![CDATA[DISTRIBUTION/DISTRIBUTION_STAGES/DISTRIBUTION_STAGE[@isCurrent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TUAL:CA:Forma_Expedicao#]]></TAG>
            <VALUE/>
            <XPATH><![CDATA[DISTRIBUTION/DISTRIBUTION_STAGES/DISTRIBUTION_STAGE[@isCurrent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TUAL:CA:Gestor_Proced#]]></TAG>
            <VALUE/>
            <XPATH><![CDATA[DISTRIBUTION/DISTRIBUTION_STAGES/DISTRIBUTION_STAGE[@isCurrent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TUAL:CA:Junção_Elementos#]]></TAG>
            <VALUE/>
            <XPATH><![CDATA[DISTRIBUTION/DISTRIBUTION_STAGES/DISTRIBUTION_STAGE[@isCurrent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TUAL:CA:Local_Arquivo#]]></TAG>
            <VALUE/>
            <XPATH><![CDATA[DISTRIBUTION/DISTRIBUTION_STAGES/DISTRIBUTION_STAGE[@isCurrent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TUAL:CA:Pedido_Corretamente_instruído#]]></TAG>
            <VALUE/>
            <XPATH><![CDATA[DISTRIBUTION/DISTRIBUTION_STAGES/DISTRIBUTION_STAGE[@isCurrent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TUAL:CA:Proc_SAP#]]></TAG>
            <VALUE/>
            <XPATH><![CDATA[DISTRIBUTION/DISTRIBUTION_STAGES/DISTRIBUTION_STAGE[@isCurrent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TUAL:CA:Proc_SVA#]]></TAG>
            <VALUE/>
            <XPATH><![CDATA[DISTRIBUTION/DISTRIBUTION_STAGES/DISTRIBUTION_STAGE[@isCurrent='true']/FIELDS/FIELD[NAME='Proc_SVA']/VALUE]]></XPATH>
          </FIELD>
          <FIELD backwardCompatibility="true" type="AdditionalFields" label="ProcPessoal" description="ProcPessoal" source-type="AdditionalFields">
            <TAG><![CDATA[#DISTRIBUICAO:ETAPAATUAL:CA:ProcPessoal#]]></TAG>
            <VALUE/>
            <XPATH><![CDATA[DISTRIBUTION/DISTRIBUTION_STAGES/DISTRIBUTION_STAGE[@isCurrent='true']/FIELDS/FIELD[NAME='ProcPessoal']/VALUE]]></XPATH>
          </FIELD>
          <FIELD backwardCompatibility="true" type="AdditionalFields" label="Saneamento" description="Saneamento" source-type="AdditionalFields">
            <TAG><![CDATA[#DISTRIBUICAO:ETAPAATUAL:CA:Saneamento#]]></TAG>
            <VALUE/>
            <XPATH><![CDATA[DISTRIBUTION/DISTRIBUTION_STAGES/DISTRIBUTION_STAGE[@isCurrent='true']/FIELDS/FIELD[NAME='Saneamento']/VALUE]]></XPATH>
          </FIELD>
          <FIELD backwardCompatibility="true" type="AdditionalFields" label="TrabDados" description="Dados do trabalhador" source-type="AdditionalFields">
            <TAG><![CDATA[#DISTRIBUICAO:ETAPAATUAL:CA:TrabDados#]]></TAG>
            <VALUE/>
            <XPATH><![CDATA[DISTRIBUTION/DISTRIBUTION_STAGES/DISTRIBUTION_STAGE[@isCurrent='true']/FIELDS/FIELD[NAME='TrabDados']/VALUE]]></XPATH>
          </FIELD>
          <FIELD type="AdditionalFields" label="Aperfeicoar_pedido" description="O pedido foi aperfeiçoado? " source-type="AdditionalFields">
            <TAG><![CDATA[#DISTRIBUTION:CURRENTSTAGE:AF:Aperfeicoar_pedido#]]></TAG>
            <VALUE/>
            <XPATH><![CDATA[DISTRIBUTION/DISTRIBUTION_STAGES/DISTRIBUTION_STAGE[@isCurrent='true']/FIELDS/FIELD[NAME='Aperfeicoar_pedido']/VALUE]]></XPATH>
          </FIELD>
          <FIELD type="AdditionalFields" label="AtosAdmin" description="Atos Administrativos" source-type="AdditionalFields">
            <TAG><![CDATA[#DISTRIBUTION:CURRENTSTAGE:AF:AtosAdmin#]]></TAG>
            <VALUE/>
            <XPATH><![CDATA[DISTRIBUTION/DISTRIBUTION_STAGES/DISTRIBUTION_STAGE[@isCurrent='true']/FIELDS/FIELD[NAME='AtosAdmin']/VALUE]]></XPATH>
          </FIELD>
          <FIELD type="AdditionalFields" label="Canal_Entrada" description="Canal de Entrada" source-type="AdditionalFields">
            <TAG><![CDATA[#DISTRIBUTION:CURRENTSTAGE:AF:Canal_Entrada#]]></TAG>
            <VALUE/>
            <XPATH><![CDATA[DISTRIBUTION/DISTRIBUTION_STAGES/DISTRIBUTION_STAGE[@isCurrent='true']/FIELDS/FIELD[NAME='Canal_Entrada']/VALUE]]></XPATH>
          </FIELD>
          <FIELD type="AdditionalFields" label="Canal_Saida" description="Canal de Saída" source-type="AdditionalFields">
            <TAG><![CDATA[#DISTRIBUTION:CURRENTSTAGE:AF:Canal_Saida#]]></TAG>
            <VALUE/>
            <XPATH><![CDATA[DISTRIBUTION/DISTRIBUTION_STAGES/DISTRIBUTION_STAGE[@isCurrent='true']/FIELDS/FIELD[NAME='Canal_Saida']/VALUE]]></XPATH>
          </FIELD>
          <FIELD type="AdditionalFields" label="CMAADP_Deliberacao" description="CMAADP - Deliberações" source-type="AdditionalFields">
            <TAG><![CDATA[#DISTRIBUTION:CURRENTSTAGE:AF:CMAADP_Deliberacao#]]></TAG>
            <VALUE/>
            <XPATH><![CDATA[DISTRIBUTION/DISTRIBUTION_STAGES/DISTRIBUTION_STAGE[@isCurrent='true']/FIELDS/FIELD[NAME='CMAADP_Deliberacao']/VALUE]]></XPATH>
          </FIELD>
          <FIELD type="AdditionalFields" label="CMAADP_Presentes" description="CMAADP - Presentes em reunião" source-type="AdditionalFields">
            <TAG><![CDATA[#DISTRIBUTION:CURRENTSTAGE:AF:CMAADP_Presentes#]]></TAG>
            <VALUE/>
            <XPATH><![CDATA[DISTRIBUTION/DISTRIBUTION_STAGES/DISTRIBUTION_STAGE[@isCurrent='true']/FIELDS/FIELD[NAME='CMAADP_Presentes']/VALUE]]></XPATH>
          </FIELD>
          <FIELD type="AdditionalFields" label="Custom_bool" description="Campo adicional booleano" source-type="AdditionalFields">
            <TAG><![CDATA[#DISTRIBUTION:CURRENTSTAGE:AF:Custom_bool#]]></TAG>
            <VALUE/>
            <XPATH><![CDATA[DISTRIBUTION/DISTRIBUTION_STAGES/DISTRIBUTION_STAGE[@isCurrent='true']/FIELDS/FIELD[NAME='Custom_bool']/VALUE]]></XPATH>
          </FIELD>
          <FIELD type="AdditionalFields" label="Custom_data" description="Campo adicional data" source-type="AdditionalFields">
            <TAG><![CDATA[#DISTRIBUTION:CURRENTSTAGE:AF:Custom_data#]]></TAG>
            <VALUE/>
            <XPATH><![CDATA[DISTRIBUTION/DISTRIBUTION_STAGES/DISTRIBUTION_STAGE[@isCurrent='true']/FIELDS/FIELD[NAME='Custom_data']/VALUE]]></XPATH>
          </FIELD>
          <FIELD type="AdditionalFields" label="Custom_list" description="Campo adicional lista de valores" source-type="AdditionalFields">
            <TAG><![CDATA[#DISTRIBUTION:CURRENTSTAGE:AF:Custom_list#]]></TAG>
            <VALUE/>
            <XPATH><![CDATA[DISTRIBUTION/DISTRIBUTION_STAGES/DISTRIBUTION_STAGE[@isCurrent='true']/FIELDS/FIELD[NAME='Custom_list']/VALUE]]></XPATH>
          </FIELD>
          <FIELD type="AdditionalFields" label="Custom_num" description="Campo adicional numérico" source-type="AdditionalFields">
            <TAG><![CDATA[#DISTRIBUTION:CURRENTSTAGE:AF:Custom_num#]]></TAG>
            <VALUE/>
            <XPATH><![CDATA[DISTRIBUTION/DISTRIBUTION_STAGES/DISTRIBUTION_STAGE[@isCurrent='true']/FIELDS/FIELD[NAME='Custom_num']/VALUE]]></XPATH>
          </FIELD>
          <FIELD type="AdditionalFields" label="Custom_string" description="Campo adicional alfanumérico" source-type="AdditionalFields">
            <TAG><![CDATA[#DISTRIBUTION:CURRENTSTAGE:AF:Custom_string#]]></TAG>
            <VALUE/>
            <XPATH><![CDATA[DISTRIBUTION/DISTRIBUTION_STAGES/DISTRIBUTION_STAGE[@isCurrent='true']/FIELDS/FIELD[NAME='Custom_string']/VALUE]]></XPATH>
          </FIELD>
          <FIELD type="AdditionalFields" label="Data_expedicao" description="Data de expedição" source-type="AdditionalFields">
            <TAG><![CDATA[#DISTRIBUTION:CURRENTSTAGE:AF:Data_expedicao#]]></TAG>
            <VALUE/>
            <XPATH><![CDATA[DISTRIBUTION/DISTRIBUTION_STAGES/DISTRIBUTION_STAGE[@isCurrent='true']/FIELDS/FIELD[NAME='Data_expedicao']/VALUE]]></XPATH>
          </FIELD>
          <FIELD type="AdditionalFields" label="Decisor" description="Decisor" source-type="AdditionalFields">
            <TAG><![CDATA[#DISTRIBUTION:CURRENTSTAGE:AF:Decisor#]]></TAG>
            <VALUE/>
            <XPATH><![CDATA[DISTRIBUTION/DISTRIBUTION_STAGES/DISTRIBUTION_STAGE[@isCurrent='true']/FIELDS/FIELD[NAME='Decisor']/VALUE]]></XPATH>
          </FIELD>
          <FIELD type="AdditionalFields" label="Diretor_Proced" description="Diretor do Procedimento" source-type="AdditionalFields">
            <TAG><![CDATA[#DISTRIBUTION:CURRENTSTAGE:AF:Diretor_Proced#]]></TAG>
            <VALUE/>
            <XPATH><![CDATA[DISTRIBUTION/DISTRIBUTION_STAGES/DISTRIBUTION_STAGE[@isCurrent='true']/FIELDS/FIELD[NAME='Diretor_Proced']/VALUE]]></XPATH>
          </FIELD>
          <FIELD type="AdditionalFields" label="Entrada_pedido_CP" description="Que técnico analisa este pedido?" source-type="AdditionalFields">
            <TAG><![CDATA[#DISTRIBUTION:CURRENTSTAGE:AF:Entrada_pedido_CP#]]></TAG>
            <VALUE/>
            <XPATH><![CDATA[DISTRIBUTION/DISTRIBUTION_STAGES/DISTRIBUTION_STAGE[@isCurrent='true']/FIELDS/FIELD[NAME='Entrada_pedido_CP']/VALUE]]></XPATH>
          </FIELD>
          <FIELD type="AdditionalFields" label="Forma_Documento" description="Forma do Documento" source-type="AdditionalFields">
            <TAG><![CDATA[#DISTRIBUTION:CURRENTSTAGE:AF:Forma_Documento#]]></TAG>
            <VALUE/>
            <XPATH><![CDATA[DISTRIBUTION/DISTRIBUTION_STAGES/DISTRIBUTION_STAGE[@isCurrent='true']/FIELDS/FIELD[NAME='Forma_Documento']/VALUE]]></XPATH>
          </FIELD>
          <FIELD type="AdditionalFields" label="Forma_Expedicao" description="Forma de Expedição" source-type="AdditionalFields">
            <TAG><![CDATA[#DISTRIBUTION:CURRENTSTAGE:AF:Forma_Expedicao#]]></TAG>
            <VALUE/>
            <XPATH><![CDATA[DISTRIBUTION/DISTRIBUTION_STAGES/DISTRIBUTION_STAGE[@isCurrent='true']/FIELDS/FIELD[NAME='Forma_Expedicao']/VALUE]]></XPATH>
          </FIELD>
          <FIELD type="AdditionalFields" label="Gestor_Proced" description="Gestor do Procedimento" source-type="AdditionalFields">
            <TAG><![CDATA[#DISTRIBUTION:CURRENTSTAGE:AF:Gestor_Proced#]]></TAG>
            <VALUE/>
            <XPATH><![CDATA[DISTRIBUTION/DISTRIBUTION_STAGES/DISTRIBUTION_STAGE[@isCurrent='true']/FIELDS/FIELD[NAME='Gestor_Proced']/VALUE]]></XPATH>
          </FIELD>
          <FIELD type="AdditionalFields" label="Junção_Elementos" description="Junção_Elementos" source-type="AdditionalFields">
            <TAG><![CDATA[#DISTRIBUTION:CURRENTSTAGE:AF:Junção_Elementos#]]></TAG>
            <VALUE/>
            <XPATH><![CDATA[DISTRIBUTION/DISTRIBUTION_STAGES/DISTRIBUTION_STAGE[@isCurrent='true']/FIELDS/FIELD[NAME='Junção_Elementos']/VALUE]]></XPATH>
          </FIELD>
          <FIELD type="AdditionalFields" label="Local_Arquivo" description="Locais de Arquivo" source-type="AdditionalFields">
            <TAG><![CDATA[#DISTRIBUTION:CURRENTSTAGE:AF:Local_Arquivo#]]></TAG>
            <VALUE/>
            <XPATH><![CDATA[DISTRIBUTION/DISTRIBUTION_STAGES/DISTRIBUTION_STAGE[@isCurrent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CURRENTSTAGE:AF:Pedido_Corretamente_instruído#]]></TAG>
            <VALUE/>
            <XPATH><![CDATA[DISTRIBUTION/DISTRIBUTION_STAGES/DISTRIBUTION_STAGE[@isCurrent='true']/FIELDS/FIELD[NAME='Pedido_Corretamente_instruído']/VALUE]]></XPATH>
          </FIELD>
          <FIELD type="AdditionalFields" label="Proc_SAP" description="Proc_SAP" source-type="AdditionalFields">
            <TAG><![CDATA[#DISTRIBUTION:CURRENTSTAGE:AF:Proc_SAP#]]></TAG>
            <VALUE/>
            <XPATH><![CDATA[DISTRIBUTION/DISTRIBUTION_STAGES/DISTRIBUTION_STAGE[@isCurrent='true']/FIELDS/FIELD[NAME='Proc_SAP']/VALUE]]></XPATH>
          </FIELD>
          <FIELD type="AdditionalFields" label="Proc_SVA" description="Separadores para classes de processos de SVA (DGP)." source-type="AdditionalFields">
            <TAG><![CDATA[#DISTRIBUTION:CURRENTSTAGE:AF:Proc_SVA#]]></TAG>
            <VALUE/>
            <XPATH><![CDATA[DISTRIBUTION/DISTRIBUTION_STAGES/DISTRIBUTION_STAGE[@isCurrent='true']/FIELDS/FIELD[NAME='Proc_SVA']/VALUE]]></XPATH>
          </FIELD>
          <FIELD type="AdditionalFields" label="ProcPessoal" description="ProcPessoal" source-type="AdditionalFields">
            <TAG><![CDATA[#DISTRIBUTION:CURRENTSTAGE:AF:ProcPessoal#]]></TAG>
            <VALUE/>
            <XPATH><![CDATA[DISTRIBUTION/DISTRIBUTION_STAGES/DISTRIBUTION_STAGE[@isCurrent='true']/FIELDS/FIELD[NAME='ProcPessoal']/VALUE]]></XPATH>
          </FIELD>
          <FIELD type="AdditionalFields" label="Saneamento" description="Saneamento" source-type="AdditionalFields">
            <TAG><![CDATA[#DISTRIBUTION:CURRENTSTAGE:AF:Saneamento#]]></TAG>
            <VALUE/>
            <XPATH><![CDATA[DISTRIBUTION/DISTRIBUTION_STAGES/DISTRIBUTION_STAGE[@isCurrent='true']/FIELDS/FIELD[NAME='Saneamento']/VALUE]]></XPATH>
          </FIELD>
          <FIELD type="AdditionalFields" label="TrabDados" description="Dados do trabalhador" source-type="AdditionalFields">
            <TAG><![CDATA[#DISTRIBUTION:CURRENTSTAGE:AF:TrabDados#]]></TAG>
            <VALUE/>
            <XPATH><![CDATA[DISTRIBUTION/DISTRIBUTION_STAGES/DISTRIBUTION_STAGE[@isCurrent='true']/FIELDS/FIELD[NAME='TrabDados']/VALUE]]></XPATH>
          </FIELD>
        </NODE>
      </NODE>
    </NODE>
    <NODE label="Campos Adicionais..." isWindowSelector="true">
      <FIELD backwardCompatibility="true" type="AdditionalFields" label="Aperfeicoar_pedido" description="O pedido foi aperfeiçoado? " source-type="AdditionalFields">
        <TAG><![CDATA[#DISTRIBUICAO:CA:Aperfeicoar_pedido#]]></TAG>
        <VALUE/>
        <XPATH><![CDATA[/DISTRIBUTION/FIELDS/FIELD[NAME='Aperfeicoar_pedido']/VALUE]]></XPATH>
      </FIELD>
      <FIELD backwardCompatibility="true" type="AdditionalFields" label="AtosAdmin" description="Atos Administrativos" source-type="AdditionalFields">
        <TAG><![CDATA[#DISTRIBUICAO:CA:AtosAdmin#]]></TAG>
        <VALUE/>
        <XPATH><![CDATA[/DISTRIBUTION/FIELDS/FIELD[NAME='AtosAdmin']/VALUE]]></XPATH>
      </FIELD>
      <FIELD backwardCompatibility="true" type="AdditionalFields" label="Canal_Entrada" description="Canal de Entrada" source-type="AdditionalFields">
        <TAG><![CDATA[#DISTRIBUICAO:CA:Canal_Entrada#]]></TAG>
        <VALUE/>
        <XPATH><![CDATA[/DISTRIBUTION/FIELDS/FIELD[NAME='Canal_Entrada']/VALUE]]></XPATH>
      </FIELD>
      <FIELD backwardCompatibility="true" type="AdditionalFields" label="Canal_Saida" description="Canal de Saída" source-type="AdditionalFields">
        <TAG><![CDATA[#DISTRIBUICAO:CA:Canal_Saida#]]></TAG>
        <VALUE/>
        <XPATH><![CDATA[/DISTRIBUTION/FIELDS/FIELD[NAME='Canal_Saida']/VALUE]]></XPATH>
      </FIELD>
      <FIELD backwardCompatibility="true" type="AdditionalFields" label="CMAADP_Deliberacao" description="CMAADP - Deliberações" source-type="AdditionalFields">
        <TAG><![CDATA[#DISTRIBUICAO:CA:CMAADP_Deliberacao#]]></TAG>
        <VALUE/>
        <XPATH><![CDATA[/DISTRIBUTION/FIELDS/FIELD[NAME='CMAADP_Deliberacao']/VALUE]]></XPATH>
      </FIELD>
      <FIELD backwardCompatibility="true" type="AdditionalFields" label="CMAADP_Presentes" description="CMAADP - Presentes em reunião" source-type="AdditionalFields">
        <TAG><![CDATA[#DISTRIBUICAO:CA:CMAADP_Presentes#]]></TAG>
        <VALUE/>
        <XPATH><![CDATA[/DISTRIBUTION/FIELDS/FIELD[NAME='CMAADP_Presentes']/VALUE]]></XPATH>
      </FIELD>
      <FIELD backwardCompatibility="true" type="AdditionalFields" label="Custom_bool" description="Campo adicional booleano" source-type="AdditionalFields">
        <TAG><![CDATA[#DISTRIBUICAO:CA:Custom_bool#]]></TAG>
        <VALUE/>
        <XPATH><![CDATA[/DISTRIBUTION/FIELDS/FIELD[NAME='Custom_bool']/VALUE]]></XPATH>
      </FIELD>
      <FIELD backwardCompatibility="true" type="AdditionalFields" label="Custom_data" description="Campo adicional data" source-type="AdditionalFields">
        <TAG><![CDATA[#DISTRIBUICAO:CA:Custom_data#]]></TAG>
        <VALUE/>
        <XPATH><![CDATA[/DISTRIBUTION/FIELDS/FIELD[NAME='Custom_data']/VALUE]]></XPATH>
      </FIELD>
      <FIELD backwardCompatibility="true" type="AdditionalFields" label="Custom_list" description="Campo adicional lista de valores" source-type="AdditionalFields">
        <TAG><![CDATA[#DISTRIBUICAO:CA:Custom_list#]]></TAG>
        <VALUE/>
        <XPATH><![CDATA[/DISTRIBUTION/FIELDS/FIELD[NAME='Custom_list']/VALUE]]></XPATH>
      </FIELD>
      <FIELD backwardCompatibility="true" type="AdditionalFields" label="Custom_num" description="Campo adicional numérico" source-type="AdditionalFields">
        <TAG><![CDATA[#DISTRIBUICAO:CA:Custom_num#]]></TAG>
        <VALUE/>
        <XPATH><![CDATA[/DISTRIBUTION/FIELDS/FIELD[NAME='Custom_num']/VALUE]]></XPATH>
      </FIELD>
      <FIELD backwardCompatibility="true" type="AdditionalFields" label="Custom_string" description="Campo adicional alfanumérico" source-type="AdditionalFields">
        <TAG><![CDATA[#DISTRIBUICAO:CA:Custom_string#]]></TAG>
        <VALUE/>
        <XPATH><![CDATA[/DISTRIBUTION/FIELDS/FIELD[NAME='Custom_string']/VALUE]]></XPATH>
      </FIELD>
      <FIELD backwardCompatibility="true" type="AdditionalFields" label="Data_expedicao" description="Data de expedição" source-type="AdditionalFields">
        <TAG><![CDATA[#DISTRIBUICAO:CA:Data_expedicao#]]></TAG>
        <VALUE/>
        <XPATH><![CDATA[/DISTRIBUTION/FIELDS/FIELD[NAME='Data_expedicao']/VALUE]]></XPATH>
      </FIELD>
      <FIELD backwardCompatibility="true" type="AdditionalFields" label="Decisor" description="Decisor" source-type="AdditionalFields">
        <TAG><![CDATA[#DISTRIBUICAO:CA:Decisor#]]></TAG>
        <VALUE/>
        <XPATH><![CDATA[/DISTRIBUTION/FIELDS/FIELD[NAME='Decisor']/VALUE]]></XPATH>
      </FIELD>
      <FIELD backwardCompatibility="true" type="AdditionalFields" label="Diretor_Proced" description="Diretor do Procedimento" source-type="AdditionalFields">
        <TAG><![CDATA[#DISTRIBUICAO:CA:Diretor_Proced#]]></TAG>
        <VALUE/>
        <XPATH><![CDATA[/DISTRIBUTION/FIELDS/FIELD[NAME='Diretor_Proced']/VALUE]]></XPATH>
      </FIELD>
      <FIELD backwardCompatibility="true" type="AdditionalFields" label="Entrada_pedido_CP" description="Que técnico analisa este pedido?" source-type="AdditionalFields">
        <TAG><![CDATA[#DISTRIBUICAO:CA:Entrada_pedido_CP#]]></TAG>
        <VALUE/>
        <XPATH><![CDATA[/DISTRIBUTION/FIELDS/FIELD[NAME='Entrada_pedido_CP']/VALUE]]></XPATH>
      </FIELD>
      <FIELD backwardCompatibility="true" type="AdditionalFields" label="Forma_Documento" description="Forma do Documento" source-type="AdditionalFields">
        <TAG><![CDATA[#DISTRIBUICAO:CA:Forma_Documento#]]></TAG>
        <VALUE/>
        <XPATH><![CDATA[/DISTRIBUTION/FIELDS/FIELD[NAME='Forma_Documento']/VALUE]]></XPATH>
      </FIELD>
      <FIELD backwardCompatibility="true" type="AdditionalFields" label="Forma_Expedicao" description="Forma de Expedição" source-type="AdditionalFields">
        <TAG><![CDATA[#DISTRIBUICAO:CA:Forma_Expedicao#]]></TAG>
        <VALUE/>
        <XPATH><![CDATA[/DISTRIBUTION/FIELDS/FIELD[NAME='Forma_Expedicao']/VALUE]]></XPATH>
      </FIELD>
      <FIELD backwardCompatibility="true" type="AdditionalFields" label="Gestor_Proced" description="Gestor do Procedimento" source-type="AdditionalFields">
        <TAG><![CDATA[#DISTRIBUICAO:CA:Gestor_Proced#]]></TAG>
        <VALUE/>
        <XPATH><![CDATA[/DISTRIBUTION/FIELDS/FIELD[NAME='Gestor_Proced']/VALUE]]></XPATH>
      </FIELD>
      <FIELD backwardCompatibility="true" type="AdditionalFields" label="Junção_Elementos" description="Junção_Elementos" source-type="AdditionalFields">
        <TAG><![CDATA[#DISTRIBUICAO:CA:Junção_Elementos#]]></TAG>
        <VALUE/>
        <XPATH><![CDATA[/DISTRIBUTION/FIELDS/FIELD[NAME='Junção_Elementos']/VALUE]]></XPATH>
      </FIELD>
      <FIELD backwardCompatibility="true" type="AdditionalFields" label="Local_Arquivo" description="Locais de Arquivo" source-type="AdditionalFields">
        <TAG><![CDATA[#DISTRIBUICAO:CA:Local_Arquivo#]]></TAG>
        <VALUE/>
        <XPATH><![CDATA[/DISTRIBUTION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DISTRIBUICAO:CA:Pedido_Corretamente_instruído#]]></TAG>
        <VALUE/>
        <XPATH><![CDATA[/DISTRIBUTION/FIELDS/FIELD[NAME='Pedido_Corretamente_instruído']/VALUE]]></XPATH>
      </FIELD>
      <FIELD backwardCompatibility="true" type="AdditionalFields" label="Proc_SAP" description="Proc_SAP" source-type="AdditionalFields">
        <TAG><![CDATA[#DISTRIBUICAO:CA:Proc_SAP#]]></TAG>
        <VALUE/>
        <XPATH><![CDATA[/DISTRIBUTION/FIELDS/FIELD[NAME='Proc_SAP']/VALUE]]></XPATH>
      </FIELD>
      <FIELD backwardCompatibility="true" type="AdditionalFields" label="Proc_SVA" description="Separadores para classes de processos de SVA (DGP)." source-type="AdditionalFields">
        <TAG><![CDATA[#DISTRIBUICAO:CA:Proc_SVA#]]></TAG>
        <VALUE/>
        <XPATH><![CDATA[/DISTRIBUTION/FIELDS/FIELD[NAME='Proc_SVA']/VALUE]]></XPATH>
      </FIELD>
      <FIELD backwardCompatibility="true" type="AdditionalFields" label="ProcPessoal" description="ProcPessoal" source-type="AdditionalFields">
        <TAG><![CDATA[#DISTRIBUICAO:CA:ProcPessoal#]]></TAG>
        <VALUE/>
        <XPATH><![CDATA[/DISTRIBUTION/FIELDS/FIELD[NAME='ProcPessoal']/VALUE]]></XPATH>
      </FIELD>
      <FIELD backwardCompatibility="true" type="AdditionalFields" label="Saneamento" description="Saneamento" source-type="AdditionalFields">
        <TAG><![CDATA[#DISTRIBUICAO:CA:Saneamento#]]></TAG>
        <VALUE/>
        <XPATH><![CDATA[/DISTRIBUTION/FIELDS/FIELD[NAME='Saneamento']/VALUE]]></XPATH>
      </FIELD>
      <FIELD backwardCompatibility="true" type="AdditionalFields" label="TrabDados" description="Dados do trabalhador" source-type="AdditionalFields">
        <TAG><![CDATA[#DISTRIBUICAO:CA:TrabDados#]]></TAG>
        <VALUE/>
        <XPATH><![CDATA[/DISTRIBUTION/FIELDS/FIELD[NAME='TrabDados']/VALUE]]></XPATH>
      </FIELD>
      <FIELD type="AdditionalFields" label="Aperfeicoar_pedido" description="O pedido foi aperfeiçoado? " source-type="AdditionalFields">
        <TAG><![CDATA[#DISTRIBUTION:AF:Aperfeicoar_pedido#]]></TAG>
        <VALUE/>
        <XPATH><![CDATA[/DISTRIBUTION/FIELDS/FIELD[NAME='Aperfeicoar_pedido']/VALUE]]></XPATH>
      </FIELD>
      <FIELD type="AdditionalFields" label="AtosAdmin" description="Atos Administrativos" source-type="AdditionalFields">
        <TAG><![CDATA[#DISTRIBUTION:AF:AtosAdmin#]]></TAG>
        <VALUE/>
        <XPATH><![CDATA[/DISTRIBUTION/FIELDS/FIELD[NAME='AtosAdmin']/VALUE]]></XPATH>
      </FIELD>
      <FIELD type="AdditionalFields" label="Canal_Entrada" description="Canal de Entrada" source-type="AdditionalFields">
        <TAG><![CDATA[#DISTRIBUTION:AF:Canal_Entrada#]]></TAG>
        <VALUE/>
        <XPATH><![CDATA[/DISTRIBUTION/FIELDS/FIELD[NAME='Canal_Entrada']/VALUE]]></XPATH>
      </FIELD>
      <FIELD type="AdditionalFields" label="Canal_Saida" description="Canal de Saída" source-type="AdditionalFields">
        <TAG><![CDATA[#DISTRIBUTION:AF:Canal_Saida#]]></TAG>
        <VALUE/>
        <XPATH><![CDATA[/DISTRIBUTION/FIELDS/FIELD[NAME='Canal_Saida']/VALUE]]></XPATH>
      </FIELD>
      <FIELD type="AdditionalFields" label="CMAADP_Deliberacao" description="CMAADP - Deliberações" source-type="AdditionalFields">
        <TAG><![CDATA[#DISTRIBUTION:AF:CMAADP_Deliberacao#]]></TAG>
        <VALUE/>
        <XPATH><![CDATA[/DISTRIBUTION/FIELDS/FIELD[NAME='CMAADP_Deliberacao']/VALUE]]></XPATH>
      </FIELD>
      <FIELD type="AdditionalFields" label="CMAADP_Presentes" description="CMAADP - Presentes em reunião" source-type="AdditionalFields">
        <TAG><![CDATA[#DISTRIBUTION:AF:CMAADP_Presentes#]]></TAG>
        <VALUE/>
        <XPATH><![CDATA[/DISTRIBUTION/FIELDS/FIELD[NAME='CMAADP_Presentes']/VALUE]]></XPATH>
      </FIELD>
      <FIELD type="AdditionalFields" label="Custom_bool" description="Campo adicional booleano" source-type="AdditionalFields">
        <TAG><![CDATA[#DISTRIBUTION:AF:Custom_bool#]]></TAG>
        <VALUE/>
        <XPATH><![CDATA[/DISTRIBUTION/FIELDS/FIELD[NAME='Custom_bool']/VALUE]]></XPATH>
      </FIELD>
      <FIELD type="AdditionalFields" label="Custom_data" description="Campo adicional data" source-type="AdditionalFields">
        <TAG><![CDATA[#DISTRIBUTION:AF:Custom_data#]]></TAG>
        <VALUE/>
        <XPATH><![CDATA[/DISTRIBUTION/FIELDS/FIELD[NAME='Custom_data']/VALUE]]></XPATH>
      </FIELD>
      <FIELD type="AdditionalFields" label="Custom_list" description="Campo adicional lista de valores" source-type="AdditionalFields">
        <TAG><![CDATA[#DISTRIBUTION:AF:Custom_list#]]></TAG>
        <VALUE/>
        <XPATH><![CDATA[/DISTRIBUTION/FIELDS/FIELD[NAME='Custom_list']/VALUE]]></XPATH>
      </FIELD>
      <FIELD type="AdditionalFields" label="Custom_num" description="Campo adicional numérico" source-type="AdditionalFields">
        <TAG><![CDATA[#DISTRIBUTION:AF:Custom_num#]]></TAG>
        <VALUE/>
        <XPATH><![CDATA[/DISTRIBUTION/FIELDS/FIELD[NAME='Custom_num']/VALUE]]></XPATH>
      </FIELD>
      <FIELD type="AdditionalFields" label="Custom_string" description="Campo adicional alfanumérico" source-type="AdditionalFields">
        <TAG><![CDATA[#DISTRIBUTION:AF:Custom_string#]]></TAG>
        <VALUE/>
        <XPATH><![CDATA[/DISTRIBUTION/FIELDS/FIELD[NAME='Custom_string']/VALUE]]></XPATH>
      </FIELD>
      <FIELD type="AdditionalFields" label="Data_expedicao" description="Data de expedição" source-type="AdditionalFields">
        <TAG><![CDATA[#DISTRIBUTION:AF:Data_expedicao#]]></TAG>
        <VALUE/>
        <XPATH><![CDATA[/DISTRIBUTION/FIELDS/FIELD[NAME='Data_expedicao']/VALUE]]></XPATH>
      </FIELD>
      <FIELD type="AdditionalFields" label="Decisor" description="Decisor" source-type="AdditionalFields">
        <TAG><![CDATA[#DISTRIBUTION:AF:Decisor#]]></TAG>
        <VALUE/>
        <XPATH><![CDATA[/DISTRIBUTION/FIELDS/FIELD[NAME='Decisor']/VALUE]]></XPATH>
      </FIELD>
      <FIELD type="AdditionalFields" label="Diretor_Proced" description="Diretor do Procedimento" source-type="AdditionalFields">
        <TAG><![CDATA[#DISTRIBUTION:AF:Diretor_Proced#]]></TAG>
        <VALUE/>
        <XPATH><![CDATA[/DISTRIBUTION/FIELDS/FIELD[NAME='Diretor_Proced']/VALUE]]></XPATH>
      </FIELD>
      <FIELD type="AdditionalFields" label="Entrada_pedido_CP" description="Que técnico analisa este pedido?" source-type="AdditionalFields">
        <TAG><![CDATA[#DISTRIBUTION:AF:Entrada_pedido_CP#]]></TAG>
        <VALUE/>
        <XPATH><![CDATA[/DISTRIBUTION/FIELDS/FIELD[NAME='Entrada_pedido_CP']/VALUE]]></XPATH>
      </FIELD>
      <FIELD type="AdditionalFields" label="Forma_Documento" description="Forma do Documento" source-type="AdditionalFields">
        <TAG><![CDATA[#DISTRIBUTION:AF:Forma_Documento#]]></TAG>
        <VALUE/>
        <XPATH><![CDATA[/DISTRIBUTION/FIELDS/FIELD[NAME='Forma_Documento']/VALUE]]></XPATH>
      </FIELD>
      <FIELD type="AdditionalFields" label="Forma_Expedicao" description="Forma de Expedição" source-type="AdditionalFields">
        <TAG><![CDATA[#DISTRIBUTION:AF:Forma_Expedicao#]]></TAG>
        <VALUE/>
        <XPATH><![CDATA[/DISTRIBUTION/FIELDS/FIELD[NAME='Forma_Expedicao']/VALUE]]></XPATH>
      </FIELD>
      <FIELD type="AdditionalFields" label="Gestor_Proced" description="Gestor do Procedimento" source-type="AdditionalFields">
        <TAG><![CDATA[#DISTRIBUTION:AF:Gestor_Proced#]]></TAG>
        <VALUE/>
        <XPATH><![CDATA[/DISTRIBUTION/FIELDS/FIELD[NAME='Gestor_Proced']/VALUE]]></XPATH>
      </FIELD>
      <FIELD type="AdditionalFields" label="Junção_Elementos" description="Junção_Elementos" source-type="AdditionalFields">
        <TAG><![CDATA[#DISTRIBUTION:AF:Junção_Elementos#]]></TAG>
        <VALUE/>
        <XPATH><![CDATA[/DISTRIBUTION/FIELDS/FIELD[NAME='Junção_Elementos']/VALUE]]></XPATH>
      </FIELD>
      <FIELD type="AdditionalFields" label="Local_Arquivo" description="Locais de Arquivo" source-type="AdditionalFields">
        <TAG><![CDATA[#DISTRIBUTION:AF:Local_Arquivo#]]></TAG>
        <VALUE/>
        <XPATH><![CDATA[/DISTRIBUTION/FIELDS/FIELD[NAME='Local_Arquivo']/VALUE]]></XPATH>
      </FIELD>
      <FIELD type="AdditionalFields" label="Pedido_Corretamente_instruído" description="O pedido encontra-se corretamente instruído? " source-type="AdditionalFields">
        <TAG><![CDATA[#DISTRIBUTION:AF:Pedido_Corretamente_instruído#]]></TAG>
        <VALUE/>
        <XPATH><![CDATA[/DISTRIBUTION/FIELDS/FIELD[NAME='Pedido_Corretamente_instruído']/VALUE]]></XPATH>
      </FIELD>
      <FIELD type="AdditionalFields" label="Proc_SAP" description="Proc_SAP" source-type="AdditionalFields">
        <TAG><![CDATA[#DISTRIBUTION:AF:Proc_SAP#]]></TAG>
        <VALUE/>
        <XPATH><![CDATA[/DISTRIBUTION/FIELDS/FIELD[NAME='Proc_SAP']/VALUE]]></XPATH>
      </FIELD>
      <FIELD type="AdditionalFields" label="Proc_SVA" description="Separadores para classes de processos de SVA (DGP)." source-type="AdditionalFields">
        <TAG><![CDATA[#DISTRIBUTION:AF:Proc_SVA#]]></TAG>
        <VALUE/>
        <XPATH><![CDATA[/DISTRIBUTION/FIELDS/FIELD[NAME='Proc_SVA']/VALUE]]></XPATH>
      </FIELD>
      <FIELD type="AdditionalFields" label="ProcPessoal" description="ProcPessoal" source-type="AdditionalFields">
        <TAG><![CDATA[#DISTRIBUTION:AF:ProcPessoal#]]></TAG>
        <VALUE/>
        <XPATH><![CDATA[/DISTRIBUTION/FIELDS/FIELD[NAME='ProcPessoal']/VALUE]]></XPATH>
      </FIELD>
      <FIELD type="AdditionalFields" label="Saneamento" description="Saneamento" source-type="AdditionalFields">
        <TAG><![CDATA[#DISTRIBUTION:AF:Saneamento#]]></TAG>
        <VALUE/>
        <XPATH><![CDATA[/DISTRIBUTION/FIELDS/FIELD[NAME='Saneamento']/VALUE]]></XPATH>
      </FIELD>
      <FIELD type="AdditionalFields" label="TrabDados" description="Dados do trabalhador" source-type="AdditionalFields">
        <TAG><![CDATA[#DISTRIBUTION:AF:TrabDados#]]></TAG>
        <VALUE/>
        <XPATH><![CDATA[/DISTRIBUTION/FIELDS/FIELD[NAME='TrabDados']/VALUE]]></XPATH>
      </FIELD>
    </NODE>
  </NODE>
  <NODE label="Registo" type="Card" source-type="CardTemplate" replaceValue="false">
    <FIELD label="Nº de Registo">
      <TAG><![CDATA[#CARD:NUMBER#]]></TAG>
      <VALUE><![CDATA[#REGISTO:NUMERO#]]></VALUE>
      <XPATH/>
    </FIELD>
    <FIELD backwardCompatibility="true" label="Nº de Registo">
      <TAG><![CDATA[#REGISTO:NUMERO#]]></TAG>
      <VALUE><![CDATA[#REGISTO:NUMERO#]]></VALUE>
      <XPATH/>
    </FIELD>
    <FIELD label="Código de barras do Nº de Registo" dtype="barcode">
      <TAG><![CDATA[#CARD:BARCODE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backwardCompatibility="true"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label="Assunto">
      <TAG><![CDATA[#CARD:SUBJECT#]]></TAG>
      <VALUE><![CDATA[#REGISTO:ASSUNTO#]]></VALUE>
      <XPATH/>
    </FIELD>
    <FIELD backwardCompatibility="true" label="Assunto">
      <TAG><![CDATA[#REGISTO:ASSUNTO#]]></TAG>
      <VALUE><![CDATA[#REGISTO:ASSUNTO#]]></VALUE>
      <XPATH/>
    </FIELD>
    <FIELD label="Observações">
      <TAG><![CDATA[#CARD:OBSERVATIONS#]]></TAG>
      <VALUE><![CDATA[#REGISTO:OBSERVACOES#]]></VALUE>
      <XPATH/>
    </FIELD>
    <FIELD backwardCompatibility="true" label="Observações">
      <TAG><![CDATA[#REGISTO:OBSERVACOES#]]></TAG>
      <VALUE><![CDATA[#REGISTO:OBSERVACOES#]]></VALUE>
      <XPATH/>
    </FIELD>
    <FIELD label="Data" dtype="D">
      <TAG><![CDATA[#CARD:DATE#]]></TAG>
      <VALUE><![CDATA[#REGISTO:DATA#]]></VALUE>
      <XPATH/>
    </FIELD>
    <FIELD backwardCompatibility="true" label="Data" dtype="D">
      <TAG><![CDATA[#REGISTO:DATA#]]></TAG>
      <VALUE><![CDATA[#REGISTO:DATA#]]></VALUE>
      <XPATH/>
    </FIELD>
    <NODE label="Código">
      <FIELD label="Livro">
        <TAG><![CDATA[#CARD:CODE:BOOK#]]></TAG>
        <VALUE><![CDATA[#REGISTO:CODIGO:LIVRO#]]></VALUE>
        <XPATH><![CDATA[/CARD/GENERAL_DATA/CARD_KEY_COMPOSITE/BOOK_KEY/BookName]]></XPATH>
      </FIELD>
      <FIELD backwardCompatibility="true" label="Livro">
        <TAG><![CDATA[#REGISTO:CODIGO:LIVRO#]]></TAG>
        <VALUE><![CDATA[#REGISTO:CODIGO:LIVRO#]]></VALUE>
        <XPATH><![CDATA[/CARD/GENERAL_DATA/CARD_KEY_COMPOSITE/BOOK_KEY/BookName]]></XPATH>
      </FIELD>
      <FIELD label="Ano">
        <TAG><![CDATA[#REGISTO:CODE:YEAR#]]></TAG>
        <VALUE><![CDATA[#REGISTO:CODIGO:ANO#]]></VALUE>
        <XPATH><![CDATA[/CARD/GENERAL_DATA/CARD_KEY_COMPOSITE/Year]]></XPATH>
      </FIELD>
      <FIELD backwardCompatibility="true" label="Ano">
        <TAG><![CDATA[#REGISTO:CODIGO:ANO#]]></TAG>
        <VALUE><![CDATA[#REGISTO:CODIGO:ANO#]]></VALUE>
        <XPATH><![CDATA[/CARD/GENERAL_DATA/CARD_KEY_COMPOSITE/Year]]></XPATH>
      </FIELD>
      <FIELD label="Número">
        <TAG><![CDATA[#REGISTO:CODE:NUMBER#]]></TAG>
        <VALUE><![CDATA[#REGISTO:CODIGO:NUMERO#]]></VALUE>
        <XPATH><![CDATA[/CARD/GENERAL_DATA/CARD_KEY_COMPOSITE/Code]]></XPATH>
      </FIELD>
      <FIELD backwardCompatibility="true" label="Número">
        <TAG><![CDATA[#REGISTO:CODIGO:NUMERO#]]></TAG>
        <VALUE><![CDATA[#REGISTO:CODIGO:NUMERO#]]></VALUE>
        <XPATH><![CDATA[/CARD/GENERAL_DATA/CARD_KEY_COMPOSITE/Code]]></XPATH>
      </FIELD>
    </NODE>
    <NODE label="Classificação" type="CardTemplate_CardClassitication">
      <FIELD label="Descrição">
        <TAG><![CDATA[#CARD:CLASSIFICATION:1:DESCRIPTION#]]></TAG>
        <VALUE><![CDATA[#REGISTO:CLASSIFICACAO:1:DESCRICAO#]]></VALUE>
        <XPATH/>
      </FIELD>
      <FIELD backwardCompatibility="true" label="Descrição">
        <TAG><![CDATA[#REGISTO:CLASSIFICACAO:1:DESCRICAO#]]></TAG>
        <VALUE><![CDATA[#REGISTO:CLASSIFICACAO:1:DESCRICAO#]]></VALUE>
        <XPATH/>
      </FIELD>
      <FIELD label="Código">
        <TAG><![CDATA[#CARD:CLASSIFICATION:1:CODE#]]></TAG>
        <VALUE><![CDATA[#REGISTO:CLASSIFICACAO:1:CODIGO#]]></VALUE>
        <XPATH/>
      </FIELD>
      <FIELD backwardCompatibility="true"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CARD:PROCESS:1:CODE#]]></TAG>
        <VALUE><![CDATA[#REGISTO:PROCESSO:1:CODIGO#]]></VALUE>
        <XPATH/>
      </FIELD>
      <FIELD backwardCompatibility="true" label="Código">
        <TAG><![CDATA[#REGISTO:PROCESSO:1:CODIGO#]]></TAG>
        <VALUE><![CDATA[#REGISTO:PROCESSO:1:CODIGO#]]></VALUE>
        <XPATH/>
      </FIELD>
      <FIELD label="Assunto">
        <TAG><![CDATA[#CARD:PROCESS:1:SUBJECT#]]></TAG>
        <VALUE><![CDATA[#REGISTO:PROCESSO:1:ASSUNTO#]]></VALUE>
        <XPATH/>
      </FIELD>
      <FIELD backwardCompatibility="true"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CARD:ENTITY:NAME#]]></TAG>
        <VALUE><![CDATA[#REGISTO:ENTIDADE:NOME#]]></VALUE>
        <XPATH><![CDATA[/CARD/ENTITIES/ENTITY[TYPE='P']/NAME]]></XPATH>
      </FIELD>
      <FIELD backwardCompatibility="true" label="Nome">
        <TAG><![CDATA[#REGISTO:ENTIDADE:NOME#]]></TAG>
        <VALUE><![CDATA[#REGISTO:ENTIDADE:NOME#]]></VALUE>
        <XPATH><![CDATA[/CARD/ENTITIES/ENTITY[TYPE='P']/NAME]]></XPATH>
      </FIELD>
      <FIELD label="Organização">
        <TAG><![CDATA[#CARD:ENTITY:ORGANIZATION#]]></TAG>
        <VALUE><![CDATA[#REGISTO:ENTIDADE:ORGANIZAÇÃO#]]></VALUE>
        <XPATH><![CDATA[/CARD/ENTITIES/ENTITY[TYPE='P']/ORGANIZATION]]></XPATH>
      </FIELD>
      <FIELD backwardCompatibility="true"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CARD:ENTITY:EMAIL#]]></TAG>
        <VALUE><![CDATA[#REGISTO:ENTIDADE:EMAIL#]]></VALUE>
        <XPATH><![CDATA[/CARD/ENTITIES/ENTITY[TYPE='P']/EMAIL]]></XPATH>
      </FIELD>
      <FIELD backwardCompatibility="true" label="Email">
        <TAG><![CDATA[#REGISTO:ENTIDADE:EMAIL#]]></TAG>
        <VALUE><![CDATA[#REGISTO:ENTIDADE:EMAIL#]]></VALUE>
        <XPATH><![CDATA[/CARD/ENTITIES/ENTITY[TYPE='P']/EMAIL]]></XPATH>
      </FIELD>
      <FIELD backwardCompatibility="true" label="Localização">
        <TAG><![CDATA[#CARD:ENTITY:LOCATION#]]></TAG>
        <VALUE><![CDATA[#REGISTO:ENTIDADE:LOCALIZACAO#]]></VALUE>
        <XPATH><![CDATA[/CARD/ENTITIES/ENTITY[TYPE='P']/LOCATION]]></XPATH>
      </FIELD>
      <FIELD backwardCompatibility="true" label="Departamento">
        <TAG><![CDATA[#CARD:ENTITY:DEPARTAMENT#]]></TAG>
        <VALUE><![CDATA[#REGISTO:ENTIDADE:DEPARTAMENTO#]]></VALUE>
        <XPATH><![CDATA[/CARD/ENTITIES/ENTITY[TYPE='P']/DEPARTAMENT]]></XPATH>
      </FIELD>
      <FIELD label="Localização">
        <TAG><![CDATA[#CARD:ENTITY:LOCATION#]]></TAG>
        <VALUE><![CDATA[#REGISTO:ENTIDADE:LOCALIZACAO#]]></VALUE>
        <XPATH><![CDATA[/CARD/ENTITIES/ENTITY[TYPE='P']/LOCATION]]></XPATH>
      </FIELD>
      <FIELD label="Departamento">
        <TAG><![CDATA[#CARD:ENTITY:DEPARTAMENT#]]></TAG>
        <VALUE><![CDATA[#REGISTO:ENTIDADE:DEPARTAMENTO#]]></VALUE>
        <XPATH><![CDATA[/CARD/ENTITIES/ENTITY[TYPE='P']/DEPARTAMENT]]></XPATH>
      </FIELD>
      <FIELD backwardCompatibility="true" type="EntityFields" label="Tratamento" source-type="EntityFields">
        <TAG><![CDATA[#REGISTO:ENTIDADE:Tratamento#]]></TAG>
        <VALUE><![CDATA[#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REGISTO:ENTIDADE:Título#]]></TAG>
        <VALUE><![CDATA[#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REGISTO:ENTIDADE:Cargo#]]></TAG>
        <VALUE><![CDATA[#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REGISTO:ENTIDADE:Telefone#]]></TAG>
        <VALUE><![CDATA[#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REGISTO:ENTIDADE:Fax#]]></TAG>
        <VALUE><![CDATA[#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REGISTO:ENTIDADE:Telemóvel#]]></TAG>
        <VALUE><![CDATA[#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REGISTO:ENTIDADE:Morada#]]></TAG>
        <VALUE><![CDATA[#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REGISTO:ENTIDADE:Localidade#]]></TAG>
        <VALUE><![CDATA[#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REGISTO:ENTIDADE:Codigo_Postal#]]></TAG>
        <VALUE><![CDATA[#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REGISTO:ENTIDADE:País#]]></TAG>
        <VALUE><![CDATA[#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REGISTO:ENTIDADE:HomePage#]]></TAG>
        <VALUE><![CDATA[#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REGISTO:ENTIDADE:Notas#]]></TAG>
        <VALUE><![CDATA[#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REGISTO:ENTIDADE:NIF#]]></TAG>
        <VALUE><![CDATA[#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REGISTO:ENTIDADE:N_Fornecedor#]]></TAG>
        <VALUE><![CDATA[#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REGISTO:ENTIDADE:NIB#]]></TAG>
        <VALUE><![CDATA[#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REGISTO:ENTIDADE:GRUPO#]]></TAG>
        <VALUE><![CDATA[#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REGISTO:ENTIDADE:BI#]]></TAG>
        <VALUE><![CDATA[#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REGISTO:ENTIDADE:Passaporte#]]></TAG>
        <VALUE><![CDATA[#REGISTO:ENTIDADE:Passaporte#]]></VALUE>
        <XPATH><![CDATA[/CARD/ENTITIES/ENTITY[TYPE='P']/PROPERTIES/PROPERTY[NAME='Passaporte']/VALUE]]></XPATH>
      </FIELD>
      <FIELD type="EntityFields" label="Tratamento" source-type="EntityFields">
        <TAG><![CDATA[#CARD:ENTITY:Tratamento#]]></TAG>
        <VALUE><![CDATA[#REGISTO:ENTIDADE:Tratamento#]]></VALUE>
        <XPATH><![CDATA[/CARD/ENTITIES/ENTITY[TYPE='P']/PROPERTIES/PROPERTY[NAME='Tratamento']/VALUE]]></XPATH>
      </FIELD>
      <FIELD type="EntityFields" label="Título" source-type="EntityFields">
        <TAG><![CDATA[#CARD:ENTITY:Título#]]></TAG>
        <VALUE><![CDATA[#REGISTO:ENTIDADE:Título#]]></VALUE>
        <XPATH><![CDATA[/CARD/ENTITIES/ENTITY[TYPE='P']/PROPERTIES/PROPERTY[NAME='Título']/VALUE]]></XPATH>
      </FIELD>
      <FIELD type="EntityFields" label="Cargo" source-type="EntityFields">
        <TAG><![CDATA[#CARD:ENTITY:Cargo#]]></TAG>
        <VALUE><![CDATA[#REGISTO:ENTIDADE:Cargo#]]></VALUE>
        <XPATH><![CDATA[/CARD/ENTITIES/ENTITY[TYPE='P']/PROPERTIES/PROPERTY[NAME='Cargo']/VALUE]]></XPATH>
      </FIELD>
      <FIELD type="EntityFields" label="Telefone" source-type="EntityFields">
        <TAG><![CDATA[#CARD:ENTITY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CARD:ENTITY:Fax#]]></TAG>
        <VALUE><![CDATA[#REGISTO:ENTIDADE:Fax#]]></VALUE>
        <XPATH><![CDATA[/CARD/ENTITIES/ENTITY[TYPE='P']/PROPERTIES/PROPERTY[NAME='Fax']/VALUE]]></XPATH>
      </FIELD>
      <FIELD type="EntityFields" label="Telemóvel" source-type="EntityFields">
        <TAG><![CDATA[#CARD:ENTITY:Telemóvel#]]></TAG>
        <VALUE><![CDATA[#REGISTO:ENTIDADE:Telemóvel#]]></VALUE>
        <XPATH><![CDATA[/CARD/ENTITIES/ENTITY[TYPE='P']/PROPERTIES/PROPERTY[NAME='Telemóvel']/VALUE]]></XPATH>
      </FIELD>
      <FIELD type="EntityFields" label="Morada" source-type="EntityFields">
        <TAG><![CDATA[#CARD:ENTITY:Morada#]]></TAG>
        <VALUE><![CDATA[#REGISTO:ENTIDADE:Morada#]]></VALUE>
        <XPATH><![CDATA[/CARD/ENTITIES/ENTITY[TYPE='P']/PROPERTIES/PROPERTY[NAME='Morada']/VALUE]]></XPATH>
      </FIELD>
      <FIELD type="EntityFields" label="Localidade" source-type="EntityFields">
        <TAG><![CDATA[#CARD:ENTITY:Localidade#]]></TAG>
        <VALUE><![CDATA[#REGISTO:ENTIDADE:Localidade#]]></VALUE>
        <XPATH><![CDATA[/CARD/ENTITIES/ENTITY[TYPE='P']/PROPERTIES/PROPERTY[NAME='Localidade']/VALUE]]></XPATH>
      </FIELD>
      <FIELD type="EntityFields" label="Codigo_Postal" source-type="EntityFields">
        <TAG><![CDATA[#CARD:ENTITY:Codigo_Postal#]]></TAG>
        <VALUE><![CDATA[#REGISTO:ENTIDADE:Codigo_Postal#]]></VALUE>
        <XPATH><![CDATA[/CARD/ENTITIES/ENTITY[TYPE='P']/PROPERTIES/PROPERTY[NAME='Codigo_Postal']/VALUE]]></XPATH>
      </FIELD>
      <FIELD type="EntityFields" label="País" source-type="EntityFields">
        <TAG><![CDATA[#CARD:ENTITY:País#]]></TAG>
        <VALUE><![CDATA[#REGISTO:ENTIDADE:País#]]></VALUE>
        <XPATH><![CDATA[/CARD/ENTITIES/ENTITY[TYPE='P']/PROPERTIES/PROPERTY[NAME='País']/VALUE]]></XPATH>
      </FIELD>
      <FIELD type="EntityFields" label="HomePage" source-type="EntityFields">
        <TAG><![CDATA[#CARD:ENTITY:HomePage#]]></TAG>
        <VALUE><![CDATA[#REGISTO:ENTIDADE:HomePage#]]></VALUE>
        <XPATH><![CDATA[/CARD/ENTITIES/ENTITY[TYPE='P']/PROPERTIES/PROPERTY[NAME='HomePage']/VALUE]]></XPATH>
      </FIELD>
      <FIELD type="EntityFields" label="Notas" source-type="EntityFields">
        <TAG><![CDATA[#CARD:ENTITY:Notas#]]></TAG>
        <VALUE><![CDATA[#REGISTO:ENTIDADE:Notas#]]></VALUE>
        <XPATH><![CDATA[/CARD/ENTITIES/ENTITY[TYPE='P']/PROPERTIES/PROPERTY[NAME='Notas']/VALUE]]></XPATH>
      </FIELD>
      <FIELD type="EntityFields" label="NIF" source-type="EntityFields">
        <TAG><![CDATA[#CARD:ENTITY:NIF#]]></TAG>
        <VALUE><![CDATA[#REGISTO:ENTIDADE:NIF#]]></VALUE>
        <XPATH><![CDATA[/CARD/ENTITIES/ENTITY[TYPE='P']/PROPERTIES/PROPERTY[NAME='NIF']/VALUE]]></XPATH>
      </FIELD>
      <FIELD type="EntityFields" label="N_Fornecedor" source-type="EntityFields">
        <TAG><![CDATA[#CARD:ENTITY:N_Fornecedor#]]></TAG>
        <VALUE><![CDATA[#REGISTO:ENTIDADE:N_Fornecedor#]]></VALUE>
        <XPATH><![CDATA[/CARD/ENTITIES/ENTITY[TYPE='P']/PROPERTIES/PROPERTY[NAME='N_Fornecedor']/VALUE]]></XPATH>
      </FIELD>
      <FIELD type="EntityFields" label="NIB" source-type="EntityFields">
        <TAG><![CDATA[#CARD:ENTITY:NIB#]]></TAG>
        <VALUE><![CDATA[#REGISTO:ENTIDADE:NIB#]]></VALUE>
        <XPATH><![CDATA[/CARD/ENTITIES/ENTITY[TYPE='P']/PROPERTIES/PROPERTY[NAME='NIB']/VALUE]]></XPATH>
      </FIELD>
      <FIELD type="EntityFields" label="GRUPO" source-type="EntityFields">
        <TAG><![CDATA[#CARD:ENTITY:GRUPO#]]></TAG>
        <VALUE><![CDATA[#REGISTO:ENTIDADE:GRUPO#]]></VALUE>
        <XPATH><![CDATA[/CARD/ENTITIES/ENTITY[TYPE='P']/PROPERTIES/PROPERTY[NAME='GRUPO']/VALUE]]></XPATH>
      </FIELD>
      <FIELD type="EntityFields" label="BI" source-type="EntityFields">
        <TAG><![CDATA[#CARD:ENTITY:BI#]]></TAG>
        <VALUE><![CDATA[#REGISTO:ENTIDADE:BI#]]></VALUE>
        <XPATH><![CDATA[/CARD/ENTITIES/ENTITY[TYPE='P']/PROPERTIES/PROPERTY[NAME='BI']/VALUE]]></XPATH>
      </FIELD>
      <FIELD type="EntityFields" label="Passaporte" source-type="EntityFields">
        <TAG><![CDATA[#CARD:ENTITY:Passaporte#]]></TAG>
        <VALUE><![CDATA[#REGISTO:ENTIDADE:Passaporte#]]></VALUE>
        <XPATH><![CDATA[/CARD/ENTITIES/ENTITY[TYPE='P']/PROPERTIES/PROPERTY[NAME='Passaporte']/VALUE]]></XPATH>
      </FIELD>
    </NODE>
    <NODE label="Distribuição" type="CardTemplate_CardDistribution">
      <FIELD label="Código">
        <TAG><![CDATA[#CARD:DISTRIBUTION:1:CODE#]]></TAG>
        <VALUE><![CDATA[#REGISTO:DISTRIBUICAO:1:CODIGO#]]></VALUE>
        <XPATH/>
      </FIELD>
      <FIELD backwardCompatibility="true" label="Código">
        <TAG><![CDATA[#REGISTO:DISTRIBUICAO:1:CODIGO#]]></TAG>
        <VALUE><![CDATA[#REGISTO:DISTRIBUICAO:1:CODIGO#]]></VALUE>
        <XPATH/>
      </FIELD>
      <FIELD label="Assunto">
        <TAG><![CDATA[#CARD:DISTRIBUTION:1:SUBJECT#]]></TAG>
        <VALUE><![CDATA[#REGISTO:DISTRIBUICAO:1:ASSUNTO#]]></VALUE>
        <XPATH/>
      </FIELD>
      <FIELD backwardCompatibility="true"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CARD:DOCUMENT:REFERENCE#]]></TAG>
        <VALUE><![CDATA[#REGISTO:DOCUMENTO:REFERENCIA#]]></VALUE>
        <XPATH/>
      </FIELD>
      <FIELD backwardCompatibility="true" label="Referência">
        <TAG><![CDATA[#REGISTO:DOCUMENTO:REFERENCIA#]]></TAG>
        <VALUE><![CDATA[#REGISTO:DOCUMENTO:REFERENCIA#]]></VALUE>
        <XPATH/>
      </FIELD>
      <FIELD label="Tipo de Documento">
        <TAG><![CDATA[#CARD:DOCUMENT:TYPE#]]></TAG>
        <VALUE><![CDATA[#REGISTO:DOCUMENTO:TIPO#]]></VALUE>
        <XPATH/>
      </FIELD>
      <FIELD backwardCompatibility="true" label="Tipo de Documento">
        <TAG><![CDATA[#REGISTO:DOCUMENTO:TIPO#]]></TAG>
        <VALUE><![CDATA[#REGISTO:DOCUMENTO:TIPO#]]></VALUE>
        <XPATH/>
      </FIELD>
      <FIELD label="Data na Origem" dtype="D">
        <TAG><![CDATA[#CARD:DOCUMENT:ORIGINDATE#]]></TAG>
        <VALUE><![CDATA[#REGISTO:DOCUMENTO:DATAORIGEM#]]></VALUE>
        <XPATH/>
      </FIELD>
      <FIELD backwardCompatibility="true"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REGISTO:CA:Aperfeicoar_pedido#]]></TAG>
        <VALUE><![CDATA[#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REGISTO:CA:AtosAdmin#]]></TAG>
        <VALUE><![CDATA[#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REGISTO:CA:Canal_Entrada#]]></TAG>
        <VALUE><![CDATA[#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REGISTO:CA:Canal_Saida#]]></TAG>
        <VALUE><![CDATA[#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REGISTO:CA:CMAADP_Deliberacao#]]></TAG>
        <VALUE><![CDATA[#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REGISTO:CA:CMAADP_Presentes#]]></TAG>
        <VALUE><![CDATA[#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REGISTO:CA:Custom_bool#]]></TAG>
        <VALUE><![CDATA[#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REGISTO:CA:Custom_data#]]></TAG>
        <VALUE><![CDATA[#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REGISTO:CA:Custom_list#]]></TAG>
        <VALUE><![CDATA[#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REGISTO:CA:Custom_num#]]></TAG>
        <VALUE><![CDATA[#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REGISTO:CA:Custom_string#]]></TAG>
        <VALUE><![CDATA[#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REGISTO:CA:Data_expedicao#]]></TAG>
        <VALUE><![CDATA[#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REGISTO:CA:Decisor#]]></TAG>
        <VALUE><![CDATA[#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REGISTO:CA:Diretor_Proced#]]></TAG>
        <VALUE><![CDATA[#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REGISTO:CA:Entrada_pedido_CP#]]></TAG>
        <VALUE><![CDATA[#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REGISTO:CA:Forma_Documento#]]></TAG>
        <VALUE><![CDATA[#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REGISTO:CA:Forma_Expedicao#]]></TAG>
        <VALUE><![CDATA[#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REGISTO:CA:Gestor_Proced#]]></TAG>
        <VALUE><![CDATA[#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REGISTO:CA:Junção_Elementos#]]></TAG>
        <VALUE><![CDATA[#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REGISTO:CA:Local_Arquivo#]]></TAG>
        <VALUE><![CDATA[#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REGISTO:CA:Pedido_Corretamente_instruído#]]></TAG>
        <VALUE><![CDATA[#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REGISTO:CA:Proc_SAP#]]></TAG>
        <VALUE><![CDATA[#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REGISTO:CA:Proc_SVA#]]></TAG>
        <VALUE><![CDATA[#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REGISTO:CA:ProcPessoal#]]></TAG>
        <VALUE><![CDATA[#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REGISTO:CA:Saneamento#]]></TAG>
        <VALUE><![CDATA[#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CARD:AF:Aperfeicoar_pedido#]]></TAG>
        <VALUE><![CDATA[#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CARD:AF:AtosAdmin#]]></TAG>
        <VALUE><![CDATA[#REGISTO:CA:AtosAdmin#]]></VALUE>
        <XPATH><![CDATA[/CARD/FIELDS/FIELD[NAME='AtosAdmin']/VALUE]]></XPATH>
      </FIELD>
      <FIELD type="AdditionalFields" label="Canal_Entrada" description="Canal de Entrada" source-type="AdditionalFields">
        <TAG><![CDATA[#CARD:AF:Canal_Entrada#]]></TAG>
        <VALUE><![CDATA[#REGISTO:CA:Canal_Entrada#]]></VALUE>
        <XPATH><![CDATA[/CARD/FIELDS/FIELD[NAME='Canal_Entrada']/VALUE]]></XPATH>
      </FIELD>
      <FIELD type="AdditionalFields" label="Canal_Saida" description="Canal de Saída" source-type="AdditionalFields">
        <TAG><![CDATA[#CARD:AF:Canal_Saida#]]></TAG>
        <VALUE><![CDATA[#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CARD:AF:CMAADP_Deliberacao#]]></TAG>
        <VALUE><![CDATA[#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CARD:AF:CMAADP_Presentes#]]></TAG>
        <VALUE><![CDATA[#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CARD:AF:Custom_bool#]]></TAG>
        <VALUE><![CDATA[#REGISTO:CA:Custom_bool#]]></VALUE>
        <XPATH><![CDATA[/CARD/FIELDS/FIELD[NAME='Custom_bool']/VALUE]]></XPATH>
      </FIELD>
      <FIELD type="AdditionalFields" label="Custom_data" description="Campo adicional data" source-type="AdditionalFields">
        <TAG><![CDATA[#CARD:AF:Custom_data#]]></TAG>
        <VALUE><![CDATA[#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CARD:AF:Custom_list#]]></TAG>
        <VALUE><![CDATA[#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CARD:AF:Custom_num#]]></TAG>
        <VALUE><![CDATA[#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CARD:AF:Custom_string#]]></TAG>
        <VALUE><![CDATA[#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CARD:AF:Data_expedicao#]]></TAG>
        <VALUE><![CDATA[#REGISTO:CA:Data_expedicao#]]></VALUE>
        <XPATH><![CDATA[/CARD/FIELDS/FIELD[NAME='Data_expedicao']/VALUE]]></XPATH>
      </FIELD>
      <FIELD type="AdditionalFields" label="Decisor" description="Decisor" source-type="AdditionalFields">
        <TAG><![CDATA[#CARD:AF:Decisor#]]></TAG>
        <VALUE><![CDATA[#REGISTO:CA:Decisor#]]></VALUE>
        <XPATH><![CDATA[/CARD/FIELDS/FIELD[NAME='Decisor']/VALUE]]></XPATH>
      </FIELD>
      <FIELD type="AdditionalFields" label="Diretor_Proced" description="Diretor do Procedimento" source-type="AdditionalFields">
        <TAG><![CDATA[#CARD:AF:Diretor_Proced#]]></TAG>
        <VALUE><![CDATA[#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CARD:AF:Entrada_pedido_CP#]]></TAG>
        <VALUE><![CDATA[#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CARD:AF:Forma_Documento#]]></TAG>
        <VALUE><![CDATA[#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CARD:AF:Forma_Expedicao#]]></TAG>
        <VALUE><![CDATA[#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CARD:AF:Gestor_Proced#]]></TAG>
        <VALUE><![CDATA[#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CARD:AF:Junção_Elementos#]]></TAG>
        <VALUE><![CDATA[#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CARD:AF:Local_Arquivo#]]></TAG>
        <VALUE><![CDATA[#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CARD:AF:Pedido_Corretamente_instruído#]]></TAG>
        <VALUE><![CDATA[#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CARD:AF:Proc_SAP#]]></TAG>
        <VALUE><![CDATA[#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CARD:AF:Proc_SVA#]]></TAG>
        <VALUE><![CDATA[#REGISTO:CA:Proc_SVA#]]></VALUE>
        <XPATH><![CDATA[/CARD/FIELDS/FIELD[NAME='Proc_SVA']/VALUE]]></XPATH>
      </FIELD>
      <FIELD type="AdditionalFields" label="ProcPessoal" description="ProcPessoal" source-type="AdditionalFields">
        <TAG><![CDATA[#CARD:AF:ProcPessoal#]]></TAG>
        <VALUE><![CDATA[#REGISTO:CA:ProcPessoal#]]></VALUE>
        <XPATH><![CDATA[/CARD/FIELDS/FIELD[NAME='ProcPessoal']/VALUE]]></XPATH>
      </FIELD>
      <FIELD type="AdditionalFields" label="Saneamento" description="Saneamento" source-type="AdditionalFields">
        <TAG><![CDATA[#CARD:AF:Saneamento#]]></TAG>
        <VALUE><![CDATA[#REGISTO:CA:Saneamento#]]></VALUE>
        <XPATH><![CDATA[/CARD/FIELDS/FIELD[NAME='Saneamento']/VALUE]]></XPATH>
      </FIELD>
      <FIELD type="AdditionalFields" label="TrabDados" description="Dados do trabalhador" source-type="AdditionalFields">
        <TAG><![CDATA[#CARD:AF:TrabDados#]]></TAG>
        <VALUE><![CDATA[#REGISTO:CA:TrabDados#]]></VALUE>
        <XPATH><![CDATA[/CARD/FIELDS/FIELD[NAME='TrabDados']/VALUE]]></XPATH>
      </FIELD>
    </NODE>
  </NODE>
  <!-- BEGIN: Process Context -->
  <NODE label="Processo" replaceTest="/PROCESS" type="ContextProcess">
    <FIELD label="Nº de Processo">
      <TAG><![CDATA[#CONTEXTPROCESS:NUMBER#]]></TAG>
      <VALUE><![CDATA[#PROCESSO:NUMERO#]]></VALUE>
      <XPATH><![CDATA[/PROCESS/@processKeyToString]]></XPATH>
    </FIELD>
    <FIELD backwardCompatibility="true" label="Nº de Processo">
      <TAG><![CDATA[#CONTEXTPROCESS:NUMBER#]]></TAG>
      <VALUE><![CDATA[#PROCESSO:NUMERO#]]></VALUE>
      <XPATH><![CDATA[/PROCESS/@processKeyToString]]></XPATH>
    </FIELD>
    <FIELD label="Data de Abertura">
      <TAG><![CDATA[#CONTEXTPROCESS:OPEN_DATE#]]></TAG>
      <VALUE><![CDATA[#PROCESSO:DATA_ABERTURA#]]></VALUE>
      <XPATH><![CDATA[/PROCESS/GENERAL_DATA/CreatedOn]]></XPATH>
    </FIELD>
    <FIELD backwardCompatibility="true" label="Data de Abertura">
      <TAG><![CDATA[#CONTEXTPROCESS:OPEN_DATE#]]></TAG>
      <VALUE><![CDATA[#PROCESSO:DATA_ABERTURA#]]></VALUE>
      <XPATH><![CDATA[/PROCESS/GENERAL_DATA/CreatedOn]]></XPATH>
    </FIELD>
    <FIELD label="Data de Encerramento">
      <TAG><![CDATA[#CONTEXTPROCESS:CLOSE_DATE#]]></TAG>
      <VALUE><![CDATA[#PROCESSO:DATA_ENCERRAMENTO#]]></VALUE>
      <XPATH><![CDATA[/PROCESS/GENERAL_DATA/ClosedOn]]></XPATH>
    </FIELD>
    <FIELD backwardCompatibility="true" label="Data de Encerramento">
      <TAG><![CDATA[#CONTEXTPROCESS:CLOSE_DATE#]]></TAG>
      <VALUE><![CDATA[#PROCESSO:DATA_ENCERRAMENTO#]]></VALUE>
      <XPATH><![CDATA[/PROCESS/GENERAL_DATA/ClosedOn]]></XPATH>
    </FIELD>
    <FIELD label="Assunto">
      <TAG><![CDATA[#CONTEXTPROCESS:SUBJECT#]]></TAG>
      <VALUE><![CDATA[#PROCESSO:ASSUNTO#]]></VALUE>
      <XPATH><![CDATA[/PROCESS/GENERAL_DATA/Subject]]></XPATH>
    </FIELD>
    <FIELD backwardCompatibility="true" label="Assunto">
      <TAG><![CDATA[#CONTEXTPROCESS:SUBJECT#]]></TAG>
      <VALUE><![CDATA[#PROCESSO:ASSUNTO#]]></VALUE>
      <XPATH><![CDATA[/PROCESS/GENERAL_DATA/Subject]]></XPATH>
    </FIELD>
    <FIELD label="Observações">
      <TAG><![CDATA[#CONTEXTPROCESS:COMMENTS#]]></TAG>
      <VALUE><![CDATA[#PROCESSO:OBSERVACOES#]]></VALUE>
      <XPATH><![CDATA[/PROCESS/GENERAL_DATA/Comments]]></XPATH>
    </FIELD>
    <FIELD backwardCompatibility="true" label="Observações">
      <TAG><![CDATA[#CONTEXTPROCESS:COMMENTS#]]></TAG>
      <VALUE><![CDATA[#PROCESSO:OBSERVACOES#]]></VALUE>
      <XPATH><![CDATA[/PROCESS/GENERAL_DATA/Comments]]></XPATH>
    </FIELD>
    <NODE label="Campos Adicionais..." isWindowSelector="true">
      <FIELD backwardCompatibility="true" type="AdditionalFields" label="Aperfeicoar_pedido" description="O pedido foi aperfeiçoado? " source-type="AdditionalFields">
        <TAG><![CDATA[#CONTEXTPROCESS:CA:Aperfeicoar_pedido#]]></TAG>
        <VALUE><![CDATA[Aperfeicoar_pedido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CONTEXTPROCESS:CA:AtosAdmin#]]></TAG>
        <VALUE><![CDATA[AtosAdmin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CONTEXTPROCESS:CA:Canal_Entrada#]]></TAG>
        <VALUE><![CDATA[Canal_Entrada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CONTEXTPROCESS:CA:Canal_Saida#]]></TAG>
        <VALUE><![CDATA[Canal_Saida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CONTEXTPROCESS:CA:CMAADP_Deliberacao#]]></TAG>
        <VALUE><![CDATA[CMAADP_Deliberacao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CONTEXTPROCESS:CA:CMAADP_Presentes#]]></TAG>
        <VALUE><![CDATA[CMAADP_Presentes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CONTEXTPROCESS:CA:Custom_bool#]]></TAG>
        <VALUE><![CDATA[Custom_bool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CONTEXTPROCESS:CA:Custom_data#]]></TAG>
        <VALUE><![CDATA[Custom_data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CONTEXTPROCESS:CA:Custom_list#]]></TAG>
        <VALUE><![CDATA[Custom_list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CONTEXTPROCESS:CA:Custom_num#]]></TAG>
        <VALUE><![CDATA[Custom_num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CONTEXTPROCESS:CA:Custom_string#]]></TAG>
        <VALUE><![CDATA[Custom_string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CONTEXTPROCESS:CA:Data_expedicao#]]></TAG>
        <VALUE><![CDATA[Data_expedicao]]></VALUE>
        <XPATH><![CDATA[/PROCESS/FIELDS/FIELD[NAME='Data_expedicao']/VALUE]]></XPATH>
      </FIELD>
      <FIELD backwardCompatibility="true" type="AdditionalFields" label="Decisor" description="Decisor" source-type="AdditionalFields">
        <TAG><![CDATA[#CONTEXTPROCESS:CA:Decisor#]]></TAG>
        <VALUE><![CDATA[Decisor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CONTEXTPROCESS:CA:Diretor_Proced#]]></TAG>
        <VALUE><![CDATA[Diretor_Proced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CONTEXTPROCESS:CA:Entrada_pedido_CP#]]></TAG>
        <VALUE><![CDATA[Entrada_pedido_CP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CONTEXTPROCESS:CA:Forma_Documento#]]></TAG>
        <VALUE><![CDATA[Forma_Documento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CONTEXTPROCESS:CA:Forma_Expedicao#]]></TAG>
        <VALUE><![CDATA[Forma_Expedicao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CONTEXTPROCESS:CA:Gestor_Proced#]]></TAG>
        <VALUE><![CDATA[Gestor_Proced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CONTEXTPROCESS:CA:Junção_Elementos#]]></TAG>
        <VALUE><![CDATA[Junção_Elementos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CONTEXTPROCESS:CA:Local_Arquivo#]]></TAG>
        <VALUE><![CDATA[Local_Arquivo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CONTEXTPROCESS:CA:Pedido_Corretamente_instruído#]]></TAG>
        <VALUE><![CDATA[Pedido_Corretamente_instruído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CONTEXTPROCESS:CA:Proc_SAP#]]></TAG>
        <VALUE><![CDATA[Proc_SAP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CONTEXTPROCESS:CA:Proc_SVA#]]></TAG>
        <VALUE><![CDATA[Proc_SVA]]></VALUE>
        <XPATH><![CDATA[/PROCESS/FIELDS/FIELD[NAME='Proc_SVA']/VALUE]]></XPATH>
      </FIELD>
      <FIELD backwardCompatibility="true" type="AdditionalFields" label="ProcPessoal" description="ProcPessoal" source-type="AdditionalFields">
        <TAG><![CDATA[#CONTEXTPROCESS:CA:ProcPessoal#]]></TAG>
        <VALUE><![CDATA[ProcPessoal]]></VALUE>
        <XPATH><![CDATA[/PROCESS/FIELDS/FIELD[NAME='ProcPessoal']/VALUE]]></XPATH>
      </FIELD>
      <FIELD backwardCompatibility="true" type="AdditionalFields" label="Saneamento" description="Saneamento" source-type="AdditionalFields">
        <TAG><![CDATA[#CONTEXTPROCESS:CA:Saneamento#]]></TAG>
        <VALUE><![CDATA[Saneamento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Aperfeicoar_pedido" description="O pedido foi aperfeiçoado? " source-type="AdditionalFields">
        <TAG><![CDATA[#CONTEXTPROCESS:AF:Aperfeicoar_pedido#]]></TAG>
        <VALUE><![CDATA[Aperfeicoar_pedido]]></VALUE>
        <XPATH><![CDATA[/PROCESS/FIELDS/FIELD[NAME='Aperfeicoar_pedido']/VALUE]]></XPATH>
      </FIELD>
      <FIELD type="AdditionalFields" label="AtosAdmin" description="Atos Administrativos" source-type="AdditionalFields">
        <TAG><![CDATA[#CONTEXTPROCESS:AF:AtosAdmin#]]></TAG>
        <VALUE><![CDATA[AtosAdmin]]></VALUE>
        <XPATH><![CDATA[/PROCESS/FIELDS/FIELD[NAME='AtosAdmin']/VALUE]]></XPATH>
      </FIELD>
      <FIELD type="AdditionalFields" label="Canal_Entrada" description="Canal de Entrada" source-type="AdditionalFields">
        <TAG><![CDATA[#CONTEXTPROCESS:AF:Canal_Entrada#]]></TAG>
        <VALUE><![CDATA[Canal_Entrada]]></VALUE>
        <XPATH><![CDATA[/PROCESS/FIELDS/FIELD[NAME='Canal_Entrada']/VALUE]]></XPATH>
      </FIELD>
      <FIELD type="AdditionalFields" label="Canal_Saida" description="Canal de Saída" source-type="AdditionalFields">
        <TAG><![CDATA[#CONTEXTPROCESS:AF:Canal_Saida#]]></TAG>
        <VALUE><![CDATA[Canal_Saida]]></VALUE>
        <XPATH><![CDATA[/PROCESS/FIELDS/FIELD[NAME='Canal_Saida']/VALUE]]></XPATH>
      </FIELD>
      <FIELD type="AdditionalFields" label="CMAADP_Deliberacao" description="CMAADP - Deliberações" source-type="AdditionalFields">
        <TAG><![CDATA[#CONTEXTPROCESS:AF:CMAADP_Deliberacao#]]></TAG>
        <VALUE><![CDATA[CMAADP_Deliberacao]]></VALUE>
        <XPATH><![CDATA[/PROCESS/FIELDS/FIELD[NAME='CMAADP_Deliberacao']/VALUE]]></XPATH>
      </FIELD>
      <FIELD type="AdditionalFields" label="CMAADP_Presentes" description="CMAADP - Presentes em reunião" source-type="AdditionalFields">
        <TAG><![CDATA[#CONTEXTPROCESS:AF:CMAADP_Presentes#]]></TAG>
        <VALUE><![CDATA[CMAADP_Presentes]]></VALUE>
        <XPATH><![CDATA[/PROCESS/FIELDS/FIELD[NAME='CMAADP_Presentes']/VALUE]]></XPATH>
      </FIELD>
      <FIELD type="AdditionalFields" label="Custom_bool" description="Campo adicional booleano" source-type="AdditionalFields">
        <TAG><![CDATA[#CONTEXTPROCESS:AF:Custom_bool#]]></TAG>
        <VALUE><![CDATA[Custom_bool]]></VALUE>
        <XPATH><![CDATA[/PROCESS/FIELDS/FIELD[NAME='Custom_bool']/VALUE]]></XPATH>
      </FIELD>
      <FIELD type="AdditionalFields" label="Custom_data" description="Campo adicional data" source-type="AdditionalFields">
        <TAG><![CDATA[#CONTEXTPROCESS:AF:Custom_data#]]></TAG>
        <VALUE><![CDATA[Custom_data]]></VALUE>
        <XPATH><![CDATA[/PROCESS/FIELDS/FIELD[NAME='Custom_data']/VALUE]]></XPATH>
      </FIELD>
      <FIELD type="AdditionalFields" label="Custom_list" description="Campo adicional lista de valores" source-type="AdditionalFields">
        <TAG><![CDATA[#CONTEXTPROCESS:AF:Custom_list#]]></TAG>
        <VALUE><![CDATA[Custom_list]]></VALUE>
        <XPATH><![CDATA[/PROCESS/FIELDS/FIELD[NAME='Custom_list']/VALUE]]></XPATH>
      </FIELD>
      <FIELD type="AdditionalFields" label="Custom_num" description="Campo adicional numérico" source-type="AdditionalFields">
        <TAG><![CDATA[#CONTEXTPROCESS:AF:Custom_num#]]></TAG>
        <VALUE><![CDATA[Custom_num]]></VALUE>
        <XPATH><![CDATA[/PROCESS/FIELDS/FIELD[NAME='Custom_num']/VALUE]]></XPATH>
      </FIELD>
      <FIELD type="AdditionalFields" label="Custom_string" description="Campo adicional alfanumérico" source-type="AdditionalFields">
        <TAG><![CDATA[#CONTEXTPROCESS:AF:Custom_string#]]></TAG>
        <VALUE><![CDATA[Custom_string]]></VALUE>
        <XPATH><![CDATA[/PROCESS/FIELDS/FIELD[NAME='Custom_string']/VALUE]]></XPATH>
      </FIELD>
      <FIELD type="AdditionalFields" label="Data_expedicao" description="Data de expedição" source-type="AdditionalFields">
        <TAG><![CDATA[#CONTEXTPROCESS:AF:Data_expedicao#]]></TAG>
        <VALUE><![CDATA[Data_expedicao]]></VALUE>
        <XPATH><![CDATA[/PROCESS/FIELDS/FIELD[NAME='Data_expedicao']/VALUE]]></XPATH>
      </FIELD>
      <FIELD type="AdditionalFields" label="Decisor" description="Decisor" source-type="AdditionalFields">
        <TAG><![CDATA[#CONTEXTPROCESS:AF:Decisor#]]></TAG>
        <VALUE><![CDATA[Decisor]]></VALUE>
        <XPATH><![CDATA[/PROCESS/FIELDS/FIELD[NAME='Decisor']/VALUE]]></XPATH>
      </FIELD>
      <FIELD type="AdditionalFields" label="Diretor_Proced" description="Diretor do Procedimento" source-type="AdditionalFields">
        <TAG><![CDATA[#CONTEXTPROCESS:AF:Diretor_Proced#]]></TAG>
        <VALUE><![CDATA[Diretor_Proced]]></VALUE>
        <XPATH><![CDATA[/PROCESS/FIELDS/FIELD[NAME='Diretor_Proced']/VALUE]]></XPATH>
      </FIELD>
      <FIELD type="AdditionalFields" label="Entrada_pedido_CP" description="Que técnico analisa este pedido?" source-type="AdditionalFields">
        <TAG><![CDATA[#CONTEXTPROCESS:AF:Entrada_pedido_CP#]]></TAG>
        <VALUE><![CDATA[Entrada_pedido_CP]]></VALUE>
        <XPATH><![CDATA[/PROCESS/FIELDS/FIELD[NAME='Entrada_pedido_CP']/VALUE]]></XPATH>
      </FIELD>
      <FIELD type="AdditionalFields" label="Forma_Documento" description="Forma do Documento" source-type="AdditionalFields">
        <TAG><![CDATA[#CONTEXTPROCESS:AF:Forma_Documento#]]></TAG>
        <VALUE><![CDATA[Forma_Documento]]></VALUE>
        <XPATH><![CDATA[/PROCESS/FIELDS/FIELD[NAME='Forma_Documento']/VALUE]]></XPATH>
      </FIELD>
      <FIELD type="AdditionalFields" label="Forma_Expedicao" description="Forma de Expedição" source-type="AdditionalFields">
        <TAG><![CDATA[#CONTEXTPROCESS:AF:Forma_Expedicao#]]></TAG>
        <VALUE><![CDATA[Forma_Expedicao]]></VALUE>
        <XPATH><![CDATA[/PROCESS/FIELDS/FIELD[NAME='Forma_Expedicao']/VALUE]]></XPATH>
      </FIELD>
      <FIELD type="AdditionalFields" label="Gestor_Proced" description="Gestor do Procedimento" source-type="AdditionalFields">
        <TAG><![CDATA[#CONTEXTPROCESS:AF:Gestor_Proced#]]></TAG>
        <VALUE><![CDATA[Gestor_Proced]]></VALUE>
        <XPATH><![CDATA[/PROCESS/FIELDS/FIELD[NAME='Gestor_Proced']/VALUE]]></XPATH>
      </FIELD>
      <FIELD type="AdditionalFields" label="Junção_Elementos" description="Junção_Elementos" source-type="AdditionalFields">
        <TAG><![CDATA[#CONTEXTPROCESS:AF:Junção_Elementos#]]></TAG>
        <VALUE><![CDATA[Junção_Elementos]]></VALUE>
        <XPATH><![CDATA[/PROCESS/FIELDS/FIELD[NAME='Junção_Elementos']/VALUE]]></XPATH>
      </FIELD>
      <FIELD type="AdditionalFields" label="Local_Arquivo" description="Locais de Arquivo" source-type="AdditionalFields">
        <TAG><![CDATA[#CONTEXTPROCESS:AF:Local_Arquivo#]]></TAG>
        <VALUE><![CDATA[Local_Arquivo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CONTEXTPROCESS:AF:Pedido_Corretamente_instruído#]]></TAG>
        <VALUE><![CDATA[Pedido_Corretamente_instruído]]></VALUE>
        <XPATH><![CDATA[/PROCESS/FIELDS/FIELD[NAME='Pedido_Corretamente_instruído']/VALUE]]></XPATH>
      </FIELD>
      <FIELD type="AdditionalFields" label="Proc_SAP" description="Proc_SAP" source-type="AdditionalFields">
        <TAG><![CDATA[#CONTEXTPROCESS:AF:Proc_SAP#]]></TAG>
        <VALUE><![CDATA[Proc_SAP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CONTEXTPROCESS:AF:Proc_SVA#]]></TAG>
        <VALUE><![CDATA[Proc_SVA]]></VALUE>
        <XPATH><![CDATA[/PROCESS/FIELDS/FIELD[NAME='Proc_SVA']/VALUE]]></XPATH>
      </FIELD>
      <FIELD type="AdditionalFields" label="ProcPessoal" description="ProcPessoal" source-type="AdditionalFields">
        <TAG><![CDATA[#CONTEXTPROCESS:AF:ProcPessoal#]]></TAG>
        <VALUE><![CDATA[ProcPessoal]]></VALUE>
        <XPATH><![CDATA[/PROCESS/FIELDS/FIELD[NAME='ProcPessoal']/VALUE]]></XPATH>
      </FIELD>
      <FIELD type="AdditionalFields" label="Saneamento" description="Saneamento" source-type="AdditionalFields">
        <TAG><![CDATA[#CONTEXTPROCESS:AF:Saneamento#]]></TAG>
        <VALUE><![CDATA[Saneamento]]></VALUE>
        <XPATH><![CDATA[/PROCESS/FIELDS/FIELD[NAME='Saneamento']/VALUE]]></XPATH>
      </FIELD>
      <FIELD type="AdditionalFields" label="TrabDados" description="Dados do trabalhador" source-type="AdditionalFields">
        <TAG><![CDATA[#CONTEXTPROCESS:AF:TrabDados#]]></TAG>
        <VALUE><![CDATA[TrabDados]]></VALUE>
        <XPATH><![CDATA[/PROCESS/FIELDS/FIELD[NAME='TrabDado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 dtype="D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  <PLAIN_TEXT_VALUE>#IMAGEM_ASSINATURA#</PLAIN_TEXT_VALUE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5CA8-1586-4204-902E-D90422FA8CBF}">
  <ds:schemaRefs/>
</ds:datastoreItem>
</file>

<file path=customXml/itemProps2.xml><?xml version="1.0" encoding="utf-8"?>
<ds:datastoreItem xmlns:ds="http://schemas.openxmlformats.org/officeDocument/2006/customXml" ds:itemID="{C5675AA7-C121-4179-892E-64BD090C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DICME002V01-Folha Simples_Cores</Template>
  <TotalTime>17</TotalTime>
  <Pages>3</Pages>
  <Words>717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CME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DJ- Ana Luisa Bilo</dc:creator>
  <cp:lastModifiedBy>Daniel Valente</cp:lastModifiedBy>
  <cp:revision>2</cp:revision>
  <cp:lastPrinted>2026-02-09T15:11:00Z</cp:lastPrinted>
  <dcterms:created xsi:type="dcterms:W3CDTF">2026-02-09T15:28:00Z</dcterms:created>
  <dcterms:modified xsi:type="dcterms:W3CDTF">2026-02-09T15:28:00Z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AutoSave">
    <vt:lpwstr>true</vt:lpwstr>
  </property>
  <property fmtid="{D5CDD505-2E9C-101B-9397-08002B2CF9AE}" pid="3" name="_edoclink_DocumentConvertToPdf">
    <vt:lpwstr>false</vt:lpwstr>
  </property>
</Properties>
</file>