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tblInd w:w="-28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703"/>
      </w:tblGrid>
      <w:tr w:rsidR="00DE7A9A" w:rsidRPr="00F62FC9" w14:paraId="63654A40" w14:textId="77777777" w:rsidTr="00BE6C48">
        <w:trPr>
          <w:trHeight w:val="572"/>
        </w:trPr>
        <w:tc>
          <w:tcPr>
            <w:tcW w:w="425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BB680" w14:textId="2A650DC4" w:rsidR="007C16D6" w:rsidRDefault="007C16D6" w:rsidP="00DE7A9A">
            <w:pPr>
              <w:pStyle w:val="TableContents"/>
              <w:pBdr>
                <w:bottom w:val="single" w:sz="2" w:space="0" w:color="000000" w:themeColor="text1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>
              <w:rPr>
                <w:b/>
                <w:color w:val="000000"/>
                <w:sz w:val="18"/>
                <w:szCs w:val="20"/>
              </w:rPr>
              <w:t>Remeter</w:t>
            </w:r>
            <w:r w:rsidR="00DE7A9A" w:rsidRPr="00DE7A9A">
              <w:rPr>
                <w:b/>
                <w:color w:val="000000"/>
                <w:sz w:val="18"/>
                <w:szCs w:val="20"/>
              </w:rPr>
              <w:t xml:space="preserve"> até </w:t>
            </w:r>
            <w:r w:rsidR="00713558">
              <w:rPr>
                <w:b/>
                <w:color w:val="000000"/>
                <w:sz w:val="18"/>
                <w:szCs w:val="20"/>
              </w:rPr>
              <w:t>1</w:t>
            </w:r>
            <w:r>
              <w:rPr>
                <w:b/>
                <w:color w:val="000000"/>
                <w:sz w:val="18"/>
                <w:szCs w:val="20"/>
              </w:rPr>
              <w:t>3</w:t>
            </w:r>
            <w:r w:rsidR="00AF7BBA">
              <w:rPr>
                <w:b/>
                <w:color w:val="000000"/>
                <w:sz w:val="18"/>
                <w:szCs w:val="20"/>
              </w:rPr>
              <w:t xml:space="preserve"> </w:t>
            </w:r>
            <w:r w:rsidR="00DE7A9A" w:rsidRPr="00DE7A9A">
              <w:rPr>
                <w:b/>
                <w:color w:val="000000"/>
                <w:sz w:val="18"/>
                <w:szCs w:val="20"/>
              </w:rPr>
              <w:t>de</w:t>
            </w:r>
            <w:r w:rsidR="00AF7BBA">
              <w:rPr>
                <w:b/>
                <w:color w:val="000000"/>
                <w:sz w:val="18"/>
                <w:szCs w:val="20"/>
              </w:rPr>
              <w:t xml:space="preserve"> Março/202</w:t>
            </w:r>
            <w:r>
              <w:rPr>
                <w:b/>
                <w:color w:val="000000"/>
                <w:sz w:val="18"/>
                <w:szCs w:val="20"/>
              </w:rPr>
              <w:t>6</w:t>
            </w:r>
            <w:r w:rsidR="00DE7A9A" w:rsidRPr="00DE7A9A">
              <w:rPr>
                <w:b/>
                <w:color w:val="000000"/>
                <w:sz w:val="18"/>
                <w:szCs w:val="20"/>
              </w:rPr>
              <w:t>, através do</w:t>
            </w:r>
          </w:p>
          <w:p w14:paraId="077036D1" w14:textId="310EF64D" w:rsidR="00DE7A9A" w:rsidRPr="00DE7A9A" w:rsidRDefault="00DE7A9A" w:rsidP="00DE7A9A">
            <w:pPr>
              <w:pStyle w:val="TableContents"/>
              <w:pBdr>
                <w:bottom w:val="single" w:sz="2" w:space="0" w:color="000000" w:themeColor="text1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DE7A9A">
              <w:rPr>
                <w:b/>
                <w:color w:val="000000"/>
                <w:sz w:val="18"/>
                <w:szCs w:val="20"/>
              </w:rPr>
              <w:t>e-mail: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hyperlink r:id="rId9" w:history="1">
              <w:r w:rsidR="00E01869" w:rsidRPr="001D60CC">
                <w:rPr>
                  <w:rStyle w:val="Hiperligao"/>
                  <w:rFonts w:ascii="Calibri" w:hAnsi="Calibri"/>
                  <w:sz w:val="20"/>
                  <w:szCs w:val="20"/>
                </w:rPr>
                <w:t>ddepagamentos@cm-evora.pt</w:t>
              </w:r>
            </w:hyperlink>
          </w:p>
          <w:p w14:paraId="76F3AB6A" w14:textId="77777777" w:rsidR="00DE7A9A" w:rsidRPr="000B15EF" w:rsidRDefault="00DE7A9A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040A4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Exmo(a). Senhor(a)</w:t>
            </w:r>
          </w:p>
          <w:p w14:paraId="1F0A262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Presidente da Câmara Municipal de Évora</w:t>
            </w:r>
          </w:p>
        </w:tc>
      </w:tr>
    </w:tbl>
    <w:p w14:paraId="3FDE7508" w14:textId="77777777" w:rsidR="00DF3240" w:rsidRDefault="00DF3240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  <w:r>
        <w:rPr>
          <w:noProof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5CCA" wp14:editId="5257471E">
                <wp:simplePos x="0" y="0"/>
                <wp:positionH relativeFrom="margin">
                  <wp:posOffset>-1086485</wp:posOffset>
                </wp:positionH>
                <wp:positionV relativeFrom="paragraph">
                  <wp:posOffset>-1266190</wp:posOffset>
                </wp:positionV>
                <wp:extent cx="7581900" cy="730250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302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639F4" w14:textId="66EADBD0" w:rsidR="00AF7BBA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2935C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| </w:t>
                            </w:r>
                            <w:r w:rsidR="0006363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tradicional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919F5A" w14:textId="14AF4211" w:rsidR="00B837CA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Ficha de Inscrição</w:t>
                            </w:r>
                          </w:p>
                          <w:p w14:paraId="679B2825" w14:textId="19DC84BC" w:rsidR="003946AA" w:rsidRPr="003946AA" w:rsidRDefault="00DD24A5" w:rsidP="00B837C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bookmarkStart w:id="0" w:name="_Hlk222480733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7C16D6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3</w:t>
                            </w:r>
                            <w:r w:rsidR="00F83DA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a </w:t>
                            </w:r>
                            <w:r w:rsidR="007C16D6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05 de julho</w:t>
                            </w:r>
                          </w:p>
                          <w:bookmarkEnd w:id="0"/>
                          <w:p w14:paraId="465FF539" w14:textId="77777777" w:rsidR="003946AA" w:rsidRPr="0034245C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5CCA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85.55pt;margin-top:-99.7pt;width:597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" fillcolor="#ffbc44" stroked="f" strokeweight=".5pt">
                <v:textbox>
                  <w:txbxContent>
                    <w:p w14:paraId="228639F4" w14:textId="66EADBD0" w:rsidR="00AF7BBA" w:rsidRDefault="003946AA" w:rsidP="00B83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2935CD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| </w:t>
                      </w:r>
                      <w:r w:rsidR="0006363D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tradicional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919F5A" w14:textId="14AF4211" w:rsidR="00B837CA" w:rsidRDefault="003946AA" w:rsidP="00B83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Ficha de Inscrição</w:t>
                      </w:r>
                    </w:p>
                    <w:p w14:paraId="679B2825" w14:textId="19DC84BC" w:rsidR="003946AA" w:rsidRPr="003946AA" w:rsidRDefault="00DD24A5" w:rsidP="00B837C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bookmarkStart w:id="1" w:name="_Hlk222480733"/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7C16D6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3</w:t>
                      </w:r>
                      <w:r w:rsidR="00F83DA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a </w:t>
                      </w:r>
                      <w:r w:rsidR="007C16D6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05 de julho</w:t>
                      </w:r>
                    </w:p>
                    <w:bookmarkEnd w:id="1"/>
                    <w:p w14:paraId="465FF539" w14:textId="77777777" w:rsidR="003946AA" w:rsidRPr="0034245C" w:rsidRDefault="003946AA" w:rsidP="00B837CA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C9071" w14:textId="77777777" w:rsidR="00B837CA" w:rsidRPr="0075310A" w:rsidRDefault="00B837CA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"/>
        <w:gridCol w:w="651"/>
        <w:gridCol w:w="854"/>
        <w:gridCol w:w="278"/>
        <w:gridCol w:w="6"/>
        <w:gridCol w:w="2551"/>
        <w:gridCol w:w="1559"/>
        <w:gridCol w:w="426"/>
        <w:gridCol w:w="992"/>
        <w:gridCol w:w="992"/>
        <w:gridCol w:w="1592"/>
        <w:gridCol w:w="22"/>
      </w:tblGrid>
      <w:tr w:rsidR="008900F8" w:rsidRPr="000B15EF" w14:paraId="2C6DBEE7" w14:textId="77777777" w:rsidTr="00433A9A">
        <w:trPr>
          <w:gridBefore w:val="1"/>
          <w:wBefore w:w="22" w:type="dxa"/>
          <w:trHeight w:val="120"/>
        </w:trPr>
        <w:tc>
          <w:tcPr>
            <w:tcW w:w="9923" w:type="dxa"/>
            <w:gridSpan w:val="11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2567" w14:textId="77777777" w:rsidR="006B0E10" w:rsidRPr="00143B2C" w:rsidRDefault="006B7337" w:rsidP="0071223C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143B2C">
              <w:rPr>
                <w:b/>
                <w:bCs/>
                <w:color w:val="767171" w:themeColor="background2" w:themeShade="80"/>
                <w:sz w:val="20"/>
                <w:szCs w:val="20"/>
              </w:rPr>
              <w:t>REQUERENTE</w:t>
            </w:r>
            <w:r w:rsidR="0071223C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6B0E10" w:rsidRPr="000B15EF" w14:paraId="400E1575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1" w:type="dxa"/>
            <w:gridSpan w:val="5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A29EB" w14:textId="1588E8E0" w:rsidR="006B0E10" w:rsidRPr="00F62FC9" w:rsidRDefault="0006363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Nome/</w:t>
            </w:r>
            <w:r w:rsidR="009066A7">
              <w:rPr>
                <w:color w:val="000000"/>
                <w:sz w:val="18"/>
                <w:szCs w:val="18"/>
              </w:rPr>
              <w:t>Designação</w:t>
            </w:r>
            <w:r w:rsidR="00DE7A9A" w:rsidRPr="00F62FC9">
              <w:rPr>
                <w:color w:val="000000"/>
                <w:sz w:val="18"/>
                <w:szCs w:val="18"/>
              </w:rPr>
              <w:t>: *</w:t>
            </w:r>
            <w:r w:rsidR="006B7337" w:rsidRPr="00F62FC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12" w:type="dxa"/>
            <w:gridSpan w:val="6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6DB76" w14:textId="77777777" w:rsidR="006B0E10" w:rsidRPr="00F62FC9" w:rsidRDefault="006B0E10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580DF7D6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9923" w:type="dxa"/>
            <w:gridSpan w:val="11"/>
            <w:tcBorders>
              <w:top w:val="nil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2F501" w14:textId="77777777" w:rsidR="0006363D" w:rsidRPr="00F62FC9" w:rsidRDefault="0006363D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B15EF" w:rsidRPr="000B15EF" w14:paraId="3C36B421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527" w:type="dxa"/>
            <w:gridSpan w:val="3"/>
            <w:tcBorders>
              <w:top w:val="nil"/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A104D" w14:textId="56F70109" w:rsidR="000B15EF" w:rsidRPr="00F62FC9" w:rsidRDefault="00DE7A9A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</w:t>
            </w:r>
            <w:r w:rsidR="009066A7">
              <w:rPr>
                <w:color w:val="000000"/>
                <w:sz w:val="18"/>
                <w:szCs w:val="18"/>
              </w:rPr>
              <w:t>/Sede</w:t>
            </w:r>
            <w:r w:rsidRPr="00F62FC9">
              <w:rPr>
                <w:color w:val="000000"/>
                <w:sz w:val="18"/>
                <w:szCs w:val="18"/>
              </w:rPr>
              <w:t>: *</w:t>
            </w:r>
          </w:p>
        </w:tc>
        <w:tc>
          <w:tcPr>
            <w:tcW w:w="8396" w:type="dxa"/>
            <w:gridSpan w:val="8"/>
            <w:tcBorders>
              <w:top w:val="nil"/>
              <w:right w:val="single" w:sz="4" w:space="0" w:color="FFBC44"/>
            </w:tcBorders>
            <w:shd w:val="clear" w:color="auto" w:fill="auto"/>
            <w:vAlign w:val="center"/>
          </w:tcPr>
          <w:p w14:paraId="55306244" w14:textId="77777777" w:rsidR="000B15EF" w:rsidRPr="00F62FC9" w:rsidRDefault="000B15EF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10930" w:rsidRPr="000B15EF" w14:paraId="33ED29F3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5921" w:type="dxa"/>
            <w:gridSpan w:val="7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F45" w14:textId="77777777" w:rsidR="00B10930" w:rsidRPr="00F62FC9" w:rsidRDefault="00B10930" w:rsidP="00D66A0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216646" w14:textId="6FC2F35C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N.º: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D347F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B38DEF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2" w:type="dxa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3158BA3B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D791E" w:rsidRPr="000B15EF" w14:paraId="15FA4E6F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1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11D1" w14:textId="77777777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0B3DCB" w14:textId="77777777" w:rsidR="001D791E" w:rsidRPr="00F62FC9" w:rsidRDefault="001D791E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E576F" w14:textId="45A2F5B9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946AA" w:rsidRPr="00F62FC9">
              <w:rPr>
                <w:color w:val="000000"/>
                <w:sz w:val="18"/>
                <w:szCs w:val="18"/>
              </w:rPr>
              <w:t xml:space="preserve">Localidade: 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567D0A20" w14:textId="77777777" w:rsidR="001D791E" w:rsidRPr="00F62FC9" w:rsidRDefault="001D791E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4498883F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1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06A56" w14:textId="0C0A340C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NIF/NIPC</w:t>
            </w:r>
            <w:r w:rsidR="00433A9A" w:rsidRPr="00F62FC9">
              <w:rPr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C24EF" w14:textId="77777777" w:rsidR="0006363D" w:rsidRPr="00F62FC9" w:rsidRDefault="0006363D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1A770" w14:textId="18051E3D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C.C: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1BD13986" w14:textId="77777777" w:rsidR="0006363D" w:rsidRPr="00F62FC9" w:rsidRDefault="0006363D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1993D079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05" w:type="dxa"/>
            <w:gridSpan w:val="4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FC5E0" w14:textId="7E7B7A29" w:rsidR="0006363D" w:rsidRPr="00F62FC9" w:rsidRDefault="0006363D" w:rsidP="00AD6FB1">
            <w:pPr>
              <w:pStyle w:val="TableContents"/>
              <w:pBdr>
                <w:left w:val="single" w:sz="2" w:space="0" w:color="auto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</w:t>
            </w:r>
            <w:r w:rsidR="00433A9A" w:rsidRPr="00F62FC9">
              <w:rPr>
                <w:color w:val="000000"/>
                <w:sz w:val="18"/>
                <w:szCs w:val="18"/>
              </w:rPr>
              <w:t>*</w:t>
            </w:r>
            <w:r w:rsidRPr="00F62FC9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118" w:type="dxa"/>
            <w:gridSpan w:val="7"/>
            <w:tcBorders>
              <w:top w:val="nil"/>
              <w:left w:val="nil"/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7F37C52A" w14:textId="2E3CC99A" w:rsidR="0006363D" w:rsidRPr="00F62FC9" w:rsidRDefault="0006363D" w:rsidP="00303BB4">
            <w:pPr>
              <w:pStyle w:val="Standarduser"/>
              <w:pBdr>
                <w:bottom w:val="single" w:sz="2" w:space="1" w:color="auto"/>
                <w:right w:val="single" w:sz="2" w:space="0" w:color="auto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E454B" w:rsidRPr="000B15EF" w14:paraId="7623035A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673" w:type="dxa"/>
            <w:gridSpan w:val="2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1814E" w14:textId="77777777" w:rsidR="000E454B" w:rsidRPr="00F62FC9" w:rsidRDefault="000E454B" w:rsidP="000E454B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9250" w:type="dxa"/>
            <w:gridSpan w:val="9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A74E2" w14:textId="77777777" w:rsidR="000E454B" w:rsidRPr="00F62FC9" w:rsidRDefault="000E454B" w:rsidP="000E454B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38447A46" w14:textId="77777777" w:rsidR="006B0E10" w:rsidRPr="00143B2C" w:rsidRDefault="006B7337">
      <w:pPr>
        <w:pStyle w:val="Textbody"/>
        <w:spacing w:after="0"/>
        <w:rPr>
          <w:color w:val="000000"/>
          <w:sz w:val="18"/>
          <w:szCs w:val="18"/>
        </w:rPr>
      </w:pPr>
      <w:r w:rsidRPr="00143B2C">
        <w:rPr>
          <w:color w:val="000000"/>
          <w:sz w:val="18"/>
          <w:szCs w:val="18"/>
        </w:rPr>
        <w:t xml:space="preserve">    </w:t>
      </w:r>
      <w:r w:rsidRPr="00143B2C">
        <w:rPr>
          <w:color w:val="000000"/>
          <w:sz w:val="14"/>
          <w:szCs w:val="14"/>
        </w:rPr>
        <w:t>(Os campos assinalados com * são de preenchimento obrigatório)</w:t>
      </w:r>
    </w:p>
    <w:p w14:paraId="06B319D1" w14:textId="61C53694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"/>
        <w:gridCol w:w="515"/>
        <w:gridCol w:w="425"/>
        <w:gridCol w:w="425"/>
        <w:gridCol w:w="426"/>
        <w:gridCol w:w="567"/>
        <w:gridCol w:w="708"/>
        <w:gridCol w:w="1134"/>
        <w:gridCol w:w="49"/>
        <w:gridCol w:w="114"/>
        <w:gridCol w:w="861"/>
        <w:gridCol w:w="57"/>
        <w:gridCol w:w="53"/>
        <w:gridCol w:w="426"/>
        <w:gridCol w:w="425"/>
        <w:gridCol w:w="740"/>
        <w:gridCol w:w="252"/>
        <w:gridCol w:w="1134"/>
        <w:gridCol w:w="1590"/>
        <w:gridCol w:w="22"/>
      </w:tblGrid>
      <w:tr w:rsidR="001956AC" w:rsidRPr="00E22695" w14:paraId="67455E9B" w14:textId="77777777" w:rsidTr="00433A9A">
        <w:trPr>
          <w:gridBefore w:val="1"/>
          <w:wBefore w:w="22" w:type="dxa"/>
          <w:trHeight w:val="120"/>
        </w:trPr>
        <w:tc>
          <w:tcPr>
            <w:tcW w:w="9923" w:type="dxa"/>
            <w:gridSpan w:val="1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E5E52" w14:textId="77777777" w:rsidR="001956AC" w:rsidRPr="00E22695" w:rsidRDefault="001956AC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REPRESENTANTE </w:t>
            </w:r>
          </w:p>
        </w:tc>
      </w:tr>
      <w:tr w:rsidR="001956AC" w:rsidRPr="000B15EF" w14:paraId="36A64652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3" w:type="dxa"/>
            <w:gridSpan w:val="5"/>
            <w:tcBorders>
              <w:top w:val="single" w:sz="4" w:space="0" w:color="FFBC44"/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93605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Nome/Denominação:</w:t>
            </w:r>
          </w:p>
        </w:tc>
        <w:tc>
          <w:tcPr>
            <w:tcW w:w="8110" w:type="dxa"/>
            <w:gridSpan w:val="14"/>
            <w:tcBorders>
              <w:top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8A1DCD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3148271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E49394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15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FE5BC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512896B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5782" w:type="dxa"/>
            <w:gridSpan w:val="1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DD0105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7CD9B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B9CEA0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3894F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B85E9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04643534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2ECCA6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88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6DE30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B84DF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677" w:type="dxa"/>
            <w:gridSpan w:val="8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15261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0B51C6C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962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59B960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7429552A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1956AC" w:rsidRPr="000B15EF" w14:paraId="6E338859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3088" w:type="dxa"/>
            <w:gridSpan w:val="7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10584A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Tipo de Documento de Identificação:</w:t>
            </w:r>
          </w:p>
        </w:tc>
        <w:tc>
          <w:tcPr>
            <w:tcW w:w="6835" w:type="dxa"/>
            <w:gridSpan w:val="12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17EED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D67E1F6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537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02A608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3848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A869BB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ED0931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Válido até:</w:t>
            </w:r>
          </w:p>
        </w:tc>
        <w:tc>
          <w:tcPr>
            <w:tcW w:w="4620" w:type="dxa"/>
            <w:gridSpan w:val="7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8689F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CBC83FF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2380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545F4D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Procuração Online (Código):</w:t>
            </w:r>
          </w:p>
        </w:tc>
        <w:tc>
          <w:tcPr>
            <w:tcW w:w="7543" w:type="dxa"/>
            <w:gridSpan w:val="13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D8EB03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D66B24B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813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20801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14:paraId="04DDD486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2EC75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Fax:</w:t>
            </w:r>
          </w:p>
        </w:tc>
        <w:tc>
          <w:tcPr>
            <w:tcW w:w="4141" w:type="dxa"/>
            <w:gridSpan w:val="5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16A1848C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B62529F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962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D2D35D" w14:textId="0AD6208C" w:rsidR="001956AC" w:rsidRPr="00F62FC9" w:rsidRDefault="00D8432B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 *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6E039B1B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6B2DFCA1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vMerge w:val="restart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086253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Qualidade de: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B0C559" w14:textId="77777777" w:rsidR="001956AC" w:rsidRPr="00F62FC9" w:rsidRDefault="002935CD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Representante Legal</w:t>
            </w:r>
          </w:p>
        </w:tc>
        <w:tc>
          <w:tcPr>
            <w:tcW w:w="2725" w:type="dxa"/>
            <w:gridSpan w:val="8"/>
            <w:shd w:val="clear" w:color="auto" w:fill="auto"/>
            <w:vAlign w:val="center"/>
          </w:tcPr>
          <w:p w14:paraId="5A8FADD7" w14:textId="77777777" w:rsidR="001956AC" w:rsidRPr="00F62FC9" w:rsidRDefault="002935CD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286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Gestor de Negócios</w:t>
            </w:r>
          </w:p>
        </w:tc>
        <w:tc>
          <w:tcPr>
            <w:tcW w:w="2976" w:type="dxa"/>
            <w:gridSpan w:val="3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550CE805" w14:textId="2723F443" w:rsidR="001956AC" w:rsidRPr="00F62FC9" w:rsidRDefault="002935CD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146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Mandatário</w:t>
            </w:r>
          </w:p>
        </w:tc>
      </w:tr>
      <w:tr w:rsidR="001956AC" w:rsidRPr="000B15EF" w14:paraId="0E4FD17A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After w:val="1"/>
          <w:wAfter w:w="22" w:type="dxa"/>
          <w:trHeight w:hRule="exact" w:val="295"/>
        </w:trPr>
        <w:tc>
          <w:tcPr>
            <w:tcW w:w="1387" w:type="dxa"/>
            <w:gridSpan w:val="4"/>
            <w:vMerge/>
            <w:tcBorders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418D25" w14:textId="77777777" w:rsidR="001956AC" w:rsidRPr="00F62FC9" w:rsidRDefault="001956AC" w:rsidP="007C703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D0AA92" w14:textId="77777777" w:rsidR="001956AC" w:rsidRPr="00F62FC9" w:rsidRDefault="002935CD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Outra:</w:t>
            </w:r>
          </w:p>
        </w:tc>
        <w:tc>
          <w:tcPr>
            <w:tcW w:w="7543" w:type="dxa"/>
            <w:gridSpan w:val="13"/>
            <w:tcBorders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2C6C9E" w14:textId="77777777" w:rsidR="001956AC" w:rsidRPr="00F62FC9" w:rsidRDefault="001956AC" w:rsidP="007C7036">
            <w:pPr>
              <w:pStyle w:val="Standarduser"/>
              <w:pBdr>
                <w:bottom w:val="single" w:sz="2" w:space="0" w:color="000000" w:themeColor="text1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3BA0AAB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p w14:paraId="290D8977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76" w:type="dxa"/>
        <w:tblInd w:w="-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21"/>
        <w:gridCol w:w="938"/>
        <w:gridCol w:w="142"/>
        <w:gridCol w:w="144"/>
        <w:gridCol w:w="141"/>
        <w:gridCol w:w="1560"/>
        <w:gridCol w:w="706"/>
        <w:gridCol w:w="285"/>
        <w:gridCol w:w="851"/>
        <w:gridCol w:w="143"/>
        <w:gridCol w:w="820"/>
        <w:gridCol w:w="28"/>
        <w:gridCol w:w="425"/>
        <w:gridCol w:w="285"/>
        <w:gridCol w:w="567"/>
        <w:gridCol w:w="140"/>
        <w:gridCol w:w="1136"/>
        <w:gridCol w:w="1561"/>
        <w:gridCol w:w="30"/>
        <w:gridCol w:w="23"/>
      </w:tblGrid>
      <w:tr w:rsidR="008900F8" w:rsidRPr="000B15EF" w14:paraId="23E64A5F" w14:textId="77777777" w:rsidTr="00433A9A">
        <w:trPr>
          <w:gridBefore w:val="2"/>
          <w:wBefore w:w="53" w:type="dxa"/>
          <w:trHeight w:val="120"/>
        </w:trPr>
        <w:tc>
          <w:tcPr>
            <w:tcW w:w="9923" w:type="dxa"/>
            <w:gridSpan w:val="1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0CEB" w14:textId="77777777" w:rsidR="006B0E10" w:rsidRPr="000B15EF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NOTIFICAÇÕES</w:t>
            </w:r>
          </w:p>
        </w:tc>
      </w:tr>
      <w:tr w:rsidR="003458EB" w:rsidRPr="000B15EF" w14:paraId="51149376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Before w:val="1"/>
          <w:gridAfter w:val="1"/>
          <w:wBefore w:w="31" w:type="dxa"/>
          <w:wAfter w:w="22" w:type="dxa"/>
          <w:trHeight w:val="120"/>
        </w:trPr>
        <w:tc>
          <w:tcPr>
            <w:tcW w:w="5752" w:type="dxa"/>
            <w:gridSpan w:val="11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C4D31D" w14:textId="5D5CFA1F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bookmarkStart w:id="2" w:name="_Hlk37077571"/>
            <w:r w:rsidRPr="00F62FC9">
              <w:rPr>
                <w:b/>
                <w:bCs/>
                <w:color w:val="000000"/>
                <w:sz w:val="18"/>
                <w:szCs w:val="18"/>
              </w:rPr>
              <w:t>Consinto</w:t>
            </w:r>
            <w:r w:rsidRPr="00F62FC9">
              <w:rPr>
                <w:color w:val="000000"/>
                <w:sz w:val="18"/>
                <w:szCs w:val="18"/>
              </w:rPr>
              <w:t xml:space="preserve"> que as notificações/comunicações sejam feitas via:</w:t>
            </w:r>
          </w:p>
          <w:p w14:paraId="1CE3DF5F" w14:textId="11D41D91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71" w:type="dxa"/>
            <w:gridSpan w:val="8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FCFF33" w14:textId="77777777" w:rsidR="009162E8" w:rsidRPr="00F62FC9" w:rsidRDefault="002935CD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2E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162E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E-mail</w:t>
            </w:r>
          </w:p>
          <w:p w14:paraId="1A6C8AC6" w14:textId="375A38E3" w:rsidR="00536965" w:rsidRPr="00F62FC9" w:rsidRDefault="002935CD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Telefone</w:t>
            </w:r>
          </w:p>
        </w:tc>
      </w:tr>
      <w:tr w:rsidR="003458EB" w:rsidRPr="000B15EF" w14:paraId="143C8380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Before w:val="1"/>
          <w:gridAfter w:val="1"/>
          <w:wBefore w:w="31" w:type="dxa"/>
          <w:wAfter w:w="22" w:type="dxa"/>
        </w:trPr>
        <w:tc>
          <w:tcPr>
            <w:tcW w:w="5752" w:type="dxa"/>
            <w:gridSpan w:val="11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6A054A" w14:textId="77777777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As notificações/comunicações feitas por </w:t>
            </w:r>
            <w:r w:rsidRPr="00F62FC9">
              <w:rPr>
                <w:b/>
                <w:bCs/>
                <w:color w:val="000000"/>
                <w:sz w:val="18"/>
                <w:szCs w:val="18"/>
              </w:rPr>
              <w:t>via postal</w:t>
            </w:r>
            <w:r w:rsidRPr="00F62FC9">
              <w:rPr>
                <w:color w:val="000000"/>
                <w:sz w:val="18"/>
                <w:szCs w:val="18"/>
              </w:rPr>
              <w:t xml:space="preserve"> deverão ser enviadas preferencialmente para a seguinte morada:</w:t>
            </w:r>
          </w:p>
        </w:tc>
        <w:tc>
          <w:tcPr>
            <w:tcW w:w="4171" w:type="dxa"/>
            <w:gridSpan w:val="8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5F6357" w14:textId="77777777" w:rsidR="007B2694" w:rsidRDefault="002935CD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Requerente</w:t>
            </w:r>
          </w:p>
          <w:p w14:paraId="07599F2F" w14:textId="2609F1D3" w:rsidR="003458EB" w:rsidRPr="00F62FC9" w:rsidRDefault="002935CD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 morada (por favor, indique):</w:t>
            </w:r>
          </w:p>
        </w:tc>
      </w:tr>
      <w:tr w:rsidR="00113A04" w:rsidRPr="000B15EF" w14:paraId="398910B4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Before w:val="1"/>
          <w:gridAfter w:val="1"/>
          <w:wBefore w:w="31" w:type="dxa"/>
          <w:wAfter w:w="22" w:type="dxa"/>
          <w:trHeight w:hRule="exact" w:val="283"/>
        </w:trPr>
        <w:tc>
          <w:tcPr>
            <w:tcW w:w="1387" w:type="dxa"/>
            <w:gridSpan w:val="5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8D8C88" w14:textId="77777777" w:rsidR="00113A04" w:rsidRPr="000B15EF" w:rsidRDefault="00113A04" w:rsidP="00442F1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516BB0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14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551EBE" w14:textId="77777777" w:rsidR="00113A04" w:rsidRPr="000B15EF" w:rsidRDefault="00113A04" w:rsidP="00442F1E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A04" w:rsidRPr="00F62FC9" w14:paraId="31EC8A7F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Before w:val="1"/>
          <w:gridAfter w:val="1"/>
          <w:wBefore w:w="31" w:type="dxa"/>
          <w:wAfter w:w="22" w:type="dxa"/>
          <w:trHeight w:hRule="exact" w:val="283"/>
        </w:trPr>
        <w:tc>
          <w:tcPr>
            <w:tcW w:w="5780" w:type="dxa"/>
            <w:gridSpan w:val="12"/>
            <w:tcBorders>
              <w:top w:val="nil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528D4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C02B177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5EDF72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AF019E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gridSpan w:val="2"/>
            <w:tcBorders>
              <w:top w:val="nil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DDBEC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59DD" w:rsidRPr="00F62FC9" w14:paraId="376C9603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</w:tblBorders>
        </w:tblPrEx>
        <w:trPr>
          <w:gridBefore w:val="1"/>
          <w:gridAfter w:val="1"/>
          <w:wBefore w:w="31" w:type="dxa"/>
          <w:wAfter w:w="22" w:type="dxa"/>
          <w:trHeight w:hRule="exact" w:val="283"/>
        </w:trPr>
        <w:tc>
          <w:tcPr>
            <w:tcW w:w="1246" w:type="dxa"/>
            <w:gridSpan w:val="4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89F86F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  <w:p w14:paraId="7A0CB368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44B8B00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71206054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021C74D9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18BB65E7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684103D1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992" w:type="dxa"/>
            <w:gridSpan w:val="9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vAlign w:val="center"/>
          </w:tcPr>
          <w:p w14:paraId="213C62E9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24AB5365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BAB1FDC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4EF2106A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bookmarkEnd w:id="2"/>
      <w:tr w:rsidR="00BA745E" w:rsidRPr="000B15EF" w14:paraId="3BC0EB7F" w14:textId="77777777" w:rsidTr="00433A9A">
        <w:trPr>
          <w:gridBefore w:val="2"/>
          <w:wBefore w:w="53" w:type="dxa"/>
          <w:trHeight w:val="120"/>
        </w:trPr>
        <w:tc>
          <w:tcPr>
            <w:tcW w:w="9923" w:type="dxa"/>
            <w:gridSpan w:val="19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082EA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2F368C49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4125400F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11BB3539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49D474F0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1ABE22A3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3836996B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58640303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615DFAE4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52AC5315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696B36C1" w14:textId="77777777" w:rsidR="00433A9A" w:rsidRDefault="00433A9A" w:rsidP="00433A9A">
            <w:pPr>
              <w:pStyle w:val="Standard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028ECFA7" w14:textId="62B724C3" w:rsidR="00BA745E" w:rsidRPr="000B15EF" w:rsidRDefault="00BA745E" w:rsidP="00541869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PEDIDO</w:t>
            </w:r>
          </w:p>
        </w:tc>
      </w:tr>
      <w:tr w:rsidR="00BA745E" w:rsidRPr="00BA745E" w14:paraId="640406F6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1471"/>
        </w:trPr>
        <w:tc>
          <w:tcPr>
            <w:tcW w:w="9923" w:type="dxa"/>
            <w:gridSpan w:val="19"/>
            <w:tcBorders>
              <w:top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3867A76" w14:textId="503F360B" w:rsidR="0006363D" w:rsidRPr="0006363D" w:rsidRDefault="0071223C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DE7A9A">
              <w:rPr>
                <w:rFonts w:ascii="Arial" w:hAnsi="Arial" w:cs="Arial"/>
                <w:sz w:val="18"/>
                <w:szCs w:val="20"/>
              </w:rPr>
              <w:lastRenderedPageBreak/>
              <w:t>Vem requerer que,</w:t>
            </w:r>
            <w:r w:rsidR="0006363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6363D" w:rsidRPr="0006363D">
              <w:rPr>
                <w:rFonts w:ascii="Arial" w:hAnsi="Arial" w:cs="Arial"/>
                <w:sz w:val="18"/>
                <w:szCs w:val="20"/>
              </w:rPr>
              <w:t>que considere o seu pedido de inscrição para, no período de funcionamento da Feira de S. João 202</w:t>
            </w:r>
            <w:r w:rsidR="007C16D6">
              <w:rPr>
                <w:rFonts w:ascii="Arial" w:hAnsi="Arial" w:cs="Arial"/>
                <w:sz w:val="18"/>
                <w:szCs w:val="20"/>
              </w:rPr>
              <w:t>6</w:t>
            </w:r>
            <w:r w:rsidR="0006363D" w:rsidRPr="0006363D">
              <w:rPr>
                <w:rFonts w:ascii="Arial" w:hAnsi="Arial" w:cs="Arial"/>
                <w:sz w:val="18"/>
                <w:szCs w:val="20"/>
              </w:rPr>
              <w:t xml:space="preserve"> a realizar em Évora, poder exercer a atividade</w:t>
            </w:r>
            <w:r w:rsidR="0006363D">
              <w:rPr>
                <w:rFonts w:ascii="Arial" w:hAnsi="Arial" w:cs="Arial"/>
                <w:sz w:val="18"/>
                <w:szCs w:val="20"/>
              </w:rPr>
              <w:t xml:space="preserve"> mencionada</w:t>
            </w:r>
            <w:r w:rsidR="001956AC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6995950" w14:textId="20891DA6" w:rsidR="0006363D" w:rsidRPr="0006363D" w:rsidRDefault="0006363D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06363D">
              <w:rPr>
                <w:rFonts w:ascii="Arial" w:hAnsi="Arial" w:cs="Arial"/>
                <w:sz w:val="18"/>
                <w:szCs w:val="20"/>
              </w:rPr>
              <w:t>Informo ainda, que a(s) pessoa(s) autorizada(s), a exercer(em) a atividade no espaço de venda que eventualmente me será concedido, é/são a(s) constante(s) da relação seguinte (</w:t>
            </w:r>
            <w:r w:rsidRPr="0006363D">
              <w:rPr>
                <w:rFonts w:ascii="Arial" w:hAnsi="Arial" w:cs="Arial"/>
                <w:b/>
                <w:sz w:val="18"/>
                <w:szCs w:val="20"/>
              </w:rPr>
              <w:t xml:space="preserve">de acordo com o estipulado no </w:t>
            </w:r>
            <w:r w:rsidR="007C16D6">
              <w:rPr>
                <w:rFonts w:ascii="Arial" w:hAnsi="Arial" w:cs="Arial"/>
                <w:b/>
                <w:sz w:val="18"/>
                <w:szCs w:val="20"/>
              </w:rPr>
              <w:t xml:space="preserve">N.º 6 do Artigo 20º </w:t>
            </w:r>
            <w:r w:rsidRPr="0006363D">
              <w:rPr>
                <w:rFonts w:ascii="Arial" w:hAnsi="Arial" w:cs="Arial"/>
                <w:b/>
                <w:sz w:val="18"/>
                <w:szCs w:val="20"/>
              </w:rPr>
              <w:t>do Edital)</w:t>
            </w:r>
            <w:r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  <w:tr w:rsidR="001956AC" w:rsidRPr="00BA745E" w14:paraId="30D775B1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9923" w:type="dxa"/>
            <w:gridSpan w:val="19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FAAA70D" w14:textId="01CC8DE0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INSCRIÇÃO NA ATIVIDADE DE (indicar a atividade conforme consta no Edital): </w:t>
            </w:r>
          </w:p>
        </w:tc>
      </w:tr>
      <w:tr w:rsidR="001956AC" w:rsidRPr="00BA745E" w14:paraId="24DA6C9A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9923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6278307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520049EE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166"/>
        </w:trPr>
        <w:tc>
          <w:tcPr>
            <w:tcW w:w="9923" w:type="dxa"/>
            <w:gridSpan w:val="19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4851EEE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BFA6D86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3684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E93A4BC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ÁREA OCUPADA PELO EQUIPAMENTO: </w:t>
            </w:r>
          </w:p>
        </w:tc>
        <w:tc>
          <w:tcPr>
            <w:tcW w:w="2127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2390EC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1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0AD29713" w14:textId="05BF72DE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</w:t>
            </w:r>
            <w:r>
              <w:rPr>
                <w:rFonts w:ascii="Sylfaen" w:hAnsi="Sylfaen" w:cs="Arial"/>
                <w:b/>
                <w:sz w:val="18"/>
                <w:szCs w:val="20"/>
              </w:rPr>
              <w:t>².</w:t>
            </w:r>
          </w:p>
        </w:tc>
      </w:tr>
      <w:tr w:rsidR="001956AC" w:rsidRPr="00BA745E" w14:paraId="457F9DDC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9923" w:type="dxa"/>
            <w:gridSpan w:val="19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B7152BA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516BB0" w:rsidRPr="00BA745E" w14:paraId="2E6B72B2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99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3C9263E" w14:textId="44B26182" w:rsidR="00516BB0" w:rsidRPr="00516BB0" w:rsidRDefault="0006363D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Nome:</w:t>
            </w:r>
          </w:p>
        </w:tc>
        <w:tc>
          <w:tcPr>
            <w:tcW w:w="8932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B70C9B" w14:textId="2B419451" w:rsidR="00516BB0" w:rsidRPr="00516BB0" w:rsidRDefault="00516BB0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06363D" w:rsidRPr="00BA745E" w14:paraId="07AA1BB4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141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C36BF9B" w14:textId="5C3296CF" w:rsidR="0006363D" w:rsidRPr="001956AC" w:rsidRDefault="0006363D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Cônjuge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2B615009" w14:textId="2156591A" w:rsidR="0006363D" w:rsidRPr="001956AC" w:rsidRDefault="0006363D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Descendente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4F4841FC" w14:textId="553B62DD" w:rsidR="0006363D" w:rsidRPr="001956AC" w:rsidRDefault="0006363D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>☐</w:t>
            </w:r>
            <w:r w:rsidRPr="001956AC">
              <w:rPr>
                <w:rFonts w:ascii="Arial" w:hAnsi="Arial" w:cs="Arial"/>
                <w:sz w:val="18"/>
                <w:szCs w:val="20"/>
              </w:rPr>
              <w:t>Funcionário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2183CC9" w14:textId="1ACB5E5C" w:rsidR="0006363D" w:rsidRPr="001956AC" w:rsidRDefault="0006363D" w:rsidP="0035092B">
            <w:pPr>
              <w:pStyle w:val="Default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Arial" w:hAnsi="Arial" w:cs="Arial"/>
                <w:sz w:val="18"/>
                <w:szCs w:val="20"/>
              </w:rPr>
              <w:t>Cartão de Cidadão:</w:t>
            </w:r>
          </w:p>
        </w:tc>
        <w:tc>
          <w:tcPr>
            <w:tcW w:w="340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C6C615" w14:textId="3B0D670A" w:rsidR="0006363D" w:rsidRPr="00516BB0" w:rsidRDefault="0006363D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06363D" w:rsidRPr="00BA745E" w14:paraId="1E182E60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299"/>
        </w:trPr>
        <w:tc>
          <w:tcPr>
            <w:tcW w:w="99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AD9EC0E" w14:textId="77777777" w:rsidR="0006363D" w:rsidRDefault="0006363D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932" w:type="dxa"/>
            <w:gridSpan w:val="16"/>
            <w:tcBorders>
              <w:top w:val="nil"/>
              <w:bottom w:val="nil"/>
            </w:tcBorders>
            <w:shd w:val="clear" w:color="auto" w:fill="auto"/>
          </w:tcPr>
          <w:p w14:paraId="65418856" w14:textId="77777777" w:rsidR="0006363D" w:rsidRPr="00516BB0" w:rsidRDefault="0006363D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0FC01DEC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99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EE43627" w14:textId="4D404DFF" w:rsidR="001956AC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Nome:</w:t>
            </w:r>
          </w:p>
        </w:tc>
        <w:tc>
          <w:tcPr>
            <w:tcW w:w="8932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FE5999" w14:textId="7777777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FCCDFC1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19"/>
        </w:trPr>
        <w:tc>
          <w:tcPr>
            <w:tcW w:w="1416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BDA61EE" w14:textId="3D6B40D2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Cônjuge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14:paraId="13EBD709" w14:textId="5A121ED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Descendente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9A52A24" w14:textId="0A4AB427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>☐</w:t>
            </w:r>
            <w:r w:rsidRPr="001956AC">
              <w:rPr>
                <w:rFonts w:ascii="Arial" w:hAnsi="Arial" w:cs="Arial"/>
                <w:sz w:val="18"/>
                <w:szCs w:val="20"/>
              </w:rPr>
              <w:t>Funcionário</w:t>
            </w:r>
          </w:p>
        </w:tc>
        <w:tc>
          <w:tcPr>
            <w:tcW w:w="1701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304E97EC" w14:textId="09717AB8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Arial" w:hAnsi="Arial" w:cs="Arial"/>
                <w:sz w:val="18"/>
                <w:szCs w:val="20"/>
              </w:rPr>
              <w:t>Cartão de Cidadão:</w:t>
            </w:r>
          </w:p>
        </w:tc>
        <w:tc>
          <w:tcPr>
            <w:tcW w:w="3404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3871210" w14:textId="02C49D7C" w:rsidR="001956AC" w:rsidRPr="00516BB0" w:rsidRDefault="001956AC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51D03" w:rsidRPr="00BA745E" w14:paraId="589DFD8F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294"/>
        </w:trPr>
        <w:tc>
          <w:tcPr>
            <w:tcW w:w="9923" w:type="dxa"/>
            <w:gridSpan w:val="19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3BC6E723" w14:textId="77777777" w:rsidR="00151D03" w:rsidRPr="00516BB0" w:rsidRDefault="00151D03" w:rsidP="0035092B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08FC9F42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29"/>
        </w:trPr>
        <w:tc>
          <w:tcPr>
            <w:tcW w:w="9923" w:type="dxa"/>
            <w:gridSpan w:val="19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3DFBA59" w14:textId="6996FEB4" w:rsidR="001956AC" w:rsidRDefault="001956AC" w:rsidP="0035092B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  <w:r w:rsidRPr="001956AC">
              <w:rPr>
                <w:b/>
                <w:bCs/>
                <w:caps/>
                <w:color w:val="000000"/>
                <w:sz w:val="18"/>
                <w:szCs w:val="18"/>
              </w:rPr>
              <w:t>Representante n</w:t>
            </w:r>
            <w:r w:rsidR="00693C9C">
              <w:rPr>
                <w:b/>
                <w:bCs/>
                <w:caps/>
                <w:color w:val="000000"/>
                <w:sz w:val="18"/>
                <w:szCs w:val="18"/>
              </w:rPr>
              <w:t xml:space="preserve">o sorteio </w:t>
            </w:r>
            <w:r w:rsidR="00B502D8">
              <w:rPr>
                <w:b/>
                <w:bCs/>
                <w:caps/>
                <w:color w:val="000000"/>
                <w:sz w:val="18"/>
                <w:szCs w:val="18"/>
              </w:rPr>
              <w:t xml:space="preserve">de </w:t>
            </w:r>
            <w:r w:rsidR="00693C9C">
              <w:rPr>
                <w:b/>
                <w:bCs/>
                <w:caps/>
                <w:color w:val="000000"/>
                <w:sz w:val="18"/>
                <w:szCs w:val="18"/>
              </w:rPr>
              <w:t xml:space="preserve">atribuição lugar </w:t>
            </w: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7C16D6">
              <w:rPr>
                <w:b/>
                <w:sz w:val="18"/>
                <w:szCs w:val="20"/>
              </w:rPr>
              <w:t>N.º 2 do Artigo12º</w:t>
            </w:r>
            <w:r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1956AC" w:rsidRPr="00BA745E" w14:paraId="1774255B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29"/>
        </w:trPr>
        <w:tc>
          <w:tcPr>
            <w:tcW w:w="9923" w:type="dxa"/>
            <w:gridSpan w:val="19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25D117A" w14:textId="77777777" w:rsidR="001956AC" w:rsidRPr="001956AC" w:rsidRDefault="001956AC" w:rsidP="0035092B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</w:tr>
      <w:tr w:rsidR="001956AC" w:rsidRPr="00BA745E" w14:paraId="622FFAB0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429"/>
        </w:trPr>
        <w:tc>
          <w:tcPr>
            <w:tcW w:w="1133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0904899" w14:textId="5327C53A" w:rsidR="001956AC" w:rsidRPr="001956AC" w:rsidRDefault="001956AC" w:rsidP="0035092B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  <w:r>
              <w:rPr>
                <w:b/>
                <w:bCs/>
                <w:caps/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DF424" w14:textId="77777777" w:rsidR="001956AC" w:rsidRPr="001956AC" w:rsidRDefault="001956AC" w:rsidP="0035092B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CBEBC2" w14:textId="77777777" w:rsidR="001956AC" w:rsidRPr="001956AC" w:rsidRDefault="001956AC" w:rsidP="0035092B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2053C8" w14:textId="1507C9AA" w:rsidR="001956AC" w:rsidRPr="001956AC" w:rsidRDefault="001956AC" w:rsidP="0035092B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Cartão de Cidadão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6A260" w14:textId="0C165A3B" w:rsidR="001956AC" w:rsidRPr="001956AC" w:rsidRDefault="001956AC" w:rsidP="0035092B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</w:tr>
      <w:tr w:rsidR="001956AC" w:rsidRPr="00BA745E" w14:paraId="3EBD7790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283"/>
        </w:trPr>
        <w:tc>
          <w:tcPr>
            <w:tcW w:w="9923" w:type="dxa"/>
            <w:gridSpan w:val="19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51337933" w14:textId="77777777" w:rsidR="001956AC" w:rsidRDefault="001956AC" w:rsidP="0035092B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51D03" w:rsidRPr="00BA745E" w14:paraId="7596675E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2"/>
          <w:wAfter w:w="53" w:type="dxa"/>
          <w:trHeight w:hRule="exact" w:val="150"/>
        </w:trPr>
        <w:tc>
          <w:tcPr>
            <w:tcW w:w="9923" w:type="dxa"/>
            <w:gridSpan w:val="19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E75435" w14:textId="77777777" w:rsidR="00151D03" w:rsidRPr="00516BB0" w:rsidRDefault="00151D03" w:rsidP="001956AC">
            <w:pPr>
              <w:pStyle w:val="TableContents"/>
              <w:jc w:val="both"/>
              <w:rPr>
                <w:b/>
                <w:color w:val="000000"/>
                <w:sz w:val="24"/>
                <w:szCs w:val="18"/>
              </w:rPr>
            </w:pPr>
          </w:p>
        </w:tc>
      </w:tr>
    </w:tbl>
    <w:p w14:paraId="7ED829B9" w14:textId="146D6E54" w:rsidR="00A74D68" w:rsidRDefault="00A74D6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2E446A" w14:textId="1B035D51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6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6"/>
      </w:tblGrid>
      <w:tr w:rsidR="0067647B" w:rsidRPr="00C70FC4" w14:paraId="1B77209C" w14:textId="77777777" w:rsidTr="001B29AF">
        <w:tc>
          <w:tcPr>
            <w:tcW w:w="98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3F9E8" w14:textId="65F42605" w:rsidR="0067647B" w:rsidRPr="00C70FC4" w:rsidRDefault="0067647B" w:rsidP="001B29AF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DECLARAÇÃO </w:t>
            </w:r>
            <w:r w:rsidRPr="003A34BA">
              <w:rPr>
                <w:bCs/>
                <w:color w:val="767171" w:themeColor="background2" w:themeShade="80"/>
                <w:sz w:val="20"/>
                <w:szCs w:val="20"/>
              </w:rPr>
              <w:t>(Para efeitos do Regulamento Geral de Proteção de Dados</w:t>
            </w:r>
            <w:r w:rsidR="003A34BA" w:rsidRPr="003A34BA">
              <w:rPr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</w:tbl>
    <w:p w14:paraId="6B1FB8DA" w14:textId="489B3B5E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  <w:insideV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5953"/>
        <w:gridCol w:w="709"/>
        <w:gridCol w:w="2128"/>
      </w:tblGrid>
      <w:tr w:rsidR="0067647B" w:rsidRPr="00C70FC4" w14:paraId="6AB9FCC2" w14:textId="77777777" w:rsidTr="003A34BA">
        <w:trPr>
          <w:trHeight w:val="390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91B0" w14:textId="2AC7B93B" w:rsidR="0067647B" w:rsidRPr="003A34BA" w:rsidRDefault="0067647B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Eu, ________________</w:t>
            </w:r>
            <w:r w:rsidR="003A34BA" w:rsidRPr="003A34BA">
              <w:rPr>
                <w:color w:val="000000"/>
                <w:sz w:val="18"/>
                <w:szCs w:val="18"/>
              </w:rPr>
              <w:t>___________________________________________</w:t>
            </w:r>
            <w:r w:rsidRPr="003A34BA">
              <w:rPr>
                <w:color w:val="000000"/>
                <w:sz w:val="18"/>
                <w:szCs w:val="18"/>
              </w:rPr>
              <w:t>___________________________________, declaro consentir que a Câmara Municipal de Évora processe os meus dados pessoais, acima indicados</w:t>
            </w:r>
            <w:r w:rsidR="003A34BA" w:rsidRPr="003A34BA">
              <w:rPr>
                <w:color w:val="000000"/>
                <w:sz w:val="18"/>
                <w:szCs w:val="18"/>
              </w:rPr>
              <w:t>, exclusivamente para efeitos de inscrição no evento supramencionado e pela duração do mesmo. Autorizo ainda a Câmara Municipal de Évora a conservá-los sem limite temporal, desde que anonimizados ou cifrados de forma a deixarem de revestir a natureza dos dados pessoais nos termos do RGPD (Para efeitos do Regulamento Geral de Proteção de Dados).</w:t>
            </w:r>
          </w:p>
          <w:p w14:paraId="742DBADB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a falta de consentimento para a recolha e tratamento dos meus dados pessoais, impossibilita a minha inscrição no evento acima referido.</w:t>
            </w:r>
          </w:p>
          <w:p w14:paraId="03DDB01D" w14:textId="56427102" w:rsidR="003A34BA" w:rsidRPr="00C70FC4" w:rsidRDefault="003A34BA" w:rsidP="003A34B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o responsável pelo tratamento dos meus dados pessoais é o Município de Évora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A34BA" w:rsidRPr="00C70FC4" w14:paraId="7D23B4AA" w14:textId="77777777" w:rsidTr="003A34BA">
        <w:trPr>
          <w:trHeight w:val="390"/>
        </w:trPr>
        <w:tc>
          <w:tcPr>
            <w:tcW w:w="1133" w:type="dxa"/>
            <w:tcBorders>
              <w:top w:val="nil"/>
              <w:bottom w:val="single" w:sz="4" w:space="0" w:color="FFBC44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1BE4" w14:textId="0A549880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Assinatura: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7FF5B83D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10AA0822" w14:textId="6E0838D1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Data: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BC44"/>
            </w:tcBorders>
            <w:shd w:val="clear" w:color="auto" w:fill="auto"/>
          </w:tcPr>
          <w:p w14:paraId="30711447" w14:textId="30888F88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6415241" w14:textId="3B6832CD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2771BD23" w14:textId="5171B950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2DF047D" w14:textId="10BBDB65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1DC7D13" w14:textId="52B6EB0A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1DA6EB4" w14:textId="77777777" w:rsidR="0035092B" w:rsidRDefault="0035092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F4A4381" w14:textId="77777777" w:rsidR="0035092B" w:rsidRDefault="0035092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E63ADC2" w14:textId="610DBE1F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2EBE4AB8" w14:textId="77777777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C5A5AD" w14:textId="77777777" w:rsidR="0027769C" w:rsidRDefault="0027769C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602B91F4" w14:textId="77777777" w:rsidR="00433A9A" w:rsidRDefault="00433A9A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76" w:type="dxa"/>
        <w:tblInd w:w="-2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"/>
        <w:gridCol w:w="9870"/>
        <w:gridCol w:w="53"/>
      </w:tblGrid>
      <w:tr w:rsidR="008900F8" w:rsidRPr="00C70FC4" w14:paraId="09F691B7" w14:textId="77777777" w:rsidTr="00433A9A">
        <w:trPr>
          <w:gridBefore w:val="1"/>
          <w:wBefore w:w="53" w:type="dxa"/>
        </w:trPr>
        <w:tc>
          <w:tcPr>
            <w:tcW w:w="992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1C745" w14:textId="77777777" w:rsidR="006B0E10" w:rsidRPr="00C70FC4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OUTRAS DECLARAÇÕES</w:t>
            </w:r>
          </w:p>
        </w:tc>
      </w:tr>
      <w:tr w:rsidR="006B0E10" w:rsidRPr="00C70FC4" w14:paraId="58C21223" w14:textId="77777777" w:rsidTr="00433A9A">
        <w:tblPrEx>
          <w:tblBorders>
            <w:top w:val="single" w:sz="2" w:space="0" w:color="000000" w:themeColor="text1"/>
            <w:left w:val="single" w:sz="2" w:space="0" w:color="000000" w:themeColor="text1"/>
            <w:bottom w:val="single" w:sz="2" w:space="0" w:color="000000" w:themeColor="text1"/>
            <w:right w:val="single" w:sz="2" w:space="0" w:color="000000" w:themeColor="text1"/>
            <w:insideH w:val="single" w:sz="2" w:space="0" w:color="000000" w:themeColor="text1"/>
            <w:insideV w:val="single" w:sz="2" w:space="0" w:color="000000" w:themeColor="text1"/>
          </w:tblBorders>
        </w:tblPrEx>
        <w:trPr>
          <w:gridAfter w:val="1"/>
          <w:wAfter w:w="53" w:type="dxa"/>
          <w:trHeight w:val="646"/>
        </w:trPr>
        <w:tc>
          <w:tcPr>
            <w:tcW w:w="9923" w:type="dxa"/>
            <w:gridSpan w:val="2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7C36" w14:textId="16473C00" w:rsidR="001956AC" w:rsidRPr="00BC5194" w:rsidRDefault="00763CC9" w:rsidP="00C65EE4">
            <w:pPr>
              <w:pStyle w:val="TableContents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*</w:t>
            </w:r>
            <w:r w:rsidR="00953A61" w:rsidRPr="00F62FC9">
              <w:rPr>
                <w:color w:val="000000"/>
                <w:sz w:val="18"/>
                <w:szCs w:val="18"/>
              </w:rPr>
              <w:t xml:space="preserve"> </w:t>
            </w:r>
            <w:r w:rsidR="00953A61" w:rsidRPr="00BD07CA">
              <w:rPr>
                <w:rFonts w:ascii="Segoe UI Symbol" w:hAnsi="Segoe UI Symbol" w:cs="Segoe UI Symbol"/>
                <w:color w:val="000000"/>
                <w:sz w:val="22"/>
                <w:szCs w:val="18"/>
              </w:rPr>
              <w:t>☐</w:t>
            </w:r>
            <w:r w:rsidR="00953A61" w:rsidRPr="00BD07CA">
              <w:rPr>
                <w:color w:val="000000"/>
                <w:sz w:val="22"/>
                <w:szCs w:val="18"/>
              </w:rPr>
              <w:t xml:space="preserve"> </w:t>
            </w:r>
            <w:r w:rsidR="006B7337" w:rsidRPr="00F62FC9">
              <w:rPr>
                <w:color w:val="000000"/>
                <w:sz w:val="18"/>
                <w:szCs w:val="18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  <w:r w:rsidR="00DA456A"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C5194" w:rsidRPr="00112BDC" w14:paraId="0C90D578" w14:textId="77777777" w:rsidTr="00433A9A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</w:tblBorders>
        </w:tblPrEx>
        <w:trPr>
          <w:gridAfter w:val="1"/>
          <w:wAfter w:w="53" w:type="dxa"/>
          <w:trHeight w:hRule="exact" w:val="782"/>
        </w:trPr>
        <w:tc>
          <w:tcPr>
            <w:tcW w:w="992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AB1D53" w14:textId="2B5DBF4E" w:rsidR="00BC5194" w:rsidRPr="00112BDC" w:rsidRDefault="00BD07CA" w:rsidP="001956AC">
            <w:pPr>
              <w:pStyle w:val="TableContents"/>
              <w:jc w:val="both"/>
              <w:rPr>
                <w:color w:val="000000"/>
                <w:sz w:val="16"/>
                <w:szCs w:val="18"/>
              </w:rPr>
            </w:pPr>
            <w:r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 xml:space="preserve">* </w:t>
            </w:r>
            <w:r w:rsidRPr="00BD07CA">
              <w:rPr>
                <w:rFonts w:ascii="Segoe UI Symbol" w:hAnsi="Segoe UI Symbol" w:cs="Segoe UI Symbol"/>
                <w:color w:val="000000"/>
                <w:sz w:val="24"/>
                <w:szCs w:val="18"/>
              </w:rPr>
              <w:t>☐</w:t>
            </w:r>
            <w:r w:rsidRPr="00BD07CA">
              <w:rPr>
                <w:color w:val="000000"/>
                <w:sz w:val="24"/>
                <w:szCs w:val="18"/>
              </w:rPr>
              <w:t xml:space="preserve"> </w:t>
            </w:r>
            <w:r w:rsidR="001956AC">
              <w:rPr>
                <w:color w:val="000000"/>
                <w:sz w:val="18"/>
                <w:szCs w:val="18"/>
              </w:rPr>
              <w:t xml:space="preserve">Mais declara que, </w:t>
            </w:r>
            <w:r w:rsidR="00C65EE4">
              <w:rPr>
                <w:sz w:val="18"/>
                <w:szCs w:val="20"/>
              </w:rPr>
              <w:t>se compromete</w:t>
            </w:r>
            <w:r w:rsidR="00C65EE4" w:rsidRPr="0006363D">
              <w:rPr>
                <w:sz w:val="18"/>
                <w:szCs w:val="20"/>
              </w:rPr>
              <w:t xml:space="preserve"> a respeitar as Leis, Posturas e Regulamentos vigentes nesse Município, bem como o estipulado pelo Edital e as determinações da Fiscalização</w:t>
            </w:r>
            <w:r w:rsidR="00C65EE4">
              <w:rPr>
                <w:sz w:val="18"/>
                <w:szCs w:val="20"/>
              </w:rPr>
              <w:t>.</w:t>
            </w:r>
          </w:p>
        </w:tc>
      </w:tr>
    </w:tbl>
    <w:p w14:paraId="283E9F8F" w14:textId="6992D141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02F67B63" w14:textId="77777777" w:rsidR="002C211F" w:rsidRPr="0075310A" w:rsidRDefault="002C211F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890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0"/>
      </w:tblGrid>
      <w:tr w:rsidR="002B495A" w:rsidRPr="00C70FC4" w14:paraId="45CA5021" w14:textId="77777777" w:rsidTr="009A2688">
        <w:trPr>
          <w:trHeight w:val="390"/>
        </w:trPr>
        <w:tc>
          <w:tcPr>
            <w:tcW w:w="9890" w:type="dxa"/>
            <w:vMerge w:val="restart"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BF86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>Pede deferimento,</w:t>
            </w:r>
          </w:p>
          <w:p w14:paraId="7FF678BC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  <w:p w14:paraId="2D82D044" w14:textId="6E7892A5" w:rsidR="002B495A" w:rsidRPr="00F83DA1" w:rsidRDefault="000B05F5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</w:t>
            </w:r>
            <w:r w:rsidR="002B495A" w:rsidRPr="00F83DA1">
              <w:rPr>
                <w:color w:val="000000"/>
                <w:sz w:val="18"/>
                <w:szCs w:val="18"/>
              </w:rPr>
              <w:t>, ____/____/_____</w:t>
            </w:r>
          </w:p>
          <w:p w14:paraId="0E7C7FD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2B495A" w:rsidRPr="00C70FC4" w14:paraId="37806178" w14:textId="77777777" w:rsidTr="009A2688">
        <w:trPr>
          <w:trHeight w:val="390"/>
        </w:trPr>
        <w:tc>
          <w:tcPr>
            <w:tcW w:w="9890" w:type="dxa"/>
            <w:vMerge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E7D0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B495A" w:rsidRPr="00C70FC4" w14:paraId="1CD3479F" w14:textId="77777777" w:rsidTr="009A2688">
        <w:trPr>
          <w:trHeight w:val="390"/>
        </w:trPr>
        <w:tc>
          <w:tcPr>
            <w:tcW w:w="9890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80399" w14:textId="1ACEE961" w:rsidR="002B495A" w:rsidRPr="00F62FC9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O(A) Requerente </w:t>
            </w:r>
          </w:p>
        </w:tc>
      </w:tr>
      <w:tr w:rsidR="002B495A" w:rsidRPr="00C70FC4" w14:paraId="7E7AB00A" w14:textId="77777777" w:rsidTr="009A2688">
        <w:trPr>
          <w:trHeight w:val="804"/>
        </w:trPr>
        <w:tc>
          <w:tcPr>
            <w:tcW w:w="9890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F7141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57017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95A" w:rsidRPr="00F62FC9" w14:paraId="5BED70CB" w14:textId="77777777" w:rsidTr="009A2688">
        <w:trPr>
          <w:trHeight w:val="390"/>
        </w:trPr>
        <w:tc>
          <w:tcPr>
            <w:tcW w:w="9890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07A07" w14:textId="77777777" w:rsidR="002B495A" w:rsidRPr="00F62FC9" w:rsidRDefault="002B495A" w:rsidP="00F62FC9">
            <w:pPr>
              <w:pStyle w:val="Standard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(Assinatura do(a) requerente ou de outrem a seu rogo, se o(a) mesmo(a) não souber ou não puder assinar conforme Documento de Identificação)</w:t>
            </w:r>
          </w:p>
        </w:tc>
      </w:tr>
    </w:tbl>
    <w:p w14:paraId="57A501A8" w14:textId="77777777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03D6B83" w14:textId="77777777" w:rsidR="00B837CA" w:rsidRPr="0075310A" w:rsidRDefault="00B837CA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601"/>
        <w:gridCol w:w="2438"/>
        <w:gridCol w:w="751"/>
        <w:gridCol w:w="4210"/>
      </w:tblGrid>
      <w:tr w:rsidR="006B0E10" w:rsidRPr="00C70FC4" w14:paraId="129B5BB7" w14:textId="77777777" w:rsidTr="002B495A">
        <w:trPr>
          <w:trHeight w:hRule="exact" w:val="283"/>
        </w:trPr>
        <w:tc>
          <w:tcPr>
            <w:tcW w:w="2524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52667D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Gestor(a) do Procedimento:</w:t>
            </w:r>
          </w:p>
        </w:tc>
        <w:tc>
          <w:tcPr>
            <w:tcW w:w="7399" w:type="dxa"/>
            <w:gridSpan w:val="3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32CAD0" w14:textId="1AF4A729" w:rsidR="006B0E10" w:rsidRPr="00F62FC9" w:rsidRDefault="00C65EE4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DDE – Divisão de Desenvolvimento Económico</w:t>
            </w:r>
          </w:p>
        </w:tc>
      </w:tr>
      <w:tr w:rsidR="006B0E10" w:rsidRPr="00C70FC4" w14:paraId="7621F7D8" w14:textId="77777777" w:rsidTr="002B495A">
        <w:trPr>
          <w:trHeight w:hRule="exact" w:val="312"/>
        </w:trPr>
        <w:tc>
          <w:tcPr>
            <w:tcW w:w="1923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1A4043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039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2040CE" w14:textId="20D594A2" w:rsidR="006B0E10" w:rsidRPr="00F62FC9" w:rsidRDefault="008A664C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(+351) 266 777 </w:t>
            </w:r>
            <w:r w:rsidR="00C65EE4">
              <w:rPr>
                <w:color w:val="000000"/>
                <w:sz w:val="18"/>
                <w:szCs w:val="18"/>
              </w:rPr>
              <w:t>1</w:t>
            </w:r>
            <w:r w:rsidRPr="00F62FC9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51" w:type="dxa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62D90F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210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2DCD19" w14:textId="14EBDB65" w:rsidR="006B0E10" w:rsidRPr="00F62FC9" w:rsidRDefault="002935CD" w:rsidP="00286C3A">
            <w:pPr>
              <w:pStyle w:val="TableContents"/>
              <w:pBdr>
                <w:bottom w:val="single" w:sz="2" w:space="0" w:color="auto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hyperlink r:id="rId10" w:history="1">
              <w:r w:rsidR="00174ACF" w:rsidRPr="001D60CC">
                <w:rPr>
                  <w:rStyle w:val="Hiperligao"/>
                  <w:rFonts w:ascii="Calibri" w:hAnsi="Calibri"/>
                  <w:sz w:val="20"/>
                  <w:szCs w:val="20"/>
                </w:rPr>
                <w:t>ddepagamentos@cm-evora.pt</w:t>
              </w:r>
            </w:hyperlink>
          </w:p>
        </w:tc>
      </w:tr>
    </w:tbl>
    <w:p w14:paraId="1643560B" w14:textId="79C689D4" w:rsidR="0035092B" w:rsidRDefault="0035092B">
      <w:pPr>
        <w:rPr>
          <w:rFonts w:asciiTheme="minorHAnsi" w:eastAsia="Arial" w:hAnsiTheme="minorHAnsi" w:cstheme="minorHAnsi"/>
          <w:sz w:val="14"/>
          <w:szCs w:val="16"/>
        </w:rPr>
      </w:pPr>
    </w:p>
    <w:p w14:paraId="50A29229" w14:textId="77777777" w:rsidR="0035092B" w:rsidRDefault="0035092B">
      <w:pPr>
        <w:rPr>
          <w:rFonts w:asciiTheme="minorHAnsi" w:eastAsia="Arial" w:hAnsiTheme="minorHAnsi" w:cstheme="minorHAnsi"/>
          <w:sz w:val="14"/>
          <w:szCs w:val="16"/>
        </w:rPr>
      </w:pPr>
      <w:r>
        <w:rPr>
          <w:rFonts w:asciiTheme="minorHAnsi" w:eastAsia="Arial" w:hAnsiTheme="minorHAnsi" w:cstheme="minorHAnsi"/>
          <w:sz w:val="14"/>
          <w:szCs w:val="16"/>
        </w:rPr>
        <w:br w:type="page"/>
      </w:r>
    </w:p>
    <w:p w14:paraId="051B0CCB" w14:textId="77777777" w:rsidR="002B495A" w:rsidRPr="00433BE0" w:rsidRDefault="002B495A">
      <w:pPr>
        <w:rPr>
          <w:rFonts w:asciiTheme="minorHAnsi" w:eastAsia="Arial" w:hAnsiTheme="minorHAnsi" w:cstheme="minorHAnsi"/>
          <w:sz w:val="14"/>
          <w:szCs w:val="16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"/>
        <w:gridCol w:w="9870"/>
        <w:gridCol w:w="53"/>
      </w:tblGrid>
      <w:tr w:rsidR="00C65EE4" w:rsidRPr="00E22695" w14:paraId="5AADE059" w14:textId="77777777" w:rsidTr="009A2688">
        <w:trPr>
          <w:gridBefore w:val="1"/>
          <w:wBefore w:w="22" w:type="dxa"/>
          <w:trHeight w:val="120"/>
        </w:trPr>
        <w:tc>
          <w:tcPr>
            <w:tcW w:w="992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3548" w14:textId="2BA8504C" w:rsidR="00C65EE4" w:rsidRPr="00E22695" w:rsidRDefault="00C65EE4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>DOCUMENTOS A APRESENTAR</w:t>
            </w:r>
            <w:r w:rsidR="009A2688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 NO ATO DE INSCRIÇÃO (n.º 2 Art.º 7º)</w:t>
            </w:r>
          </w:p>
        </w:tc>
      </w:tr>
      <w:tr w:rsidR="009A2688" w:rsidRPr="00F62FC9" w14:paraId="3FB1000D" w14:textId="77777777" w:rsidTr="00AF5FE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gridAfter w:val="1"/>
          <w:wAfter w:w="53" w:type="dxa"/>
          <w:trHeight w:hRule="exact" w:val="4025"/>
        </w:trPr>
        <w:tc>
          <w:tcPr>
            <w:tcW w:w="9892" w:type="dxa"/>
            <w:gridSpan w:val="2"/>
            <w:tcBorders>
              <w:top w:val="single" w:sz="4" w:space="0" w:color="FFBC44"/>
              <w:left w:val="single" w:sz="4" w:space="0" w:color="FFBC44"/>
              <w:bottom w:val="single" w:sz="4" w:space="0" w:color="FFC000" w:themeColor="accent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0E00C6B3" w14:textId="3831B997" w:rsidR="009A2688" w:rsidRDefault="002935CD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48670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equerente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Documento de identificação </w:t>
            </w:r>
          </w:p>
          <w:p w14:paraId="4ED37447" w14:textId="77777777" w:rsidR="009A2688" w:rsidRDefault="002935CD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6235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Representante - Documento(s) comprovativo(s) da qualidade de representante </w:t>
            </w:r>
          </w:p>
          <w:p w14:paraId="2120AAED" w14:textId="77777777" w:rsidR="009A2688" w:rsidRPr="00DF5D73" w:rsidRDefault="002935CD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8644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ópia do documento comprovativo da situação cadastral atual, </w:t>
            </w:r>
          </w:p>
          <w:p w14:paraId="7D4A057C" w14:textId="77777777" w:rsidR="009A2688" w:rsidRPr="00DF5D73" w:rsidRDefault="002935CD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52393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ocumento comprovativo de inscrição na atividade com indicação expressa da C.A.E. (nos casos previstos em Edital), </w:t>
            </w:r>
          </w:p>
          <w:p w14:paraId="11E4EAFE" w14:textId="5EBEA234" w:rsidR="009A2688" w:rsidRDefault="002935CD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86927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Certidão</w:t>
            </w:r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não-divida à Segurança Social,</w:t>
            </w:r>
          </w:p>
          <w:p w14:paraId="382BA395" w14:textId="57465AF5" w:rsidR="009A2688" w:rsidRDefault="002935CD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9152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Certidão</w:t>
            </w:r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não-divida à Autoridade Tributária;</w:t>
            </w:r>
          </w:p>
          <w:p w14:paraId="4330CB8C" w14:textId="6CE6274A" w:rsidR="00AF5FE9" w:rsidRDefault="002935CD" w:rsidP="00AF5FE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8316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E9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5FE9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Proposta</w:t>
            </w:r>
            <w:r w:rsidR="00AF5FE9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</w:p>
          <w:p w14:paraId="7D2F6244" w14:textId="77777777" w:rsidR="009A2688" w:rsidRPr="00433BE0" w:rsidRDefault="009A2688" w:rsidP="009A2688">
            <w:pPr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1DD9D46C" w14:textId="77777777" w:rsidR="009A2688" w:rsidRDefault="009A2688" w:rsidP="009A2688">
            <w:pPr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 w:rsidRPr="00AF5FE9">
              <w:rPr>
                <w:rFonts w:ascii="Arial" w:hAnsi="Arial" w:cs="Arial"/>
                <w:b/>
                <w:spacing w:val="4"/>
                <w:sz w:val="18"/>
                <w:u w:val="single"/>
              </w:rPr>
              <w:t>restauração de bebidas</w:t>
            </w:r>
            <w:r w:rsidRPr="00891AC0">
              <w:rPr>
                <w:rFonts w:ascii="Arial" w:hAnsi="Arial" w:cs="Arial"/>
                <w:spacing w:val="4"/>
                <w:sz w:val="18"/>
              </w:rPr>
              <w:t xml:space="preserve"> 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48B707AE" w14:textId="77777777" w:rsidR="009A2688" w:rsidRDefault="002935CD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27007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Título de propriedade dos equipamentos sujeitos a registo</w:t>
            </w:r>
          </w:p>
          <w:p w14:paraId="30AE6CE3" w14:textId="77777777" w:rsidR="009A2688" w:rsidRDefault="002935CD" w:rsidP="009A2688">
            <w:pPr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8222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Declaração de cedência de exploração do equipamento (quando aplicável)</w:t>
            </w:r>
          </w:p>
          <w:p w14:paraId="2E940FAA" w14:textId="77777777" w:rsidR="009A2688" w:rsidRDefault="002935CD" w:rsidP="009A2688">
            <w:pPr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66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Memória descritiva do equipamento com indicação pormenorizada das áreas a ocupar</w:t>
            </w:r>
          </w:p>
          <w:p w14:paraId="0129C660" w14:textId="77777777" w:rsidR="009A2688" w:rsidRPr="00433BE0" w:rsidRDefault="009A2688" w:rsidP="009A2688">
            <w:pPr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3AAC0DA4" w14:textId="77777777" w:rsidR="009A2688" w:rsidRDefault="009A2688" w:rsidP="009A2688">
            <w:pPr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 w:rsidRPr="00AF5FE9">
              <w:rPr>
                <w:rFonts w:ascii="Arial" w:hAnsi="Arial" w:cs="Arial"/>
                <w:b/>
                <w:spacing w:val="4"/>
                <w:sz w:val="18"/>
                <w:u w:val="single"/>
              </w:rPr>
              <w:t>divertimentos</w:t>
            </w:r>
            <w:r w:rsidRPr="00891AC0">
              <w:rPr>
                <w:rFonts w:ascii="Arial" w:hAnsi="Arial" w:cs="Arial"/>
                <w:spacing w:val="4"/>
                <w:sz w:val="18"/>
              </w:rPr>
              <w:t xml:space="preserve"> 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75943254" w14:textId="77777777" w:rsidR="009A2688" w:rsidRDefault="002935CD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47773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9A2688">
              <w:rPr>
                <w:rFonts w:ascii="Arial" w:eastAsia="Arial" w:hAnsi="Arial" w:cs="Arial"/>
                <w:color w:val="000000"/>
                <w:sz w:val="18"/>
                <w:szCs w:val="18"/>
              </w:rPr>
              <w:t>Declaração de cedência de exploração do equipamento (quando aplicável)</w:t>
            </w:r>
          </w:p>
          <w:p w14:paraId="052160B6" w14:textId="77777777" w:rsidR="00AF5FE9" w:rsidRDefault="002935CD" w:rsidP="00AF5FE9">
            <w:pPr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87237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E9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5FE9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Memória descritiva do equipamento com indicação pormenorizada das áreas a ocupar</w:t>
            </w:r>
          </w:p>
          <w:p w14:paraId="0938E047" w14:textId="77777777" w:rsidR="00AF5FE9" w:rsidRDefault="00AF5FE9" w:rsidP="009A2688">
            <w:pPr>
              <w:rPr>
                <w:rFonts w:ascii="Arial" w:hAnsi="Arial" w:cs="Arial"/>
                <w:spacing w:val="4"/>
                <w:sz w:val="18"/>
              </w:rPr>
            </w:pPr>
          </w:p>
          <w:p w14:paraId="37AB3F87" w14:textId="3AAA7E1C" w:rsidR="009A2688" w:rsidRPr="009A2688" w:rsidRDefault="002935CD" w:rsidP="009A268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093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68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A2688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9A2688">
              <w:rPr>
                <w:rFonts w:ascii="Arial" w:hAnsi="Arial" w:cs="Arial"/>
                <w:spacing w:val="4"/>
                <w:sz w:val="18"/>
              </w:rPr>
              <w:t>Memória descritiva do equipamento com indicação pormenorizada das áreas a ocupar</w:t>
            </w:r>
          </w:p>
        </w:tc>
      </w:tr>
    </w:tbl>
    <w:p w14:paraId="19B45497" w14:textId="62287889" w:rsidR="00B53666" w:rsidRDefault="00B53666" w:rsidP="00420DA0">
      <w:pPr>
        <w:pStyle w:val="Standard"/>
        <w:rPr>
          <w:rFonts w:asciiTheme="minorHAnsi" w:hAnsiTheme="minorHAnsi" w:cstheme="minorHAnsi"/>
          <w:sz w:val="14"/>
          <w:szCs w:val="16"/>
        </w:rPr>
      </w:pPr>
    </w:p>
    <w:tbl>
      <w:tblPr>
        <w:tblW w:w="9945" w:type="dxa"/>
        <w:tblInd w:w="-2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2"/>
        <w:gridCol w:w="53"/>
      </w:tblGrid>
      <w:tr w:rsidR="00AF5FE9" w:rsidRPr="00E22695" w14:paraId="31B4F63A" w14:textId="77777777" w:rsidTr="00AF5FE9">
        <w:trPr>
          <w:trHeight w:val="120"/>
        </w:trPr>
        <w:tc>
          <w:tcPr>
            <w:tcW w:w="9945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A37A0" w14:textId="096CB934" w:rsidR="00AF5FE9" w:rsidRPr="00E22695" w:rsidRDefault="00AF5FE9" w:rsidP="00B15908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>DOCUMENTOS A APRESENTAR APÓS ATRIBUIÇÃO (n.º 4 Art.º 15º)</w:t>
            </w:r>
          </w:p>
        </w:tc>
      </w:tr>
      <w:bookmarkStart w:id="3" w:name="_Hlk222478650"/>
      <w:tr w:rsidR="00C65EE4" w:rsidRPr="00F62FC9" w14:paraId="39BD6266" w14:textId="77777777" w:rsidTr="00ED68B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rPr>
          <w:gridAfter w:val="1"/>
          <w:wAfter w:w="53" w:type="dxa"/>
          <w:trHeight w:hRule="exact" w:val="3458"/>
        </w:trPr>
        <w:tc>
          <w:tcPr>
            <w:tcW w:w="9892" w:type="dxa"/>
            <w:tcBorders>
              <w:top w:val="single" w:sz="4" w:space="0" w:color="FFBC44"/>
              <w:left w:val="single" w:sz="4" w:space="0" w:color="FFBC44"/>
              <w:bottom w:val="single" w:sz="4" w:space="0" w:color="FFC000" w:themeColor="accent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</w:tcPr>
          <w:p w14:paraId="491E555E" w14:textId="2582C1F6" w:rsidR="00C65EE4" w:rsidRDefault="002935CD" w:rsidP="00AF5FE9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2288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Confirmação bancária do NIB</w:t>
            </w:r>
          </w:p>
          <w:p w14:paraId="6DC1BA0E" w14:textId="77777777" w:rsidR="00DF5D73" w:rsidRPr="00DF5D73" w:rsidRDefault="002935CD" w:rsidP="00AF5FE9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93829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omprovativo de apólice de seguro de responsabilidade civil e acidentes pessoais, </w:t>
            </w:r>
          </w:p>
          <w:p w14:paraId="17A14561" w14:textId="0729CEDB" w:rsidR="00DF5D73" w:rsidRDefault="002935CD" w:rsidP="00AF5FE9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01472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Ficha eletrotécnica da instalação</w:t>
            </w:r>
          </w:p>
          <w:p w14:paraId="6B32BA75" w14:textId="5009FFB8" w:rsidR="00AF5FE9" w:rsidRDefault="002935CD" w:rsidP="00AF5FE9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13293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E9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5FE9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Termo de responsabilidade da execução da instalação elétrica</w:t>
            </w:r>
          </w:p>
          <w:p w14:paraId="0506D61F" w14:textId="0A3EA363" w:rsidR="00AF5FE9" w:rsidRPr="00DF5D73" w:rsidRDefault="002935CD" w:rsidP="00AF5FE9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1272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E9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5FE9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Indicação da área e da potência de energia da viatura a estacionar no parque de caravanas</w:t>
            </w:r>
          </w:p>
          <w:p w14:paraId="37D219A4" w14:textId="428EDCF4" w:rsidR="00DF5D73" w:rsidRDefault="002935CD" w:rsidP="00AF5FE9">
            <w:pPr>
              <w:spacing w:line="240" w:lineRule="exact"/>
              <w:rPr>
                <w:rFonts w:ascii="Arial" w:hAnsi="Arial" w:cs="Arial"/>
                <w:spacing w:val="4"/>
                <w:sz w:val="14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8479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FE9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Registo de propriedade da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(s)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viatura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estacionar no parque de caravanas</w:t>
            </w:r>
          </w:p>
          <w:p w14:paraId="702D69E7" w14:textId="77777777" w:rsidR="00AF5FE9" w:rsidRPr="00433BE0" w:rsidRDefault="00AF5FE9" w:rsidP="00AF5FE9">
            <w:pPr>
              <w:spacing w:line="240" w:lineRule="exact"/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189E319D" w14:textId="60000EE0" w:rsidR="00E20121" w:rsidRDefault="00E20121" w:rsidP="00AF5FE9">
            <w:pPr>
              <w:spacing w:line="240" w:lineRule="exact"/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 w:rsidR="00AF5FE9">
              <w:rPr>
                <w:rFonts w:ascii="Arial" w:hAnsi="Arial" w:cs="Arial"/>
                <w:b/>
                <w:spacing w:val="4"/>
                <w:sz w:val="18"/>
                <w:u w:val="single"/>
              </w:rPr>
              <w:t>bares, farturas e doçarias</w:t>
            </w:r>
            <w:r w:rsidR="00AF5FE9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891AC0">
              <w:rPr>
                <w:rFonts w:ascii="Arial" w:hAnsi="Arial" w:cs="Arial"/>
                <w:spacing w:val="4"/>
                <w:sz w:val="18"/>
              </w:rPr>
              <w:t>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07E211EE" w14:textId="4C33272A" w:rsidR="00E20121" w:rsidRDefault="002935CD" w:rsidP="00AF5FE9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76806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12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20121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AF5FE9" w:rsidRPr="00AF5FE9">
              <w:rPr>
                <w:rFonts w:ascii="Arial" w:eastAsia="Arial" w:hAnsi="Arial" w:cs="Arial"/>
                <w:color w:val="000000"/>
                <w:sz w:val="18"/>
                <w:szCs w:val="18"/>
              </w:rPr>
              <w:t>Mera comunicação prévia de prestação de serviço de restauração e bebidas</w:t>
            </w:r>
          </w:p>
          <w:p w14:paraId="5F0B983B" w14:textId="78B890BE" w:rsidR="00E20121" w:rsidRPr="00433BE0" w:rsidRDefault="00E20121" w:rsidP="00AF5FE9">
            <w:pPr>
              <w:spacing w:line="240" w:lineRule="exact"/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7B0CA7F0" w14:textId="5B11901C" w:rsidR="00DF5D73" w:rsidRDefault="00DF5D73" w:rsidP="00AF5FE9">
            <w:pPr>
              <w:spacing w:line="240" w:lineRule="exact"/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 w:rsidRPr="00AF5FE9">
              <w:rPr>
                <w:rFonts w:ascii="Arial" w:hAnsi="Arial" w:cs="Arial"/>
                <w:b/>
                <w:spacing w:val="4"/>
                <w:sz w:val="18"/>
                <w:u w:val="single"/>
              </w:rPr>
              <w:t>divertimentos</w:t>
            </w:r>
            <w:r w:rsidRPr="00891AC0">
              <w:rPr>
                <w:rFonts w:ascii="Arial" w:hAnsi="Arial" w:cs="Arial"/>
                <w:spacing w:val="4"/>
                <w:sz w:val="18"/>
              </w:rPr>
              <w:t xml:space="preserve"> 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56C9E614" w14:textId="33BD1F1A" w:rsidR="00C65EE4" w:rsidRPr="00ED68BE" w:rsidRDefault="002935CD" w:rsidP="00ED68BE">
            <w:pPr>
              <w:spacing w:line="240" w:lineRule="exac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844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33BE0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ertificado de inspeção.</w:t>
            </w:r>
          </w:p>
        </w:tc>
      </w:tr>
      <w:bookmarkEnd w:id="3"/>
    </w:tbl>
    <w:p w14:paraId="75ED3724" w14:textId="0A13BD0D" w:rsidR="00891AC0" w:rsidRPr="0035092B" w:rsidRDefault="00891AC0" w:rsidP="00420DA0">
      <w:pPr>
        <w:pStyle w:val="Standard"/>
        <w:rPr>
          <w:rFonts w:asciiTheme="minorHAnsi" w:hAnsiTheme="minorHAnsi" w:cstheme="minorHAnsi"/>
          <w:sz w:val="14"/>
          <w:szCs w:val="18"/>
        </w:rPr>
      </w:pPr>
    </w:p>
    <w:p w14:paraId="6AC27CCE" w14:textId="6E2270A6" w:rsidR="00891AC0" w:rsidRDefault="00891AC0" w:rsidP="00891AC0">
      <w:pPr>
        <w:pStyle w:val="TableContents"/>
        <w:rPr>
          <w:rFonts w:asciiTheme="minorHAnsi" w:hAnsiTheme="minorHAnsi" w:cstheme="minorHAnsi"/>
        </w:rPr>
      </w:pPr>
      <w:r>
        <w:rPr>
          <w:b/>
          <w:bCs/>
          <w:color w:val="767171" w:themeColor="background2" w:themeShade="80"/>
          <w:sz w:val="20"/>
          <w:szCs w:val="20"/>
        </w:rPr>
        <w:t>NOTA:</w:t>
      </w:r>
    </w:p>
    <w:tbl>
      <w:tblPr>
        <w:tblW w:w="9892" w:type="dxa"/>
        <w:tblInd w:w="-256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2"/>
      </w:tblGrid>
      <w:tr w:rsidR="00C65EE4" w:rsidRPr="00891AC0" w14:paraId="38C586B9" w14:textId="77777777" w:rsidTr="00891AC0">
        <w:trPr>
          <w:trHeight w:hRule="exact" w:val="1031"/>
        </w:trPr>
        <w:tc>
          <w:tcPr>
            <w:tcW w:w="989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E7B989" w14:textId="07957090" w:rsidR="00C65EE4" w:rsidRPr="00891AC0" w:rsidRDefault="00891AC0" w:rsidP="00ED68B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1AC0">
              <w:rPr>
                <w:rFonts w:ascii="Arial" w:hAnsi="Arial" w:cs="Arial"/>
                <w:sz w:val="18"/>
                <w:szCs w:val="18"/>
              </w:rPr>
              <w:t>O preenchimento incorreto dos itens do requerimento e/ou a não junção dos documentos indicados em Edital,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 implicam a não consideração desta inscrição </w:t>
            </w:r>
            <w:r w:rsidRPr="00891AC0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ED68BE">
              <w:rPr>
                <w:rFonts w:ascii="Arial" w:hAnsi="Arial" w:cs="Arial"/>
                <w:b/>
                <w:i/>
                <w:sz w:val="18"/>
                <w:szCs w:val="18"/>
              </w:rPr>
              <w:t>n.º 3 Art.º 7º</w:t>
            </w:r>
            <w:r w:rsidRPr="00891AC0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91AC0">
              <w:rPr>
                <w:rFonts w:ascii="Arial" w:hAnsi="Arial" w:cs="Arial"/>
                <w:bCs/>
                <w:sz w:val="18"/>
                <w:szCs w:val="18"/>
              </w:rPr>
              <w:t>Chamamos</w:t>
            </w:r>
            <w:r w:rsidRPr="00891AC0">
              <w:rPr>
                <w:rFonts w:ascii="Arial" w:hAnsi="Arial" w:cs="Arial"/>
                <w:sz w:val="18"/>
                <w:szCs w:val="18"/>
              </w:rPr>
              <w:t xml:space="preserve"> a atenção para a necessidade de uma </w:t>
            </w:r>
            <w:r w:rsidRPr="00891AC0">
              <w:rPr>
                <w:rFonts w:ascii="Arial" w:hAnsi="Arial" w:cs="Arial"/>
                <w:b/>
                <w:bCs/>
                <w:sz w:val="18"/>
                <w:szCs w:val="18"/>
              </w:rPr>
              <w:t>leitura atenta e atempada do Edital</w:t>
            </w:r>
            <w:r w:rsidRPr="00891AC0">
              <w:rPr>
                <w:rFonts w:ascii="Arial" w:hAnsi="Arial" w:cs="Arial"/>
                <w:sz w:val="18"/>
                <w:szCs w:val="18"/>
              </w:rPr>
              <w:t xml:space="preserve">, nomeadamente para o constante no </w:t>
            </w:r>
            <w:r w:rsidR="00ED68BE">
              <w:rPr>
                <w:rFonts w:ascii="Arial" w:hAnsi="Arial" w:cs="Arial"/>
                <w:b/>
                <w:i/>
                <w:sz w:val="18"/>
                <w:szCs w:val="18"/>
              </w:rPr>
              <w:t>n.º 4 do Art.º 6º</w:t>
            </w:r>
            <w:r w:rsidRPr="00891AC0">
              <w:rPr>
                <w:rFonts w:ascii="Arial" w:hAnsi="Arial" w:cs="Arial"/>
                <w:sz w:val="18"/>
                <w:szCs w:val="18"/>
              </w:rPr>
              <w:t>, que se transcreve: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 “</w:t>
            </w:r>
            <w:r w:rsidR="00ED68BE" w:rsidRPr="00ED68BE">
              <w:rPr>
                <w:rFonts w:ascii="Arial" w:hAnsi="Arial" w:cs="Arial"/>
                <w:b/>
                <w:sz w:val="18"/>
                <w:szCs w:val="18"/>
              </w:rPr>
              <w:t>A cada requerimento corresponde uma só inscrição e diz respeito a um único feirante, sendo</w:t>
            </w:r>
            <w:r w:rsidR="00ED68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D68BE" w:rsidRPr="00ED68BE">
              <w:rPr>
                <w:rFonts w:ascii="Arial" w:hAnsi="Arial" w:cs="Arial"/>
                <w:b/>
                <w:sz w:val="18"/>
                <w:szCs w:val="18"/>
              </w:rPr>
              <w:t>liminarmente rejeitados os que contrariem o ora disposto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>”.</w:t>
            </w:r>
          </w:p>
        </w:tc>
      </w:tr>
    </w:tbl>
    <w:p w14:paraId="3E07A3CF" w14:textId="4A15DAFE" w:rsidR="0035092B" w:rsidRDefault="0035092B" w:rsidP="00420DA0">
      <w:pPr>
        <w:pStyle w:val="Standard"/>
        <w:rPr>
          <w:rFonts w:asciiTheme="minorHAnsi" w:hAnsiTheme="minorHAnsi" w:cstheme="minorHAnsi"/>
          <w:sz w:val="14"/>
          <w:szCs w:val="16"/>
        </w:rPr>
      </w:pPr>
    </w:p>
    <w:p w14:paraId="437F2601" w14:textId="77777777" w:rsidR="0035092B" w:rsidRDefault="0035092B">
      <w:pPr>
        <w:rPr>
          <w:rFonts w:asciiTheme="minorHAnsi" w:eastAsia="Arial" w:hAnsiTheme="minorHAnsi" w:cstheme="minorHAnsi"/>
          <w:sz w:val="14"/>
          <w:szCs w:val="16"/>
        </w:rPr>
      </w:pPr>
      <w:r>
        <w:rPr>
          <w:rFonts w:asciiTheme="minorHAnsi" w:hAnsiTheme="minorHAnsi" w:cstheme="minorHAnsi"/>
          <w:sz w:val="14"/>
          <w:szCs w:val="16"/>
        </w:rPr>
        <w:br w:type="page"/>
      </w:r>
    </w:p>
    <w:p w14:paraId="0C5F964E" w14:textId="77777777" w:rsidR="00C65EE4" w:rsidRPr="00433BE0" w:rsidRDefault="00C65EE4" w:rsidP="00420DA0">
      <w:pPr>
        <w:pStyle w:val="Standard"/>
        <w:rPr>
          <w:rFonts w:asciiTheme="minorHAnsi" w:hAnsiTheme="minorHAnsi" w:cstheme="minorHAnsi"/>
          <w:sz w:val="14"/>
          <w:szCs w:val="16"/>
        </w:rPr>
      </w:pPr>
    </w:p>
    <w:p w14:paraId="5BAEB7B8" w14:textId="77777777" w:rsidR="00891AC0" w:rsidRPr="00891AC0" w:rsidRDefault="00891AC0" w:rsidP="00DF5D73">
      <w:pPr>
        <w:spacing w:before="180" w:after="180"/>
        <w:jc w:val="center"/>
        <w:rPr>
          <w:rFonts w:ascii="Arial" w:hAnsi="Arial" w:cs="Arial"/>
          <w:b/>
          <w:spacing w:val="4"/>
          <w:u w:val="single"/>
        </w:rPr>
      </w:pPr>
      <w:r w:rsidRPr="00891AC0">
        <w:rPr>
          <w:rFonts w:ascii="Arial" w:hAnsi="Arial" w:cs="Arial"/>
          <w:b/>
          <w:spacing w:val="4"/>
          <w:u w:val="single"/>
        </w:rPr>
        <w:t>O SEU REQUERIMENTO DEVE SER PREENCHIDO CORRETAMENTE</w:t>
      </w:r>
    </w:p>
    <w:p w14:paraId="469D3650" w14:textId="1A3F372D" w:rsidR="00ED68BE" w:rsidRPr="007168DE" w:rsidRDefault="00ED68BE" w:rsidP="00ED68B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  <w:t xml:space="preserve">Os seus </w:t>
      </w:r>
      <w:r w:rsidRPr="007168DE">
        <w:rPr>
          <w:rFonts w:ascii="Arial" w:hAnsi="Arial" w:cs="Arial"/>
          <w:b/>
          <w:bCs/>
          <w:spacing w:val="4"/>
          <w:sz w:val="18"/>
          <w:szCs w:val="18"/>
        </w:rPr>
        <w:t>elementos de inscrição</w:t>
      </w:r>
      <w:r w:rsidRPr="007168DE">
        <w:rPr>
          <w:rFonts w:ascii="Arial" w:hAnsi="Arial" w:cs="Arial"/>
          <w:spacing w:val="4"/>
          <w:sz w:val="18"/>
          <w:szCs w:val="18"/>
        </w:rPr>
        <w:t xml:space="preserve"> devem ser precisos e deverá preencher todos os campos aplicáveis.</w:t>
      </w:r>
    </w:p>
    <w:p w14:paraId="424DF06E" w14:textId="4789C192" w:rsidR="00891AC0" w:rsidRPr="007168DE" w:rsidRDefault="00ED68BE" w:rsidP="00ED68B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  <w:lang w:val="pl-PL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O </w:t>
      </w:r>
      <w:r w:rsidR="00891AC0" w:rsidRPr="007168DE">
        <w:rPr>
          <w:rFonts w:ascii="Arial" w:hAnsi="Arial" w:cs="Arial"/>
          <w:b/>
          <w:spacing w:val="4"/>
          <w:sz w:val="18"/>
          <w:szCs w:val="18"/>
        </w:rPr>
        <w:t>Código Postal</w:t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 deve ser preenchido na íntegra</w:t>
      </w:r>
      <w:r w:rsidR="00891AC0" w:rsidRPr="007168DE">
        <w:rPr>
          <w:rFonts w:ascii="Arial" w:hAnsi="Arial" w:cs="Arial"/>
          <w:spacing w:val="4"/>
          <w:sz w:val="18"/>
          <w:szCs w:val="18"/>
          <w:lang w:val="pl-PL"/>
        </w:rPr>
        <w:t xml:space="preserve">. </w:t>
      </w:r>
      <w:r w:rsidR="00891AC0" w:rsidRPr="007168DE">
        <w:rPr>
          <w:rFonts w:ascii="Arial" w:hAnsi="Arial" w:cs="Arial"/>
          <w:spacing w:val="4"/>
          <w:sz w:val="18"/>
          <w:szCs w:val="18"/>
        </w:rPr>
        <w:t>Se se tornar necessário abreviar o nome de localidade do código postal, faça-o para que seja possível identificar de qual se trata.</w:t>
      </w:r>
    </w:p>
    <w:p w14:paraId="430D9263" w14:textId="01F47083" w:rsidR="00891AC0" w:rsidRPr="007168DE" w:rsidRDefault="00ED68BE" w:rsidP="00ED68B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Indique-nos corretamente </w:t>
      </w:r>
      <w:r w:rsidR="00891AC0" w:rsidRPr="007168DE">
        <w:rPr>
          <w:rFonts w:ascii="Arial" w:hAnsi="Arial" w:cs="Arial"/>
          <w:b/>
          <w:bCs/>
          <w:spacing w:val="4"/>
          <w:sz w:val="18"/>
          <w:szCs w:val="18"/>
        </w:rPr>
        <w:t>números de telefone e de telemóvel</w:t>
      </w:r>
      <w:r w:rsidR="00891AC0" w:rsidRPr="007168DE">
        <w:rPr>
          <w:rFonts w:ascii="Arial" w:hAnsi="Arial" w:cs="Arial"/>
          <w:spacing w:val="4"/>
          <w:sz w:val="18"/>
          <w:szCs w:val="18"/>
        </w:rPr>
        <w:t>. São elementos importantes para um contacto rápido.</w:t>
      </w:r>
    </w:p>
    <w:p w14:paraId="7AB5C56A" w14:textId="5A2C4E59" w:rsidR="00891AC0" w:rsidRPr="007168DE" w:rsidRDefault="00ED68BE" w:rsidP="00ED68B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Preencha rigorosamente o espaço para </w:t>
      </w:r>
      <w:r w:rsidRPr="007168DE">
        <w:rPr>
          <w:rFonts w:ascii="Arial" w:hAnsi="Arial" w:cs="Arial"/>
          <w:spacing w:val="4"/>
          <w:sz w:val="18"/>
          <w:szCs w:val="18"/>
        </w:rPr>
        <w:t xml:space="preserve">o </w:t>
      </w:r>
      <w:r w:rsidRPr="007168DE">
        <w:rPr>
          <w:rFonts w:ascii="Arial" w:hAnsi="Arial" w:cs="Arial"/>
          <w:b/>
          <w:bCs/>
          <w:spacing w:val="4"/>
          <w:sz w:val="18"/>
          <w:szCs w:val="18"/>
        </w:rPr>
        <w:t xml:space="preserve">número de </w:t>
      </w:r>
      <w:r w:rsidR="00891AC0" w:rsidRPr="007168DE">
        <w:rPr>
          <w:rFonts w:ascii="Arial" w:hAnsi="Arial" w:cs="Arial"/>
          <w:b/>
          <w:bCs/>
          <w:spacing w:val="4"/>
          <w:sz w:val="18"/>
          <w:szCs w:val="18"/>
        </w:rPr>
        <w:t>identificação fiscal.</w:t>
      </w:r>
    </w:p>
    <w:p w14:paraId="4404A2BE" w14:textId="74DBDC04" w:rsidR="00891AC0" w:rsidRPr="007168DE" w:rsidRDefault="00ED68BE" w:rsidP="00ED68B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No espaço destinado à </w:t>
      </w:r>
      <w:r w:rsidR="00891AC0" w:rsidRPr="007168DE">
        <w:rPr>
          <w:rFonts w:ascii="Arial" w:hAnsi="Arial" w:cs="Arial"/>
          <w:b/>
          <w:bCs/>
          <w:spacing w:val="4"/>
          <w:sz w:val="18"/>
          <w:szCs w:val="18"/>
        </w:rPr>
        <w:t>relação de pessoas que legal e regulamentarmente podem exercer a atividade</w:t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 no espaço que eventualmente lhe vier a ser concedido, além do nome (para o que deve seguir as regras já enunciadas de não abreviar o primeiro e último) deve indicar</w:t>
      </w:r>
      <w:r w:rsidR="00367679" w:rsidRPr="007168DE">
        <w:rPr>
          <w:rFonts w:ascii="Arial" w:hAnsi="Arial" w:cs="Arial"/>
          <w:spacing w:val="4"/>
          <w:sz w:val="18"/>
          <w:szCs w:val="18"/>
        </w:rPr>
        <w:t>, no espaço destinado para o efeito</w:t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, se se trata de Cônjuge (Marido/Esposa); </w:t>
      </w:r>
      <w:r w:rsidR="007168DE" w:rsidRPr="007168DE">
        <w:rPr>
          <w:rFonts w:ascii="Arial" w:hAnsi="Arial" w:cs="Arial"/>
          <w:spacing w:val="4"/>
          <w:sz w:val="18"/>
          <w:szCs w:val="18"/>
        </w:rPr>
        <w:t>descendente</w:t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 direto (Filho/Filha) </w:t>
      </w:r>
      <w:r w:rsidR="007168DE" w:rsidRPr="007168DE">
        <w:rPr>
          <w:rFonts w:ascii="Arial" w:hAnsi="Arial" w:cs="Arial"/>
          <w:spacing w:val="4"/>
          <w:sz w:val="18"/>
          <w:szCs w:val="18"/>
        </w:rPr>
        <w:t>ou empregado</w:t>
      </w:r>
      <w:r w:rsidR="00891AC0" w:rsidRPr="007168DE">
        <w:rPr>
          <w:rFonts w:ascii="Arial" w:hAnsi="Arial" w:cs="Arial"/>
          <w:spacing w:val="4"/>
          <w:sz w:val="18"/>
          <w:szCs w:val="18"/>
        </w:rPr>
        <w:t>.</w:t>
      </w:r>
    </w:p>
    <w:p w14:paraId="00E43BED" w14:textId="000B9F07" w:rsidR="00891AC0" w:rsidRPr="007168DE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Terá que fazer </w:t>
      </w:r>
      <w:r w:rsidR="00891AC0" w:rsidRPr="007168DE">
        <w:rPr>
          <w:rFonts w:ascii="Arial" w:hAnsi="Arial" w:cs="Arial"/>
          <w:b/>
          <w:bCs/>
          <w:spacing w:val="4"/>
          <w:sz w:val="18"/>
          <w:szCs w:val="18"/>
        </w:rPr>
        <w:t>prova legal destas situações</w:t>
      </w:r>
      <w:r w:rsidR="00891AC0" w:rsidRPr="007168DE">
        <w:rPr>
          <w:rFonts w:ascii="Arial" w:hAnsi="Arial" w:cs="Arial"/>
          <w:spacing w:val="4"/>
          <w:sz w:val="18"/>
          <w:szCs w:val="18"/>
        </w:rPr>
        <w:t>, caso lhe seja solicitado pelas autoridades competentes.</w:t>
      </w:r>
    </w:p>
    <w:p w14:paraId="4EDBB1F6" w14:textId="41135307" w:rsidR="00891AC0" w:rsidRPr="007168DE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  <w:szCs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Por último deverá </w:t>
      </w:r>
      <w:r w:rsidR="00891AC0" w:rsidRPr="007168DE">
        <w:rPr>
          <w:rFonts w:ascii="Arial" w:hAnsi="Arial" w:cs="Arial"/>
          <w:b/>
          <w:bCs/>
          <w:spacing w:val="4"/>
          <w:sz w:val="18"/>
          <w:szCs w:val="18"/>
        </w:rPr>
        <w:t>datar o requerimento e assiná-lo</w:t>
      </w:r>
      <w:r w:rsidR="00891AC0" w:rsidRPr="007168DE">
        <w:rPr>
          <w:rFonts w:ascii="Arial" w:hAnsi="Arial" w:cs="Arial"/>
          <w:spacing w:val="4"/>
          <w:sz w:val="18"/>
          <w:szCs w:val="18"/>
        </w:rPr>
        <w:t xml:space="preserve"> conforme assinatura do seu documento de identificação.</w:t>
      </w:r>
    </w:p>
    <w:p w14:paraId="5D47136B" w14:textId="15FD69D7" w:rsidR="00891AC0" w:rsidRPr="007168DE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b/>
          <w:bCs/>
          <w:spacing w:val="4"/>
          <w:sz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7168DE">
        <w:rPr>
          <w:rFonts w:ascii="Arial" w:hAnsi="Arial" w:cs="Arial"/>
          <w:b/>
          <w:bCs/>
          <w:spacing w:val="4"/>
          <w:sz w:val="18"/>
        </w:rPr>
        <w:t>Não deve esquecer os documentos a anexar</w:t>
      </w:r>
    </w:p>
    <w:p w14:paraId="0AC0C824" w14:textId="62A6F131" w:rsidR="00891AC0" w:rsidRPr="00891AC0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891AC0">
        <w:rPr>
          <w:rFonts w:ascii="Arial" w:hAnsi="Arial" w:cs="Arial"/>
          <w:spacing w:val="4"/>
          <w:sz w:val="18"/>
        </w:rPr>
        <w:t xml:space="preserve">Os requerimentos para os lugares de </w:t>
      </w:r>
      <w:r w:rsidR="00891AC0" w:rsidRPr="00891AC0">
        <w:rPr>
          <w:rFonts w:ascii="Arial" w:hAnsi="Arial" w:cs="Arial"/>
          <w:b/>
          <w:spacing w:val="4"/>
          <w:sz w:val="18"/>
        </w:rPr>
        <w:t>divertimentos</w:t>
      </w:r>
      <w:r w:rsidR="00891AC0" w:rsidRPr="00891AC0">
        <w:rPr>
          <w:rFonts w:ascii="Arial" w:hAnsi="Arial" w:cs="Arial"/>
          <w:spacing w:val="4"/>
          <w:sz w:val="18"/>
        </w:rPr>
        <w:t xml:space="preserve"> – e outros que se venham a entender por necessários - deverão fazer-se acompanhar da </w:t>
      </w:r>
      <w:r w:rsidR="00891AC0" w:rsidRPr="00891AC0">
        <w:rPr>
          <w:rFonts w:ascii="Arial" w:hAnsi="Arial" w:cs="Arial"/>
          <w:b/>
          <w:spacing w:val="4"/>
          <w:sz w:val="18"/>
        </w:rPr>
        <w:t>fotografia do equipamento</w:t>
      </w:r>
      <w:r w:rsidR="00891AC0" w:rsidRPr="00891AC0">
        <w:rPr>
          <w:rFonts w:ascii="Arial" w:hAnsi="Arial" w:cs="Arial"/>
          <w:spacing w:val="4"/>
          <w:sz w:val="18"/>
        </w:rPr>
        <w:t xml:space="preserve"> respetiva (recinto itinerante</w:t>
      </w:r>
      <w:r>
        <w:rPr>
          <w:rFonts w:ascii="Arial" w:hAnsi="Arial" w:cs="Arial"/>
          <w:spacing w:val="4"/>
          <w:sz w:val="18"/>
        </w:rPr>
        <w:t>.</w:t>
      </w:r>
    </w:p>
    <w:p w14:paraId="20CABF82" w14:textId="7CF12B04" w:rsidR="00891AC0" w:rsidRPr="00891AC0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891AC0">
        <w:rPr>
          <w:rFonts w:ascii="Arial" w:hAnsi="Arial" w:cs="Arial"/>
          <w:spacing w:val="4"/>
          <w:sz w:val="18"/>
        </w:rPr>
        <w:t xml:space="preserve">Se enviar o requerimento por correio deverá fazê-lo através de </w:t>
      </w:r>
      <w:r w:rsidR="00891AC0" w:rsidRPr="00891AC0">
        <w:rPr>
          <w:rFonts w:ascii="Arial" w:hAnsi="Arial" w:cs="Arial"/>
          <w:b/>
          <w:spacing w:val="4"/>
          <w:sz w:val="18"/>
        </w:rPr>
        <w:t>carta registada com aviso de receção</w:t>
      </w:r>
      <w:r w:rsidR="00891AC0" w:rsidRPr="00891AC0">
        <w:rPr>
          <w:rFonts w:ascii="Arial" w:hAnsi="Arial" w:cs="Arial"/>
          <w:spacing w:val="4"/>
          <w:sz w:val="18"/>
        </w:rPr>
        <w:t>. Os comprovativos do envio através desta forma, servirão de comprovativo de receção.</w:t>
      </w:r>
    </w:p>
    <w:p w14:paraId="1D219B12" w14:textId="4B0C2D57" w:rsidR="00891AC0" w:rsidRPr="00891AC0" w:rsidRDefault="007168DE" w:rsidP="007168DE">
      <w:pPr>
        <w:spacing w:line="240" w:lineRule="exact"/>
        <w:ind w:left="284" w:hanging="284"/>
        <w:jc w:val="both"/>
        <w:rPr>
          <w:rFonts w:ascii="Arial" w:hAnsi="Arial" w:cs="Arial"/>
          <w:spacing w:val="4"/>
          <w:sz w:val="18"/>
        </w:rPr>
      </w:pPr>
      <w:r w:rsidRPr="007168DE">
        <w:rPr>
          <w:rFonts w:ascii="Arial" w:hAnsi="Arial" w:cs="Arial"/>
          <w:spacing w:val="4"/>
          <w:sz w:val="18"/>
          <w:szCs w:val="18"/>
        </w:rPr>
        <w:sym w:font="Wingdings 3" w:char="F075"/>
      </w:r>
      <w:r w:rsidRPr="007168DE">
        <w:rPr>
          <w:rFonts w:ascii="Arial" w:hAnsi="Arial" w:cs="Arial"/>
          <w:spacing w:val="4"/>
          <w:sz w:val="18"/>
          <w:szCs w:val="18"/>
        </w:rPr>
        <w:tab/>
      </w:r>
      <w:r w:rsidR="00891AC0" w:rsidRPr="00891AC0">
        <w:rPr>
          <w:rFonts w:ascii="Arial" w:hAnsi="Arial" w:cs="Arial"/>
          <w:spacing w:val="4"/>
          <w:sz w:val="18"/>
        </w:rPr>
        <w:t>Se os entregar pessoalmente na Seção de Apoio Administrativo da Divisão da Desenvolvimento Económico sita no Edifício do Mercado Municipal de Évora Loja 38-FT – Praça 1º de Maio., deverá solicitar documento comprovativo próprio do serviço.</w:t>
      </w:r>
    </w:p>
    <w:p w14:paraId="2D46C7E6" w14:textId="77777777" w:rsidR="00891AC0" w:rsidRPr="0035092B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4"/>
          <w:szCs w:val="20"/>
        </w:rPr>
      </w:pPr>
    </w:p>
    <w:p w14:paraId="0F6F8B8A" w14:textId="107AF77D" w:rsidR="00891AC0" w:rsidRPr="00170410" w:rsidRDefault="007168DE" w:rsidP="00891AC0">
      <w:pPr>
        <w:spacing w:line="240" w:lineRule="exact"/>
        <w:jc w:val="both"/>
        <w:rPr>
          <w:rFonts w:ascii="Arial" w:hAnsi="Arial" w:cs="Arial"/>
          <w:b/>
          <w:bCs/>
          <w:spacing w:val="4"/>
          <w:sz w:val="18"/>
          <w:u w:val="single"/>
        </w:rPr>
      </w:pPr>
      <w:r>
        <w:rPr>
          <w:rFonts w:ascii="Arial" w:hAnsi="Arial" w:cs="Arial"/>
          <w:b/>
          <w:bCs/>
          <w:spacing w:val="4"/>
          <w:sz w:val="18"/>
          <w:u w:val="single"/>
        </w:rPr>
        <w:t>SOBRE A PROPOSTA</w:t>
      </w:r>
      <w:r w:rsidR="00891AC0" w:rsidRPr="00170410">
        <w:rPr>
          <w:rFonts w:ascii="Arial" w:hAnsi="Arial" w:cs="Arial"/>
          <w:b/>
          <w:bCs/>
          <w:spacing w:val="4"/>
          <w:sz w:val="18"/>
          <w:u w:val="single"/>
        </w:rPr>
        <w:t>:</w:t>
      </w:r>
    </w:p>
    <w:p w14:paraId="4548DD76" w14:textId="22D01390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A Proposta deve ser enviada dentro </w:t>
      </w:r>
      <w:r w:rsidR="0035092B">
        <w:rPr>
          <w:rFonts w:ascii="Arial" w:hAnsi="Arial" w:cs="Arial"/>
          <w:spacing w:val="4"/>
          <w:sz w:val="18"/>
        </w:rPr>
        <w:t>de um envelope fechado e identificado com o nome do candidato e o setor a que se candidata.</w:t>
      </w:r>
    </w:p>
    <w:p w14:paraId="06225622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No interior do envelope só deve constar a proposta </w:t>
      </w:r>
      <w:r w:rsidRPr="00891AC0">
        <w:rPr>
          <w:rFonts w:ascii="Arial" w:hAnsi="Arial" w:cs="Arial"/>
          <w:b/>
          <w:spacing w:val="4"/>
          <w:sz w:val="18"/>
        </w:rPr>
        <w:t>(não colocar no seu interior cheques, requerimentos ou outros documentos)</w:t>
      </w:r>
      <w:r w:rsidRPr="00891AC0">
        <w:rPr>
          <w:rFonts w:ascii="Arial" w:hAnsi="Arial" w:cs="Arial"/>
          <w:spacing w:val="4"/>
          <w:sz w:val="18"/>
        </w:rPr>
        <w:t>.</w:t>
      </w:r>
    </w:p>
    <w:p w14:paraId="6E4F1C8F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O envelope contendo a proposta pode ser entregue em mão na Seção de Apoio Administrativo da Divisão da Desenvolvimento Económico sita no Edifício do Mercado Municipal de Évora Loja 38-FT – Praça 1º de Maio.</w:t>
      </w:r>
    </w:p>
    <w:p w14:paraId="6C077B5B" w14:textId="517AD179" w:rsidR="00891AC0" w:rsidRPr="00891AC0" w:rsidRDefault="00433A9A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>
        <w:rPr>
          <w:rFonts w:ascii="Arial" w:hAnsi="Arial" w:cs="Arial"/>
          <w:spacing w:val="4"/>
          <w:sz w:val="18"/>
        </w:rPr>
        <w:t>A proposta pode também ser remetida por correio registado</w:t>
      </w:r>
      <w:r w:rsidR="00891AC0" w:rsidRPr="00891AC0">
        <w:rPr>
          <w:rFonts w:ascii="Arial" w:hAnsi="Arial" w:cs="Arial"/>
          <w:spacing w:val="4"/>
          <w:sz w:val="18"/>
        </w:rPr>
        <w:t xml:space="preserve"> com aviso de receção. [</w:t>
      </w:r>
      <w:r>
        <w:rPr>
          <w:rFonts w:ascii="Arial" w:hAnsi="Arial" w:cs="Arial"/>
          <w:spacing w:val="4"/>
          <w:sz w:val="18"/>
        </w:rPr>
        <w:t>n.º 1 do Art.º 9º</w:t>
      </w:r>
      <w:r w:rsidR="00891AC0" w:rsidRPr="00891AC0">
        <w:rPr>
          <w:rFonts w:ascii="Arial" w:hAnsi="Arial" w:cs="Arial"/>
          <w:spacing w:val="4"/>
          <w:sz w:val="18"/>
        </w:rPr>
        <w:t xml:space="preserve"> do Edital]</w:t>
      </w:r>
    </w:p>
    <w:p w14:paraId="7FA85F81" w14:textId="77777777" w:rsid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1354A237" w14:textId="77777777" w:rsidR="0035092B" w:rsidRDefault="0035092B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147BD9F4" w14:textId="77777777" w:rsidR="0035092B" w:rsidRDefault="0035092B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3B24BBAB" w14:textId="77777777" w:rsidR="0035092B" w:rsidRPr="00891AC0" w:rsidRDefault="0035092B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7964D2F8" w14:textId="77777777" w:rsidR="00891AC0" w:rsidRPr="00891AC0" w:rsidRDefault="00891AC0" w:rsidP="00891AC0">
      <w:pPr>
        <w:spacing w:line="360" w:lineRule="auto"/>
        <w:jc w:val="center"/>
        <w:rPr>
          <w:rFonts w:ascii="Arial" w:hAnsi="Arial" w:cs="Arial"/>
          <w:spacing w:val="4"/>
        </w:rPr>
      </w:pPr>
      <w:r w:rsidRPr="00891AC0">
        <w:rPr>
          <w:rFonts w:ascii="Arial" w:hAnsi="Arial" w:cs="Arial"/>
          <w:b/>
          <w:spacing w:val="4"/>
        </w:rPr>
        <w:t>LEIA COM ATENÇÃO ESTAS INSTRUÇÕES</w:t>
      </w:r>
      <w:r w:rsidRPr="00891AC0">
        <w:rPr>
          <w:rFonts w:ascii="Arial" w:hAnsi="Arial" w:cs="Arial"/>
          <w:spacing w:val="4"/>
        </w:rPr>
        <w:t>.</w:t>
      </w:r>
    </w:p>
    <w:p w14:paraId="2BFE5EB8" w14:textId="421B6AA0" w:rsidR="00891AC0" w:rsidRPr="00891AC0" w:rsidRDefault="00891AC0" w:rsidP="00891AC0">
      <w:pPr>
        <w:spacing w:line="360" w:lineRule="auto"/>
        <w:jc w:val="center"/>
        <w:rPr>
          <w:rFonts w:ascii="Arial" w:hAnsi="Arial" w:cs="Arial"/>
        </w:rPr>
      </w:pPr>
      <w:r w:rsidRPr="00891AC0">
        <w:rPr>
          <w:rFonts w:ascii="Arial" w:hAnsi="Arial" w:cs="Arial"/>
          <w:b/>
          <w:spacing w:val="4"/>
          <w:sz w:val="36"/>
        </w:rPr>
        <w:t>LEIA O EDITAL.</w:t>
      </w:r>
    </w:p>
    <w:p w14:paraId="58847E9A" w14:textId="77777777" w:rsidR="00891AC0" w:rsidRPr="00891AC0" w:rsidRDefault="00891AC0" w:rsidP="00891AC0">
      <w:pPr>
        <w:pStyle w:val="Ttulo1"/>
        <w:spacing w:line="360" w:lineRule="auto"/>
        <w:jc w:val="center"/>
        <w:rPr>
          <w:rFonts w:ascii="Arial" w:hAnsi="Arial" w:cs="Arial"/>
          <w:spacing w:val="4"/>
        </w:rPr>
      </w:pPr>
      <w:r w:rsidRPr="00891AC0">
        <w:rPr>
          <w:rFonts w:ascii="Arial" w:hAnsi="Arial" w:cs="Arial"/>
          <w:spacing w:val="4"/>
        </w:rPr>
        <w:t>CÂMARA MUNICIPAL DE ÉVORA</w:t>
      </w:r>
    </w:p>
    <w:p w14:paraId="4DD7679C" w14:textId="77777777" w:rsidR="00891AC0" w:rsidRDefault="00891AC0" w:rsidP="00420DA0">
      <w:pPr>
        <w:pStyle w:val="Standard"/>
        <w:rPr>
          <w:rFonts w:asciiTheme="minorHAnsi" w:hAnsiTheme="minorHAnsi" w:cstheme="minorHAnsi"/>
        </w:rPr>
      </w:pPr>
    </w:p>
    <w:sectPr w:rsidR="00891AC0" w:rsidSect="009E73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134" w:bottom="1134" w:left="1701" w:header="426" w:footer="22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E3AB" w14:textId="77777777" w:rsidR="00F4037B" w:rsidRDefault="00F4037B">
      <w:r>
        <w:separator/>
      </w:r>
    </w:p>
  </w:endnote>
  <w:endnote w:type="continuationSeparator" w:id="0">
    <w:p w14:paraId="405A8E3A" w14:textId="77777777" w:rsidR="00F4037B" w:rsidRDefault="00F4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altName w:val="Cambria"/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84D0" w14:textId="77777777" w:rsidR="00937BCD" w:rsidRDefault="00937B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A44D" w14:textId="77777777" w:rsidR="00937BCD" w:rsidRDefault="00387C87" w:rsidP="00937BCD">
    <w:pPr>
      <w:pStyle w:val="Standard"/>
      <w:ind w:left="-1560" w:right="-1134"/>
      <w:jc w:val="center"/>
    </w:pPr>
    <w:r>
      <w:rPr>
        <w:noProof/>
        <w:lang w:eastAsia="pt-PT" w:bidi="ar-SA"/>
      </w:rPr>
      <w:drawing>
        <wp:inline distT="0" distB="0" distL="0" distR="0" wp14:anchorId="101400FC" wp14:editId="6A766FE7">
          <wp:extent cx="5939790" cy="224621"/>
          <wp:effectExtent l="0" t="0" r="0" b="444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2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2A32BF" w14:textId="3829DA12" w:rsidR="00B837CA" w:rsidRDefault="00BF77CF" w:rsidP="00B837CA">
    <w:pPr>
      <w:ind w:right="424"/>
      <w:jc w:val="right"/>
      <w:rPr>
        <w:rFonts w:ascii="Arial" w:hAnsi="Arial" w:cs="Arial"/>
        <w:sz w:val="10"/>
        <w:szCs w:val="10"/>
      </w:rPr>
    </w:pPr>
    <w:r w:rsidRPr="00BF77CF">
      <w:rPr>
        <w:rFonts w:ascii="Arial" w:hAnsi="Arial" w:cs="Arial"/>
        <w:b/>
        <w:sz w:val="12"/>
        <w:szCs w:val="12"/>
      </w:rPr>
      <w:t>RE.DE.0</w:t>
    </w:r>
    <w:r w:rsidR="00A86AD9">
      <w:rPr>
        <w:rFonts w:ascii="Arial" w:hAnsi="Arial" w:cs="Arial"/>
        <w:b/>
        <w:sz w:val="12"/>
        <w:szCs w:val="12"/>
      </w:rPr>
      <w:t>06</w:t>
    </w:r>
    <w:r w:rsidRPr="00BF77CF">
      <w:rPr>
        <w:rFonts w:ascii="Arial" w:hAnsi="Arial" w:cs="Arial"/>
        <w:b/>
        <w:sz w:val="12"/>
        <w:szCs w:val="12"/>
      </w:rPr>
      <w:t>V0</w:t>
    </w:r>
    <w:r w:rsidR="00A86AD9">
      <w:rPr>
        <w:rFonts w:ascii="Arial" w:hAnsi="Arial" w:cs="Arial"/>
        <w:b/>
        <w:sz w:val="12"/>
        <w:szCs w:val="12"/>
      </w:rPr>
      <w:t>1</w:t>
    </w:r>
  </w:p>
  <w:p w14:paraId="10E9CD1D" w14:textId="77777777" w:rsidR="00B837CA" w:rsidRPr="00B837CA" w:rsidRDefault="00B837CA" w:rsidP="00B837CA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2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3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  <w:p w14:paraId="746E9199" w14:textId="77777777" w:rsidR="00B837CA" w:rsidRDefault="00B837CA" w:rsidP="00C34709">
    <w:pPr>
      <w:pStyle w:val="Standard"/>
      <w:ind w:left="-567" w:hanging="42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B104" w14:textId="77777777" w:rsidR="00EF684E" w:rsidRDefault="00AF4E52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4896" behindDoc="1" locked="0" layoutInCell="1" allowOverlap="1" wp14:anchorId="5CAFDF23" wp14:editId="621022F8">
          <wp:simplePos x="0" y="0"/>
          <wp:positionH relativeFrom="margin">
            <wp:posOffset>-233045</wp:posOffset>
          </wp:positionH>
          <wp:positionV relativeFrom="paragraph">
            <wp:posOffset>233680</wp:posOffset>
          </wp:positionV>
          <wp:extent cx="5511107" cy="392430"/>
          <wp:effectExtent l="0" t="0" r="0" b="762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107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1A7B75" wp14:editId="32FEF88B">
              <wp:simplePos x="0" y="0"/>
              <wp:positionH relativeFrom="column">
                <wp:posOffset>4558030</wp:posOffset>
              </wp:positionH>
              <wp:positionV relativeFrom="paragraph">
                <wp:posOffset>194945</wp:posOffset>
              </wp:positionV>
              <wp:extent cx="866775" cy="3429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75E537F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6C16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8B62B98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 w:hint="eastAsia"/>
                              <w:sz w:val="16"/>
                              <w:szCs w:val="16"/>
                            </w:rPr>
                            <w:t>RE.AMB.003V01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A7B7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9" type="#_x0000_t202" style="position:absolute;margin-left:358.9pt;margin-top:15.35pt;width:6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" fillcolor="white [3201]" strokecolor="white [3212]" strokeweight=".5pt">
              <v:textbox>
                <w:txbxContent>
                  <w:p w14:paraId="775E537F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Página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de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86C1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8B62B98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 w:hint="eastAsia"/>
                        <w:sz w:val="16"/>
                        <w:szCs w:val="16"/>
                      </w:rPr>
                      <w:t>RE.AMB.003V01</w:t>
                    </w:r>
                  </w:p>
                </w:txbxContent>
              </v:textbox>
            </v:shape>
          </w:pict>
        </mc:Fallback>
      </mc:AlternateContent>
    </w:r>
    <w:r w:rsidRPr="00E046F3">
      <w:rPr>
        <w:noProof/>
        <w:sz w:val="18"/>
        <w:szCs w:val="18"/>
        <w:lang w:eastAsia="pt-PT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91B972" wp14:editId="43843928">
              <wp:simplePos x="0" y="0"/>
              <wp:positionH relativeFrom="page">
                <wp:posOffset>732155</wp:posOffset>
              </wp:positionH>
              <wp:positionV relativeFrom="paragraph">
                <wp:posOffset>56515</wp:posOffset>
              </wp:positionV>
              <wp:extent cx="5597237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7237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DBD06" w14:textId="77777777" w:rsidR="00EF684E" w:rsidRPr="00E046F3" w:rsidRDefault="00EF684E" w:rsidP="00EF684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Praça do Sertório | 7004-506 Évora | Portugal | T: 266 777 000 | F: 266 702 950 | E: cmevora@cm-evora.pt | www.cm-evora.pt 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NIPC:</w:t>
                          </w:r>
                          <w:r w:rsidRPr="0093659F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504 828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 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576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1B972" id="Caixa de Texto 2" o:spid="_x0000_s1030" type="#_x0000_t202" style="position:absolute;margin-left:57.65pt;margin-top:4.45pt;width:44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" filled="f" stroked="f">
              <v:textbox>
                <w:txbxContent>
                  <w:p w14:paraId="1C6DBD06" w14:textId="77777777" w:rsidR="00EF684E" w:rsidRPr="00E046F3" w:rsidRDefault="00EF684E" w:rsidP="00EF684E">
                    <w:pPr>
                      <w:rPr>
                        <w:sz w:val="16"/>
                        <w:szCs w:val="16"/>
                      </w:rPr>
                    </w:pP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Praça do Sertório | 7004-506 Évora | Portugal | T: 266 777 000 | F: 266 702 950 | E: cmevora@cm-evora.pt | www.cm-evora.pt 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NIPC:</w:t>
                    </w:r>
                    <w:r w:rsidRPr="0093659F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504 828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 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576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85EC" w14:textId="77777777" w:rsidR="00F4037B" w:rsidRDefault="00F4037B">
      <w:r>
        <w:rPr>
          <w:color w:val="000000"/>
        </w:rPr>
        <w:separator/>
      </w:r>
    </w:p>
  </w:footnote>
  <w:footnote w:type="continuationSeparator" w:id="0">
    <w:p w14:paraId="5FC4A694" w14:textId="77777777" w:rsidR="00F4037B" w:rsidRDefault="00F4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249C" w14:textId="77777777" w:rsidR="00937BCD" w:rsidRDefault="00937B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67"/>
    </w:tblGrid>
    <w:tr w:rsidR="009E730D" w14:paraId="4F896AF4" w14:textId="77777777" w:rsidTr="007168DE">
      <w:tc>
        <w:tcPr>
          <w:tcW w:w="4504" w:type="dxa"/>
        </w:tcPr>
        <w:sdt>
          <w:sdtPr>
            <w:id w:val="-738402328"/>
            <w:docPartObj>
              <w:docPartGallery w:val="Page Numbers (Margins)"/>
              <w:docPartUnique/>
            </w:docPartObj>
          </w:sdtPr>
          <w:sdtEndPr/>
          <w:sdtContent>
            <w:p w14:paraId="23DA83D4" w14:textId="2FD3A785" w:rsidR="009E730D" w:rsidRDefault="002935CD" w:rsidP="00CD0871">
              <w:pPr>
                <w:pStyle w:val="Cabealho"/>
                <w:tabs>
                  <w:tab w:val="clear" w:pos="4819"/>
                  <w:tab w:val="clear" w:pos="9638"/>
                  <w:tab w:val="left" w:pos="2496"/>
                </w:tabs>
              </w:pPr>
            </w:p>
          </w:sdtContent>
        </w:sdt>
      </w:tc>
      <w:tc>
        <w:tcPr>
          <w:tcW w:w="4567" w:type="dxa"/>
        </w:tcPr>
        <w:p w14:paraId="110031F6" w14:textId="77777777" w:rsidR="009E730D" w:rsidRDefault="009E730D" w:rsidP="009E730D">
          <w:pPr>
            <w:pStyle w:val="Cabealho"/>
            <w:tabs>
              <w:tab w:val="clear" w:pos="4819"/>
              <w:tab w:val="clear" w:pos="9638"/>
              <w:tab w:val="left" w:pos="2496"/>
            </w:tabs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5680" behindDoc="1" locked="0" layoutInCell="1" allowOverlap="1" wp14:anchorId="0619EC7A" wp14:editId="2B91B686">
                <wp:simplePos x="0" y="0"/>
                <wp:positionH relativeFrom="margin">
                  <wp:posOffset>1106170</wp:posOffset>
                </wp:positionH>
                <wp:positionV relativeFrom="paragraph">
                  <wp:posOffset>-38100</wp:posOffset>
                </wp:positionV>
                <wp:extent cx="1713492" cy="716400"/>
                <wp:effectExtent l="0" t="0" r="1270" b="7620"/>
                <wp:wrapTight wrapText="bothSides">
                  <wp:wrapPolygon edited="0">
                    <wp:start x="0" y="0"/>
                    <wp:lineTo x="0" y="21255"/>
                    <wp:lineTo x="21376" y="21255"/>
                    <wp:lineTo x="21376" y="0"/>
                    <wp:lineTo x="0" y="0"/>
                  </wp:wrapPolygon>
                </wp:wrapTight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92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5676CA" w14:textId="6796D6A6" w:rsidR="007168DE" w:rsidRPr="003946AA" w:rsidRDefault="007168DE" w:rsidP="007168DE">
    <w:pPr>
      <w:jc w:val="center"/>
      <w:rPr>
        <w:rFonts w:ascii="Arial" w:hAnsi="Arial" w:cs="Arial"/>
        <w:color w:val="FFFFFF" w:themeColor="background1"/>
        <w:szCs w:val="28"/>
      </w:rPr>
    </w:pPr>
    <w:r>
      <w:rPr>
        <w:noProof/>
        <w:sz w:val="20"/>
        <w:szCs w:val="20"/>
        <w:lang w:eastAsia="pt-PT" w:bidi="ar-SA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C59D830" wp14:editId="720A78D8">
              <wp:simplePos x="0" y="0"/>
              <wp:positionH relativeFrom="page">
                <wp:posOffset>-21590</wp:posOffset>
              </wp:positionH>
              <wp:positionV relativeFrom="paragraph">
                <wp:posOffset>79375</wp:posOffset>
              </wp:positionV>
              <wp:extent cx="7581900" cy="7302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1900" cy="730250"/>
                      </a:xfrm>
                      <a:prstGeom prst="rect">
                        <a:avLst/>
                      </a:prstGeom>
                      <a:solidFill>
                        <a:srgbClr val="FFBC4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01B571" w14:textId="1E25D477" w:rsidR="007168DE" w:rsidRDefault="007168DE" w:rsidP="007168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feira de s. joão 202</w:t>
                          </w:r>
                          <w:r w:rsidR="002935CD"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 | feira tradicional </w:t>
                          </w:r>
                        </w:p>
                        <w:p w14:paraId="199A9907" w14:textId="77777777" w:rsidR="007168DE" w:rsidRDefault="007168DE" w:rsidP="007168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 xml:space="preserve"> Ficha de Inscrição</w:t>
                          </w:r>
                        </w:p>
                        <w:p w14:paraId="5AED6760" w14:textId="6178D2FC" w:rsidR="007168DE" w:rsidRPr="003946AA" w:rsidRDefault="007168DE" w:rsidP="007168DE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  <w:t>23 de junho</w:t>
                          </w:r>
                          <w:r w:rsidRPr="003946AA"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  <w:t xml:space="preserve"> a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Cs w:val="28"/>
                            </w:rPr>
                            <w:t>05 de julho</w:t>
                          </w:r>
                        </w:p>
                        <w:p w14:paraId="60A3B2CD" w14:textId="77777777" w:rsidR="007168DE" w:rsidRPr="0034245C" w:rsidRDefault="007168DE" w:rsidP="007168DE">
                          <w:pPr>
                            <w:jc w:val="center"/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59D83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-1.7pt;margin-top:6.25pt;width:597pt;height:57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" fillcolor="#ffbc44" stroked="f" strokeweight=".5pt">
              <v:textbox>
                <w:txbxContent>
                  <w:p w14:paraId="6101B571" w14:textId="1E25D477" w:rsidR="007168DE" w:rsidRDefault="007168DE" w:rsidP="007168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feira de s. joão 202</w:t>
                    </w:r>
                    <w:r w:rsidR="002935CD"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 | feira tradicional </w:t>
                    </w:r>
                  </w:p>
                  <w:p w14:paraId="199A9907" w14:textId="77777777" w:rsidR="007168DE" w:rsidRDefault="007168DE" w:rsidP="007168DE">
                    <w:pPr>
                      <w:jc w:val="center"/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t xml:space="preserve"> Ficha de Inscrição</w:t>
                    </w:r>
                  </w:p>
                  <w:p w14:paraId="5AED6760" w14:textId="6178D2FC" w:rsidR="007168DE" w:rsidRPr="003946AA" w:rsidRDefault="007168DE" w:rsidP="007168DE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  <w:t>23 de junho</w:t>
                    </w:r>
                    <w:r w:rsidRPr="003946AA"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  <w:t xml:space="preserve"> a </w:t>
                    </w:r>
                    <w:r>
                      <w:rPr>
                        <w:rFonts w:ascii="Arial" w:hAnsi="Arial" w:cs="Arial"/>
                        <w:color w:val="FFFFFF" w:themeColor="background1"/>
                        <w:szCs w:val="28"/>
                      </w:rPr>
                      <w:t>05 de julho</w:t>
                    </w:r>
                  </w:p>
                  <w:p w14:paraId="60A3B2CD" w14:textId="77777777" w:rsidR="007168DE" w:rsidRPr="0034245C" w:rsidRDefault="007168DE" w:rsidP="007168DE">
                    <w:pPr>
                      <w:jc w:val="center"/>
                      <w:rPr>
                        <w:rFonts w:ascii="Arial" w:hAnsi="Arial" w:cs="Arial"/>
                        <w:cap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hAnsi="Arial" w:cs="Arial"/>
        <w:color w:val="FFFFFF" w:themeColor="background1"/>
        <w:szCs w:val="28"/>
      </w:rPr>
      <w:t>23 de junho</w:t>
    </w:r>
    <w:r w:rsidRPr="003946AA">
      <w:rPr>
        <w:rFonts w:ascii="Arial" w:hAnsi="Arial" w:cs="Arial"/>
        <w:color w:val="FFFFFF" w:themeColor="background1"/>
        <w:szCs w:val="28"/>
      </w:rPr>
      <w:t xml:space="preserve"> a </w:t>
    </w:r>
    <w:r>
      <w:rPr>
        <w:rFonts w:ascii="Arial" w:hAnsi="Arial" w:cs="Arial"/>
        <w:color w:val="FFFFFF" w:themeColor="background1"/>
        <w:szCs w:val="28"/>
      </w:rPr>
      <w:t>05 de julho</w:t>
    </w:r>
  </w:p>
  <w:p w14:paraId="65D90282" w14:textId="65CE5914" w:rsidR="00CD0871" w:rsidRPr="007168DE" w:rsidRDefault="0035092B" w:rsidP="007168DE">
    <w:pPr>
      <w:jc w:val="center"/>
      <w:rPr>
        <w:rFonts w:ascii="Arial" w:hAnsi="Arial" w:cs="Arial"/>
        <w:b/>
        <w:bCs/>
        <w:caps/>
        <w:color w:val="FFFFFF" w:themeColor="background1"/>
        <w:sz w:val="28"/>
        <w:szCs w:val="28"/>
      </w:rPr>
    </w:pPr>
    <w:r w:rsidRPr="0035092B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409D9C69" wp14:editId="6DB2CD26">
              <wp:simplePos x="0" y="0"/>
              <wp:positionH relativeFrom="rightMargin">
                <wp:posOffset>-88018</wp:posOffset>
              </wp:positionH>
              <wp:positionV relativeFrom="topMargin">
                <wp:align>bottom</wp:align>
              </wp:positionV>
              <wp:extent cx="762000" cy="494985"/>
              <wp:effectExtent l="0" t="0" r="0" b="635"/>
              <wp:wrapNone/>
              <wp:docPr id="12" name="Retâ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49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color w:val="FFFFFF" w:themeColor="background1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9864ABF" w14:textId="77777777" w:rsidR="0035092B" w:rsidRPr="0035092B" w:rsidRDefault="0035092B">
                              <w:pPr>
                                <w:jc w:val="center"/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35092B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35092B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instrText>PAGE  \* MERGEFORMAT</w:instrText>
                              </w:r>
                              <w:r w:rsidRPr="0035092B">
                                <w:rPr>
                                  <w:rFonts w:ascii="Arial" w:eastAsiaTheme="minorEastAsia" w:hAnsi="Arial" w:cs="Arial"/>
                                  <w:color w:val="FFFFFF" w:themeColor="background1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5092B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48"/>
                                  <w:szCs w:val="48"/>
                                </w:rPr>
                                <w:t>2</w:t>
                              </w:r>
                              <w:r w:rsidRPr="0035092B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9D9C69" id="Retângulo 12" o:spid="_x0000_s1028" style="position:absolute;left:0;text-align:left;margin-left:-6.95pt;margin-top:0;width:60pt;height:39pt;z-index:2516689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" o:allowincell="f" filled="f" stroked="f">
              <v:textbox>
                <w:txbxContent>
                  <w:sdt>
                    <w:sdtPr>
                      <w:rPr>
                        <w:rFonts w:ascii="Arial" w:eastAsiaTheme="majorEastAsia" w:hAnsi="Arial" w:cs="Arial"/>
                        <w:color w:val="FFFFFF" w:themeColor="background1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9864ABF" w14:textId="77777777" w:rsidR="0035092B" w:rsidRPr="0035092B" w:rsidRDefault="0035092B">
                        <w:pPr>
                          <w:jc w:val="center"/>
                          <w:rPr>
                            <w:rFonts w:ascii="Arial" w:eastAsiaTheme="majorEastAsia" w:hAnsi="Arial" w:cs="Arial"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35092B">
                          <w:rPr>
                            <w:rFonts w:ascii="Arial" w:eastAsiaTheme="minorEastAsia" w:hAnsi="Arial" w:cs="Arial"/>
                            <w:color w:val="FFFFFF" w:themeColor="background1"/>
                            <w:sz w:val="22"/>
                            <w:szCs w:val="22"/>
                          </w:rPr>
                          <w:fldChar w:fldCharType="begin"/>
                        </w:r>
                        <w:r w:rsidRPr="0035092B">
                          <w:rPr>
                            <w:rFonts w:ascii="Arial" w:hAnsi="Arial" w:cs="Arial"/>
                            <w:color w:val="FFFFFF" w:themeColor="background1"/>
                          </w:rPr>
                          <w:instrText>PAGE  \* MERGEFORMAT</w:instrText>
                        </w:r>
                        <w:r w:rsidRPr="0035092B">
                          <w:rPr>
                            <w:rFonts w:ascii="Arial" w:eastAsiaTheme="minorEastAsia" w:hAnsi="Arial" w:cs="Arial"/>
                            <w:color w:val="FFFFFF" w:themeColor="background1"/>
                            <w:sz w:val="22"/>
                            <w:szCs w:val="22"/>
                          </w:rPr>
                          <w:fldChar w:fldCharType="separate"/>
                        </w:r>
                        <w:r w:rsidRPr="0035092B">
                          <w:rPr>
                            <w:rFonts w:ascii="Arial" w:eastAsiaTheme="majorEastAsia" w:hAnsi="Arial" w:cs="Arial"/>
                            <w:color w:val="FFFFFF" w:themeColor="background1"/>
                            <w:sz w:val="48"/>
                            <w:szCs w:val="48"/>
                          </w:rPr>
                          <w:t>2</w:t>
                        </w:r>
                        <w:r w:rsidRPr="0035092B">
                          <w:rPr>
                            <w:rFonts w:ascii="Arial" w:eastAsiaTheme="majorEastAsia" w:hAnsi="Arial" w:cs="Arial"/>
                            <w:color w:val="FFFFFF" w:themeColor="background1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="007168DE">
      <w:rPr>
        <w:rFonts w:ascii="Arial" w:hAnsi="Arial" w:cs="Arial"/>
        <w:b/>
        <w:bCs/>
        <w:caps/>
        <w:color w:val="FFFFFF" w:themeColor="background1"/>
        <w:sz w:val="28"/>
        <w:szCs w:val="28"/>
      </w:rPr>
      <w:t xml:space="preserve">feira de s. joão 2025 | feira tradicional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60F8" w14:textId="77777777" w:rsidR="00937BCD" w:rsidRDefault="00937B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C09"/>
    <w:multiLevelType w:val="hybridMultilevel"/>
    <w:tmpl w:val="46127AC6"/>
    <w:lvl w:ilvl="0" w:tplc="717E54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F2213"/>
    <w:multiLevelType w:val="hybridMultilevel"/>
    <w:tmpl w:val="B3DA5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D2D"/>
    <w:multiLevelType w:val="hybridMultilevel"/>
    <w:tmpl w:val="B066AEEA"/>
    <w:lvl w:ilvl="0" w:tplc="50C870D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8F6"/>
    <w:multiLevelType w:val="hybridMultilevel"/>
    <w:tmpl w:val="2F1A7E10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8664B"/>
    <w:multiLevelType w:val="hybridMultilevel"/>
    <w:tmpl w:val="914C84A0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4BB"/>
    <w:multiLevelType w:val="hybridMultilevel"/>
    <w:tmpl w:val="82EC2FB4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1799E"/>
    <w:multiLevelType w:val="multilevel"/>
    <w:tmpl w:val="05CCD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2AB2FDF"/>
    <w:multiLevelType w:val="hybridMultilevel"/>
    <w:tmpl w:val="A0B4AED4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3218"/>
    <w:multiLevelType w:val="hybridMultilevel"/>
    <w:tmpl w:val="221AC5B4"/>
    <w:lvl w:ilvl="0" w:tplc="064AC64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851C0"/>
    <w:multiLevelType w:val="hybridMultilevel"/>
    <w:tmpl w:val="BE7AC09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55394"/>
    <w:multiLevelType w:val="hybridMultilevel"/>
    <w:tmpl w:val="9D1830CA"/>
    <w:lvl w:ilvl="0" w:tplc="5874F5BA">
      <w:numFmt w:val="bullet"/>
      <w:lvlText w:val=""/>
      <w:lvlJc w:val="left"/>
      <w:pPr>
        <w:ind w:left="405" w:hanging="360"/>
      </w:pPr>
      <w:rPr>
        <w:rFonts w:ascii="Symbol" w:eastAsia="Arial" w:hAnsi="Symbol" w:cs="Aria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3C84B3F"/>
    <w:multiLevelType w:val="hybridMultilevel"/>
    <w:tmpl w:val="4EAEBFE8"/>
    <w:lvl w:ilvl="0" w:tplc="1888A3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83D05"/>
    <w:multiLevelType w:val="hybridMultilevel"/>
    <w:tmpl w:val="5678A370"/>
    <w:lvl w:ilvl="0" w:tplc="0FF20BF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02F72"/>
    <w:multiLevelType w:val="hybridMultilevel"/>
    <w:tmpl w:val="EBF00652"/>
    <w:lvl w:ilvl="0" w:tplc="2434308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B3CAD"/>
    <w:multiLevelType w:val="hybridMultilevel"/>
    <w:tmpl w:val="70DC337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C6F7E"/>
    <w:multiLevelType w:val="hybridMultilevel"/>
    <w:tmpl w:val="0450B3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E42A2"/>
    <w:multiLevelType w:val="hybridMultilevel"/>
    <w:tmpl w:val="FD36AC3C"/>
    <w:lvl w:ilvl="0" w:tplc="DB54BC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49648">
    <w:abstractNumId w:val="6"/>
  </w:num>
  <w:num w:numId="2" w16cid:durableId="2021614017">
    <w:abstractNumId w:val="1"/>
  </w:num>
  <w:num w:numId="3" w16cid:durableId="441999846">
    <w:abstractNumId w:val="16"/>
  </w:num>
  <w:num w:numId="4" w16cid:durableId="1568960090">
    <w:abstractNumId w:val="13"/>
  </w:num>
  <w:num w:numId="5" w16cid:durableId="635332107">
    <w:abstractNumId w:val="12"/>
  </w:num>
  <w:num w:numId="6" w16cid:durableId="1759981201">
    <w:abstractNumId w:val="11"/>
  </w:num>
  <w:num w:numId="7" w16cid:durableId="1233927281">
    <w:abstractNumId w:val="9"/>
  </w:num>
  <w:num w:numId="8" w16cid:durableId="311641335">
    <w:abstractNumId w:val="3"/>
  </w:num>
  <w:num w:numId="9" w16cid:durableId="2099018369">
    <w:abstractNumId w:val="5"/>
  </w:num>
  <w:num w:numId="10" w16cid:durableId="572205003">
    <w:abstractNumId w:val="10"/>
  </w:num>
  <w:num w:numId="11" w16cid:durableId="213541795">
    <w:abstractNumId w:val="8"/>
  </w:num>
  <w:num w:numId="12" w16cid:durableId="513425911">
    <w:abstractNumId w:val="7"/>
  </w:num>
  <w:num w:numId="13" w16cid:durableId="948582576">
    <w:abstractNumId w:val="15"/>
  </w:num>
  <w:num w:numId="14" w16cid:durableId="211773956">
    <w:abstractNumId w:val="2"/>
  </w:num>
  <w:num w:numId="15" w16cid:durableId="1750270915">
    <w:abstractNumId w:val="0"/>
  </w:num>
  <w:num w:numId="16" w16cid:durableId="659383721">
    <w:abstractNumId w:val="4"/>
  </w:num>
  <w:num w:numId="17" w16cid:durableId="462580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AA"/>
    <w:rsid w:val="00010E32"/>
    <w:rsid w:val="0005488B"/>
    <w:rsid w:val="0006363D"/>
    <w:rsid w:val="00071245"/>
    <w:rsid w:val="0008423B"/>
    <w:rsid w:val="00091F07"/>
    <w:rsid w:val="00096244"/>
    <w:rsid w:val="000A23ED"/>
    <w:rsid w:val="000B05F5"/>
    <w:rsid w:val="000B15EF"/>
    <w:rsid w:val="000B337D"/>
    <w:rsid w:val="000C0433"/>
    <w:rsid w:val="000D0AB7"/>
    <w:rsid w:val="000D2861"/>
    <w:rsid w:val="000D6F75"/>
    <w:rsid w:val="000E454B"/>
    <w:rsid w:val="000F7435"/>
    <w:rsid w:val="001009B6"/>
    <w:rsid w:val="00101C31"/>
    <w:rsid w:val="00103943"/>
    <w:rsid w:val="00103F0D"/>
    <w:rsid w:val="00112BDC"/>
    <w:rsid w:val="00113A04"/>
    <w:rsid w:val="00124983"/>
    <w:rsid w:val="001409F6"/>
    <w:rsid w:val="00143B2C"/>
    <w:rsid w:val="00151D03"/>
    <w:rsid w:val="001556FB"/>
    <w:rsid w:val="001561E0"/>
    <w:rsid w:val="00170410"/>
    <w:rsid w:val="00171070"/>
    <w:rsid w:val="00174ACF"/>
    <w:rsid w:val="001773EC"/>
    <w:rsid w:val="00194765"/>
    <w:rsid w:val="001956AC"/>
    <w:rsid w:val="00197B33"/>
    <w:rsid w:val="001A6EAD"/>
    <w:rsid w:val="001B73D9"/>
    <w:rsid w:val="001B7D67"/>
    <w:rsid w:val="001C1E52"/>
    <w:rsid w:val="001D6EB1"/>
    <w:rsid w:val="001D791E"/>
    <w:rsid w:val="001F159F"/>
    <w:rsid w:val="001F5974"/>
    <w:rsid w:val="001F60EF"/>
    <w:rsid w:val="001F79C5"/>
    <w:rsid w:val="0020185F"/>
    <w:rsid w:val="0020568D"/>
    <w:rsid w:val="00221E34"/>
    <w:rsid w:val="00222676"/>
    <w:rsid w:val="00222E58"/>
    <w:rsid w:val="00231542"/>
    <w:rsid w:val="00233E74"/>
    <w:rsid w:val="00237EDF"/>
    <w:rsid w:val="0027769C"/>
    <w:rsid w:val="00280AEA"/>
    <w:rsid w:val="00284601"/>
    <w:rsid w:val="00286C3A"/>
    <w:rsid w:val="002935CD"/>
    <w:rsid w:val="002953AC"/>
    <w:rsid w:val="002A2624"/>
    <w:rsid w:val="002A64AA"/>
    <w:rsid w:val="002B27E5"/>
    <w:rsid w:val="002B2F8C"/>
    <w:rsid w:val="002B495A"/>
    <w:rsid w:val="002B73AC"/>
    <w:rsid w:val="002C211F"/>
    <w:rsid w:val="00303BB4"/>
    <w:rsid w:val="00315B23"/>
    <w:rsid w:val="003174E9"/>
    <w:rsid w:val="003239F0"/>
    <w:rsid w:val="00334399"/>
    <w:rsid w:val="00337098"/>
    <w:rsid w:val="00340298"/>
    <w:rsid w:val="0034245C"/>
    <w:rsid w:val="003458EB"/>
    <w:rsid w:val="0035092B"/>
    <w:rsid w:val="003548D6"/>
    <w:rsid w:val="00367679"/>
    <w:rsid w:val="003701AD"/>
    <w:rsid w:val="00380A39"/>
    <w:rsid w:val="00385566"/>
    <w:rsid w:val="0038650B"/>
    <w:rsid w:val="00387C87"/>
    <w:rsid w:val="00391B39"/>
    <w:rsid w:val="003946AA"/>
    <w:rsid w:val="003A34BA"/>
    <w:rsid w:val="003B746C"/>
    <w:rsid w:val="003C03DE"/>
    <w:rsid w:val="003D0D01"/>
    <w:rsid w:val="003D1F82"/>
    <w:rsid w:val="003D427D"/>
    <w:rsid w:val="003E1C0A"/>
    <w:rsid w:val="003E6335"/>
    <w:rsid w:val="003E78B6"/>
    <w:rsid w:val="003F3316"/>
    <w:rsid w:val="00401B10"/>
    <w:rsid w:val="004148EA"/>
    <w:rsid w:val="0041506D"/>
    <w:rsid w:val="00420747"/>
    <w:rsid w:val="00420DA0"/>
    <w:rsid w:val="004241BB"/>
    <w:rsid w:val="00433A9A"/>
    <w:rsid w:val="00433BE0"/>
    <w:rsid w:val="004344A4"/>
    <w:rsid w:val="00437A6B"/>
    <w:rsid w:val="0044485C"/>
    <w:rsid w:val="0046463B"/>
    <w:rsid w:val="0046740E"/>
    <w:rsid w:val="00471AA2"/>
    <w:rsid w:val="00472C9B"/>
    <w:rsid w:val="004759F5"/>
    <w:rsid w:val="00475D3D"/>
    <w:rsid w:val="00486A0E"/>
    <w:rsid w:val="00497A42"/>
    <w:rsid w:val="004A0C45"/>
    <w:rsid w:val="004A229E"/>
    <w:rsid w:val="004C263B"/>
    <w:rsid w:val="00504651"/>
    <w:rsid w:val="00516BB0"/>
    <w:rsid w:val="005229AA"/>
    <w:rsid w:val="005268D0"/>
    <w:rsid w:val="00536965"/>
    <w:rsid w:val="00536988"/>
    <w:rsid w:val="00541522"/>
    <w:rsid w:val="00561D10"/>
    <w:rsid w:val="00566015"/>
    <w:rsid w:val="005724D6"/>
    <w:rsid w:val="00573218"/>
    <w:rsid w:val="00585DC3"/>
    <w:rsid w:val="0059684E"/>
    <w:rsid w:val="005A2AB6"/>
    <w:rsid w:val="005F2710"/>
    <w:rsid w:val="005F4116"/>
    <w:rsid w:val="005F6C2D"/>
    <w:rsid w:val="00603D22"/>
    <w:rsid w:val="00616DF1"/>
    <w:rsid w:val="00622DE3"/>
    <w:rsid w:val="00634C12"/>
    <w:rsid w:val="00635554"/>
    <w:rsid w:val="00637366"/>
    <w:rsid w:val="006453C0"/>
    <w:rsid w:val="0067647B"/>
    <w:rsid w:val="00686C16"/>
    <w:rsid w:val="006918E6"/>
    <w:rsid w:val="00693C9C"/>
    <w:rsid w:val="006A1085"/>
    <w:rsid w:val="006B0E10"/>
    <w:rsid w:val="006B7337"/>
    <w:rsid w:val="006C6F20"/>
    <w:rsid w:val="006D7077"/>
    <w:rsid w:val="006F2F80"/>
    <w:rsid w:val="0071223C"/>
    <w:rsid w:val="00713558"/>
    <w:rsid w:val="007168DE"/>
    <w:rsid w:val="0073700A"/>
    <w:rsid w:val="00742DB9"/>
    <w:rsid w:val="00743E07"/>
    <w:rsid w:val="00745526"/>
    <w:rsid w:val="0075310A"/>
    <w:rsid w:val="00757C68"/>
    <w:rsid w:val="00763CC9"/>
    <w:rsid w:val="0077627B"/>
    <w:rsid w:val="0077634E"/>
    <w:rsid w:val="007821E2"/>
    <w:rsid w:val="007828C4"/>
    <w:rsid w:val="007B0B9B"/>
    <w:rsid w:val="007B2694"/>
    <w:rsid w:val="007C16D6"/>
    <w:rsid w:val="007C1D72"/>
    <w:rsid w:val="007C56B7"/>
    <w:rsid w:val="007E07C6"/>
    <w:rsid w:val="007E5637"/>
    <w:rsid w:val="00804402"/>
    <w:rsid w:val="008251D9"/>
    <w:rsid w:val="008300B2"/>
    <w:rsid w:val="00843DA3"/>
    <w:rsid w:val="008520B6"/>
    <w:rsid w:val="00852157"/>
    <w:rsid w:val="008703EF"/>
    <w:rsid w:val="00880894"/>
    <w:rsid w:val="00884C88"/>
    <w:rsid w:val="00886186"/>
    <w:rsid w:val="008900F8"/>
    <w:rsid w:val="00891AC0"/>
    <w:rsid w:val="00891D46"/>
    <w:rsid w:val="008A13C0"/>
    <w:rsid w:val="008A19E9"/>
    <w:rsid w:val="008A3CE6"/>
    <w:rsid w:val="008A664C"/>
    <w:rsid w:val="008A6B39"/>
    <w:rsid w:val="008B7CA9"/>
    <w:rsid w:val="008C4ADF"/>
    <w:rsid w:val="008D0C2A"/>
    <w:rsid w:val="008D312F"/>
    <w:rsid w:val="008E18F0"/>
    <w:rsid w:val="008E20DE"/>
    <w:rsid w:val="00900854"/>
    <w:rsid w:val="009066A7"/>
    <w:rsid w:val="0090739F"/>
    <w:rsid w:val="009112BD"/>
    <w:rsid w:val="009146D5"/>
    <w:rsid w:val="009162E8"/>
    <w:rsid w:val="009167C7"/>
    <w:rsid w:val="00923F85"/>
    <w:rsid w:val="0092484A"/>
    <w:rsid w:val="0093659F"/>
    <w:rsid w:val="00937BCD"/>
    <w:rsid w:val="00951738"/>
    <w:rsid w:val="00953A61"/>
    <w:rsid w:val="00953EA4"/>
    <w:rsid w:val="009572F9"/>
    <w:rsid w:val="0096515F"/>
    <w:rsid w:val="0096581A"/>
    <w:rsid w:val="00973A37"/>
    <w:rsid w:val="009771BC"/>
    <w:rsid w:val="00995015"/>
    <w:rsid w:val="00997210"/>
    <w:rsid w:val="009A2688"/>
    <w:rsid w:val="009B3A2A"/>
    <w:rsid w:val="009D1736"/>
    <w:rsid w:val="009D2340"/>
    <w:rsid w:val="009D4787"/>
    <w:rsid w:val="009E730D"/>
    <w:rsid w:val="009F099A"/>
    <w:rsid w:val="00A01267"/>
    <w:rsid w:val="00A24AF4"/>
    <w:rsid w:val="00A2555A"/>
    <w:rsid w:val="00A35F7E"/>
    <w:rsid w:val="00A45101"/>
    <w:rsid w:val="00A47769"/>
    <w:rsid w:val="00A66077"/>
    <w:rsid w:val="00A74D68"/>
    <w:rsid w:val="00A86AD9"/>
    <w:rsid w:val="00A8758E"/>
    <w:rsid w:val="00A9261A"/>
    <w:rsid w:val="00A92B81"/>
    <w:rsid w:val="00AA6F4B"/>
    <w:rsid w:val="00AB1C27"/>
    <w:rsid w:val="00AB588C"/>
    <w:rsid w:val="00AC2195"/>
    <w:rsid w:val="00AD306A"/>
    <w:rsid w:val="00AD6FB1"/>
    <w:rsid w:val="00AE0448"/>
    <w:rsid w:val="00AE4E9B"/>
    <w:rsid w:val="00AF17A5"/>
    <w:rsid w:val="00AF254D"/>
    <w:rsid w:val="00AF4E52"/>
    <w:rsid w:val="00AF5FE9"/>
    <w:rsid w:val="00AF78FB"/>
    <w:rsid w:val="00AF7BBA"/>
    <w:rsid w:val="00B03620"/>
    <w:rsid w:val="00B10930"/>
    <w:rsid w:val="00B20365"/>
    <w:rsid w:val="00B25B16"/>
    <w:rsid w:val="00B32B2D"/>
    <w:rsid w:val="00B36883"/>
    <w:rsid w:val="00B40C0F"/>
    <w:rsid w:val="00B43F22"/>
    <w:rsid w:val="00B469B4"/>
    <w:rsid w:val="00B502D8"/>
    <w:rsid w:val="00B53666"/>
    <w:rsid w:val="00B56451"/>
    <w:rsid w:val="00B63286"/>
    <w:rsid w:val="00B75F68"/>
    <w:rsid w:val="00B837CA"/>
    <w:rsid w:val="00B85089"/>
    <w:rsid w:val="00B91111"/>
    <w:rsid w:val="00B928E5"/>
    <w:rsid w:val="00B95A3B"/>
    <w:rsid w:val="00BA745E"/>
    <w:rsid w:val="00BB7622"/>
    <w:rsid w:val="00BC5194"/>
    <w:rsid w:val="00BD07CA"/>
    <w:rsid w:val="00BD3F54"/>
    <w:rsid w:val="00BD4F60"/>
    <w:rsid w:val="00BE0B76"/>
    <w:rsid w:val="00BE26C9"/>
    <w:rsid w:val="00BE59B8"/>
    <w:rsid w:val="00BF77CF"/>
    <w:rsid w:val="00BF7824"/>
    <w:rsid w:val="00C07563"/>
    <w:rsid w:val="00C07C71"/>
    <w:rsid w:val="00C07FD4"/>
    <w:rsid w:val="00C121A0"/>
    <w:rsid w:val="00C237D0"/>
    <w:rsid w:val="00C23C91"/>
    <w:rsid w:val="00C248EA"/>
    <w:rsid w:val="00C33DE1"/>
    <w:rsid w:val="00C34709"/>
    <w:rsid w:val="00C360FD"/>
    <w:rsid w:val="00C45CB6"/>
    <w:rsid w:val="00C65EE4"/>
    <w:rsid w:val="00C70FC4"/>
    <w:rsid w:val="00C82F28"/>
    <w:rsid w:val="00C84D33"/>
    <w:rsid w:val="00C96963"/>
    <w:rsid w:val="00CA0DE9"/>
    <w:rsid w:val="00CA3C17"/>
    <w:rsid w:val="00CA6B87"/>
    <w:rsid w:val="00CB4B5D"/>
    <w:rsid w:val="00CC4B05"/>
    <w:rsid w:val="00CD0871"/>
    <w:rsid w:val="00CD7D7C"/>
    <w:rsid w:val="00CF353C"/>
    <w:rsid w:val="00D17CE5"/>
    <w:rsid w:val="00D27204"/>
    <w:rsid w:val="00D34108"/>
    <w:rsid w:val="00D53283"/>
    <w:rsid w:val="00D617F3"/>
    <w:rsid w:val="00D66A06"/>
    <w:rsid w:val="00D70D65"/>
    <w:rsid w:val="00D77FE7"/>
    <w:rsid w:val="00D8294C"/>
    <w:rsid w:val="00D8331B"/>
    <w:rsid w:val="00D83440"/>
    <w:rsid w:val="00D8432B"/>
    <w:rsid w:val="00D846B0"/>
    <w:rsid w:val="00D84716"/>
    <w:rsid w:val="00D857A0"/>
    <w:rsid w:val="00D959DD"/>
    <w:rsid w:val="00DA456A"/>
    <w:rsid w:val="00DB3F8F"/>
    <w:rsid w:val="00DB77CB"/>
    <w:rsid w:val="00DD033E"/>
    <w:rsid w:val="00DD24A5"/>
    <w:rsid w:val="00DD61DB"/>
    <w:rsid w:val="00DD6D6E"/>
    <w:rsid w:val="00DE6626"/>
    <w:rsid w:val="00DE7A9A"/>
    <w:rsid w:val="00DF3240"/>
    <w:rsid w:val="00DF544A"/>
    <w:rsid w:val="00DF5D73"/>
    <w:rsid w:val="00E01869"/>
    <w:rsid w:val="00E01E97"/>
    <w:rsid w:val="00E04C9E"/>
    <w:rsid w:val="00E06947"/>
    <w:rsid w:val="00E20121"/>
    <w:rsid w:val="00E22695"/>
    <w:rsid w:val="00E24348"/>
    <w:rsid w:val="00E25E11"/>
    <w:rsid w:val="00E346A9"/>
    <w:rsid w:val="00E45AC1"/>
    <w:rsid w:val="00E45D81"/>
    <w:rsid w:val="00E70151"/>
    <w:rsid w:val="00E7641E"/>
    <w:rsid w:val="00E838A6"/>
    <w:rsid w:val="00E922F8"/>
    <w:rsid w:val="00E963A7"/>
    <w:rsid w:val="00EA0AFA"/>
    <w:rsid w:val="00EB008E"/>
    <w:rsid w:val="00EB0E33"/>
    <w:rsid w:val="00EB4793"/>
    <w:rsid w:val="00EB6035"/>
    <w:rsid w:val="00EB71FF"/>
    <w:rsid w:val="00ED4B48"/>
    <w:rsid w:val="00ED68BE"/>
    <w:rsid w:val="00EE1343"/>
    <w:rsid w:val="00EE4C0E"/>
    <w:rsid w:val="00EE5491"/>
    <w:rsid w:val="00EE7DB5"/>
    <w:rsid w:val="00EF684E"/>
    <w:rsid w:val="00F019F8"/>
    <w:rsid w:val="00F03234"/>
    <w:rsid w:val="00F10BEE"/>
    <w:rsid w:val="00F21529"/>
    <w:rsid w:val="00F33A4E"/>
    <w:rsid w:val="00F4037B"/>
    <w:rsid w:val="00F51CAE"/>
    <w:rsid w:val="00F51DBC"/>
    <w:rsid w:val="00F54FC5"/>
    <w:rsid w:val="00F55528"/>
    <w:rsid w:val="00F62FC9"/>
    <w:rsid w:val="00F63611"/>
    <w:rsid w:val="00F65321"/>
    <w:rsid w:val="00F74F84"/>
    <w:rsid w:val="00F8021E"/>
    <w:rsid w:val="00F83DA1"/>
    <w:rsid w:val="00F84659"/>
    <w:rsid w:val="00F86D3C"/>
    <w:rsid w:val="00F91113"/>
    <w:rsid w:val="00F961F0"/>
    <w:rsid w:val="00FA2574"/>
    <w:rsid w:val="00FC6126"/>
    <w:rsid w:val="00FE09F7"/>
    <w:rsid w:val="00FF0ED2"/>
    <w:rsid w:val="00FF4FDD"/>
    <w:rsid w:val="00FF577D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D7AC15"/>
  <w15:docId w15:val="{E1A8C6BB-C48B-4E60-AD11-C1845ED6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73"/>
  </w:style>
  <w:style w:type="paragraph" w:styleId="Ttulo1">
    <w:name w:val="heading 1"/>
    <w:basedOn w:val="Normal"/>
    <w:next w:val="Normal"/>
    <w:link w:val="Ttulo1Carter"/>
    <w:qFormat/>
    <w:rsid w:val="00891AC0"/>
    <w:pPr>
      <w:keepNext/>
      <w:suppressAutoHyphens w:val="0"/>
      <w:autoSpaceDN/>
      <w:textAlignment w:val="auto"/>
      <w:outlineLvl w:val="0"/>
    </w:pPr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link w:val="Rodap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3316"/>
    <w:rPr>
      <w:rFonts w:ascii="Arial" w:eastAsia="Arial" w:hAnsi="Arial" w:cs="Arial"/>
      <w:sz w:val="21"/>
    </w:rPr>
  </w:style>
  <w:style w:type="table" w:styleId="TabelacomGrelha">
    <w:name w:val="Table Grid"/>
    <w:basedOn w:val="Tabelanormal"/>
    <w:uiPriority w:val="59"/>
    <w:rsid w:val="003F3316"/>
    <w:pPr>
      <w:suppressAutoHyphens w:val="0"/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3F3316"/>
    <w:rPr>
      <w:rFonts w:ascii="Arial" w:eastAsia="Arial" w:hAnsi="Arial" w:cs="Arial"/>
      <w:sz w:val="21"/>
    </w:rPr>
  </w:style>
  <w:style w:type="paragraph" w:customStyle="1" w:styleId="western">
    <w:name w:val="western"/>
    <w:basedOn w:val="Normal"/>
    <w:rsid w:val="003F3316"/>
    <w:pPr>
      <w:suppressAutoHyphens w:val="0"/>
      <w:autoSpaceDN/>
      <w:spacing w:before="100" w:beforeAutospacing="1" w:after="142" w:line="288" w:lineRule="auto"/>
      <w:textAlignment w:val="auto"/>
    </w:pPr>
    <w:rPr>
      <w:rFonts w:ascii="Arial" w:eastAsia="Times New Roman" w:hAnsi="Arial" w:cs="Arial"/>
      <w:kern w:val="0"/>
      <w:sz w:val="14"/>
      <w:szCs w:val="14"/>
      <w:lang w:eastAsia="pt-PT" w:bidi="ar-SA"/>
    </w:rPr>
  </w:style>
  <w:style w:type="character" w:styleId="Hiperligao">
    <w:name w:val="Hyperlink"/>
    <w:rsid w:val="00194765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463B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463B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463B"/>
    <w:rPr>
      <w:rFonts w:ascii="Segoe UI" w:hAnsi="Segoe UI"/>
      <w:sz w:val="18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6F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6F75"/>
    <w:rPr>
      <w:b/>
      <w:bCs/>
      <w:sz w:val="20"/>
      <w:szCs w:val="18"/>
    </w:rPr>
  </w:style>
  <w:style w:type="paragraph" w:styleId="PargrafodaLista">
    <w:name w:val="List Paragraph"/>
    <w:basedOn w:val="Normal"/>
    <w:uiPriority w:val="34"/>
    <w:qFormat/>
    <w:rsid w:val="00891D46"/>
    <w:pPr>
      <w:ind w:left="720"/>
      <w:contextualSpacing/>
    </w:pPr>
    <w:rPr>
      <w:szCs w:val="21"/>
    </w:rPr>
  </w:style>
  <w:style w:type="paragraph" w:customStyle="1" w:styleId="Default">
    <w:name w:val="Default"/>
    <w:rsid w:val="0071223C"/>
    <w:pPr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2B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F6C2D"/>
    <w:pPr>
      <w:suppressAutoHyphens w:val="0"/>
      <w:autoSpaceDN/>
      <w:textAlignment w:val="auto"/>
    </w:pPr>
    <w:rPr>
      <w:szCs w:val="21"/>
    </w:rPr>
  </w:style>
  <w:style w:type="character" w:customStyle="1" w:styleId="Ttulo1Carter">
    <w:name w:val="Título 1 Caráter"/>
    <w:basedOn w:val="Tipodeletrapredefinidodopargrafo"/>
    <w:link w:val="Ttulo1"/>
    <w:rsid w:val="00891AC0"/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character" w:styleId="Nmerodepgina">
    <w:name w:val="page number"/>
    <w:basedOn w:val="Tipodeletrapredefinidodopargrafo"/>
    <w:uiPriority w:val="99"/>
    <w:unhideWhenUsed/>
    <w:rsid w:val="007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depagamentos@cm-evora.pt" TargetMode="External"/><Relationship Id="rId4" Type="http://schemas.openxmlformats.org/officeDocument/2006/relationships/styles" Target="styles.xml"/><Relationship Id="rId9" Type="http://schemas.openxmlformats.org/officeDocument/2006/relationships/hyperlink" Target="mailto:ddepagamentos@cm-evora.p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76\Desktop\RE.XXX.00x0V0x_Modelo%20de%20requerimento%20externo_1.docx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backwardCompatibility="true"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EWCARD:ENTITY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EWCARD:ENTITY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EWCARD:ENTITY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EWCARD:ENTITY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EWCARD:ENTITY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backwardCompatibility="true" type="AdditionalFields" label="Aperfeicoar_pedido" description="O pedido foi aperfeiçoado? " source-type="AdditionalFields">
              <TAG><![CDATA[#NOVOREGISTO:DISTRIBUICAO[1]:ETAPA[1]:CA:Aperfeicoar_pedido#]]></TAG>
              <VALUE/>
              <XPATH><![CDATA[//CARD/DISTRIBUTIONS/DISTRIBUTION[1]/DISTRIBUTION_STAGES/DISTRIBUTION_STAGE[1]/FIELDS/FIELD[NAME='Aperfeicoar_pedido']/VALUE]]></XPATH>
            </FIELD>
            <FIELD backwardCompatibility="true" type="AdditionalFields" label="AtosAdmin" description="Atos Administrativos" source-type="AdditionalFields">
              <TAG><![CDATA[#NOVOREGISTO:DISTRIBUICAO[1]:ETAPA[1]:CA:AtosAdmin#]]></TAG>
              <VALUE/>
              <XPATH><![CDATA[//CARD/DISTRIBUTIONS/DISTRIBUTION[1]/DISTRIBUTION_STAGES/DISTRIBUTION_STAGE[1]/FIELDS/FIELD[NAME='AtosAdmin']/VALUE]]></XPATH>
            </FIELD>
            <FIELD backwardCompatibility="true" type="AdditionalFields" label="Canal_Entrada" description="Canal de 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backwardCompatibility="true" type="AdditionalFields" label="Canal_Saida" description="Canal de Saí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backwardCompatibility="true" type="AdditionalFields" label="CMAADP_Deliberacao" description="CMAADP - Deliberações" source-type="AdditionalFields">
              <TAG><![CDATA[#NOVOREGISTO:DISTRIBUICAO[1]:ETAPA[1]:CA:CMAADP_Deliberacao#]]></TAG>
              <VALUE/>
              <XPATH><![CDATA[//CARD/DISTRIBUTIONS/DISTRIBUTION[1]/DISTRIBUTION_STAGES/DISTRIBUTION_STAGE[1]/FIELDS/FIELD[NAME='CMAADP_Deliberacao']/VALUE]]></XPATH>
            </FIELD>
            <FIELD backwardCompatibility="true" type="AdditionalFields" label="CMAADP_Presentes" description="CMAADP - Presentes em reunião" source-type="AdditionalFields">
              <TAG><![CDATA[#NOVOREGISTO:DISTRIBUICAO[1]:ETAPA[1]:CA:CMAADP_Presentes#]]></TAG>
              <VALUE/>
              <XPATH><![CDATA[//CARD/DISTRIBUTIONS/DISTRIBUTION[1]/DISTRIBUTION_STAGES/DISTRIBUTION_STAGE[1]/FIELDS/FIELD[NAME='CMAADP_Presentes']/VALUE]]></XPATH>
            </FIELD>
            <FIELD backwardCompatibility="true" type="AdditionalFields" label="Custom_bool" description="Campo adicional booleano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backwardCompatibility="true" type="AdditionalFields" label="Custom_data" description="Campo adicional 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backwardCompatibility="true" type="AdditionalFields" label="Custom_list" description="Campo adicional lista de valores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backwardCompatibility="true" type="AdditionalFields" label="Custom_num" description="Campo adicional numérico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backwardCompatibility="true" type="AdditionalFields" label="Custom_string" description="Campo adicional alfanumérico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backwardCompatibility="true" type="AdditionalFields" label="Data_expedicao" description="Data de expediçã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backwardCompatibility="true" type="AdditionalFields" label="Decisor" description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backwardCompatibility="true" type="AdditionalFields" label="Diretor_Proced" description="Diretor do Procedimento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backwardCompatibility="true" type="AdditionalFields" label="Entrada_pedido_CP" description="Que técnico analisa este pedido?" source-type="AdditionalFields">
              <TAG><![CDATA[#NOVOREGISTO:DISTRIBUICAO[1]:ETAPA[1]:CA:Entrada_pedido_CP#]]></TAG>
              <VALUE/>
              <XPATH><![CDATA[//CARD/DISTRIBUTIONS/DISTRIBUTION[1]/DISTRIBUTION_STAGES/DISTRIBUTION_STAGE[1]/FIELDS/FIELD[NAME='Entrada_pedido_CP']/VALUE]]></XPATH>
            </FIELD>
            <FIELD backwardCompatibility="true" type="AdditionalFields" label="Forma_Documento" description="Forma do 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backwardCompatibility="true" type="AdditionalFields" label="Forma_Expedicao" description="Forma de Expediçã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backwardCompatibility="true" type="AdditionalFields" label="Gestor_Proced" description="Gestor do Procedimento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backwardCompatibility="true" type="AdditionalFields" label="Junção_Elementos" description="Junção_Elementos" source-type="AdditionalFields">
              <TAG><![CDATA[#NOVOREGISTO:DISTRIBUICAO[1]:ETAPA[1]:CA:Junção_Elementos#]]></TAG>
              <VALUE/>
              <XPATH><![CDATA[//CARD/DISTRIBUTIONS/DISTRIBUTION[1]/DISTRIBUTION_STAGES/DISTRIBUTION_STAGE[1]/FIELDS/FIELD[NAME='Junção_Elementos']/VALUE]]></XPATH>
            </FIELD>
            <FIELD backwardCompatibility="true" type="AdditionalFields" label="Local_Arquivo" description="Locais de 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backwardCompatibility="true" type="AdditionalFields" label="Pedido_Corretamente_instruído" description="O pedido encontra-se corretamente instruído? " source-type="AdditionalFields">
              <TAG><![CDATA[#NOVOREGISTO:DISTRIBUICAO[1]:ETAPA[1]:CA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backwardCompatibility="true" type="AdditionalFields" label="Proc_SAP" description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backwardCompatibility="true" type="AdditionalFields" label="Proc_SVA" description="Separadores para classes de processos de SVA (DGP).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  <FIELD backwardCompatibility="true" type="AdditionalFields" label="ProcPessoal" description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backwardCompatibility="true" type="AdditionalFields" label="Saneamento" description="Saneamento" source-type="AdditionalFields">
              <TAG><![CDATA[#NOVOREGISTO:DISTRIBUICAO[1]:ETAPA[1]:CA:Saneamento#]]></TAG>
              <VALUE/>
              <XPATH><![CDATA[//CARD/DISTRIBUTIONS/DISTRIBUTION[1]/DISTRIBUTION_STAGES/DISTRIBUTION_STAGE[1]/FIELDS/FIELD[NAME='Saneamento']/VALUE]]></XPATH>
            </FIELD>
            <FIELD backwardCompatibility="true" type="AdditionalFields" label="TrabDados" description="Dados do trabalhador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Aperfeicoar_pedido" description="O pedido foi aperfeiçoado? " source-type="AdditionalFields">
              <TAG><![CDATA[#NEWCARD:DISTRIBUTION[1]:STAGE[1]:AF:Aperfeicoar_pedido#]]></TAG>
              <VALUE/>
              <XPATH><![CDATA[//CARD/DISTRIBUTIONS/DISTRIBUTION[1]/DISTRIBUTION_STAGES/DISTRIBUTION_STAGE[1]/FIELDS/FIELD[NAME='Aperfeicoar_pedido']/VALUE]]></XPATH>
            </FIELD>
            <FIELD type="AdditionalFields" label="AtosAdmin" description="Atos Administrativos" source-type="AdditionalFields">
              <TAG><![CDATA[#NEWCARD:DISTRIBUTION[1]:STAGE[1]:AF:AtosAdmin#]]></TAG>
              <VALUE/>
              <XPATH><![CDATA[//CARD/DISTRIBUTIONS/DISTRIBUTION[1]/DISTRIBUTION_STAGES/DISTRIBUTION_STAGE[1]/FIELDS/FIELD[NAME='AtosAdmin']/VALUE]]></XPATH>
            </FIELD>
            <FIELD type="AdditionalFields" label="Canal_Entrada" description="Canal de Entrada" source-type="AdditionalFields">
              <TAG><![CDATA[#NEWCARD:DISTRIBUTION[1]:STAGE[1]:AF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Canal_Saida" description="Canal de Saída" source-type="AdditionalFields">
              <TAG><![CDATA[#NEWCARD:DISTRIBUTION[1]:STAGE[1]:AF:Canal_Saida#]]></TAG>
              <VALUE/>
              <XPATH><![CDATA[//CARD/DISTRIBUTIONS/DISTRIBUTION[1]/DISTRIBUTION_STAGES/DISTRIBUTION_STAGE[1]/FIELDS/FIELD[NAME='Canal_Saida']/VALUE]]></XPATH>
            </FIELD>
            <FIELD type="AdditionalFields" label="CMAADP_Deliberacao" description="CMAADP - Deliberações" source-type="AdditionalFields">
              <TAG><![CDATA[#NEWCARD:DISTRIBUTION[1]:STAGE[1]:AF:CMAADP_Deliberacao#]]></TAG>
              <VALUE/>
              <XPATH><![CDATA[//CARD/DISTRIBUTIONS/DISTRIBUTION[1]/DISTRIBUTION_STAGES/DISTRIBUTION_STAGE[1]/FIELDS/FIELD[NAME='CMAADP_Deliberacao']/VALUE]]></XPATH>
            </FIELD>
            <FIELD type="AdditionalFields" label="CMAADP_Presentes" description="CMAADP - Presentes em reunião" source-type="AdditionalFields">
              <TAG><![CDATA[#NEWCARD:DISTRIBUTION[1]:STAGE[1]:AF:CMAADP_Presentes#]]></TAG>
              <VALUE/>
              <XPATH><![CDATA[//CARD/DISTRIBUTIONS/DISTRIBUTION[1]/DISTRIBUTION_STAGES/DISTRIBUTION_STAGE[1]/FIELDS/FIELD[NAME='CMAADP_Presentes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expedicao" description="Data de expedição" source-type="AdditionalFields">
              <TAG><![CDATA[#NEWCARD:DISTRIBUTION[1]:STAGE[1]:AF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description="Decisor" source-type="AdditionalFields">
              <TAG><![CDATA[#NEWCARD:DISTRIBUTION[1]:STAGE[1]:AF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description="Diretor do Procedimento" source-type="AdditionalFields">
              <TAG><![CDATA[#NEWCARD:DISTRIBUTION[1]:STAGE[1]:AF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Entrada_pedido_CP" description="Que técnico analisa este pedido?" source-type="AdditionalFields">
              <TAG><![CDATA[#NEWCARD:DISTRIBUTION[1]:STAGE[1]:AF:Entrada_pedido_CP#]]></TAG>
              <VALUE/>
              <XPATH><![CDATA[//CARD/DISTRIBUTIONS/DISTRIBUTION[1]/DISTRIBUTION_STAGES/DISTRIBUTION_STAGE[1]/FIELDS/FIELD[NAME='Entrada_pedido_CP']/VALUE]]></XPATH>
            </FIELD>
            <FIELD type="AdditionalFields" label="Forma_Documento" description="Forma do Documento" source-type="AdditionalFields">
              <TAG><![CDATA[#NEWCARD:DISTRIBUTION[1]:STAGE[1]:AF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Forma_Expedicao" description="Forma de Expedição" source-type="AdditionalFields">
              <TAG><![CDATA[#NEWCARD:DISTRIBUTION[1]:STAGE[1]:AF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Gestor_Proced" description="Gestor do Procedimento" source-type="AdditionalFields">
              <TAG><![CDATA[#NEWCARD:DISTRIBUTION[1]:STAGE[1]:AF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Junção_Elementos" description="Junção_Elementos" source-type="AdditionalFields">
              <TAG><![CDATA[#NEWCARD:DISTRIBUTION[1]:STAGE[1]:AF:Junção_Elementos#]]></TAG>
              <VALUE/>
              <XPATH><![CDATA[//CARD/DISTRIBUTIONS/DISTRIBUTION[1]/DISTRIBUTION_STAGES/DISTRIBUTION_STAGE[1]/FIELDS/FIELD[NAME='Junção_Elementos']/VALUE]]></XPATH>
            </FIELD>
            <FIELD type="AdditionalFields" label="Local_Arquivo" description="Locais de Arquivo" source-type="AdditionalFields">
              <TAG><![CDATA[#NEWCARD:DISTRIBUTION[1]:STAGE[1]:AF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Pedido_Corretamente_instruído" description="O pedido encontra-se corretamente instruído? " source-type="AdditionalFields">
              <TAG><![CDATA[#NEWCARD:DISTRIBUTION[1]:STAGE[1]:AF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type="AdditionalFields" label="Proc_SAP" description="Proc_SAP" source-type="AdditionalFields">
              <TAG><![CDATA[#NEWCARD:DISTRIBUTION[1]:STAGE[1]:AF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description="Separadores para classes de processos de SVA (DGP)." source-type="AdditionalFields">
              <TAG><![CDATA[#NEWCARD:DISTRIBUTION[1]:STAGE[1]:AF:Proc_SVA#]]></TAG>
              <VALUE/>
              <XPATH><![CDATA[//CARD/DISTRIBUTIONS/DISTRIBUTION[1]/DISTRIBUTION_STAGES/DISTRIBUTION_STAGE[1]/FIELDS/FIELD[NAME='Proc_SVA']/VALUE]]></XPATH>
            </FIELD>
            <FIELD type="AdditionalFields" label="ProcPessoal" description="ProcPessoal" source-type="AdditionalFields">
              <TAG><![CDATA[#NEWCARD:DISTRIBUTION[1]:STAGE[1]:AF:ProcPessoal#]]></TAG>
              <VALUE/>
              <XPATH><![CDATA[//CARD/DISTRIBUTIONS/DISTRIBUTION[1]/DISTRIBUTION_STAGES/DISTRIBUTION_STAGE[1]/FIELDS/FIELD[NAME='ProcPessoal']/VALUE]]></XPATH>
            </FIELD>
            <FIELD type="AdditionalFields" label="Saneamento" description="Saneamento" source-type="AdditionalFields">
              <TAG><![CDATA[#NEWCARD:DISTRIBUTION[1]:STAGE[1]:AF:Saneamento#]]></TAG>
              <VALUE/>
              <XPATH><![CDATA[//CARD/DISTRIBUTIONS/DISTRIBUTION[1]/DISTRIBUTION_STAGES/DISTRIBUTION_STAGE[1]/FIELDS/FIELD[NAME='Saneamento']/VALUE]]></XPATH>
            </FIELD>
            <FIELD type="AdditionalFields" label="TrabDados" description="Dados do trabalhador" source-type="AdditionalFields">
              <TAG><![CDATA[#NEWCARD:DISTRIBUTION[1]:STAGE[1]:AF:TrabDados#]]></TAG>
              <VALUE/>
              <XPATH><![CDATA[//CARD/DISTRIBUTIONS/DISTRIBUTION[1]/DISTRIBUTION_STAGES/DISTRIBUTION_STAGE[1]/FIELDS/FIELD[NAME='TrabDados']/VALUE]]></XPATH>
            </FIELD>
          </NODE>
        </NODE>
      </NODE>
      <NODE label="Campos Adicionais..." isWindowSelector="true">
        <FIELD backwardCompatibility="true" type="AdditionalFields" label="Aperfeicoar_pedido" description="O pedido foi aperfeiçoado? " source-type="AdditionalFields">
          <TAG><![CDATA[#NOVOREGISTO:DISTRIBUICAO[1]:CA:Aperfeicoar_pedido#]]></TAG>
          <VALUE/>
          <XPATH><![CDATA[//CARD/DISTRIBUTIONS/DISTRIBUTION[1]/FIELDS/FIELD[NAME='Aperfeicoar_pedido']/VALUE]]></XPATH>
        </FIELD>
        <FIELD backwardCompatibility="true" type="AdditionalFields" label="AtosAdmin" description="Atos Administrativos" source-type="AdditionalFields">
          <TAG><![CDATA[#NOVOREGISTO:DISTRIBUICAO[1]:CA:AtosAdmin#]]></TAG>
          <VALUE/>
          <XPATH><![CDATA[//CARD/DISTRIBUTIONS/DISTRIBUTION[1]/FIELDS/FIELD[NAME='AtosAdmin']/VALUE]]></XPATH>
        </FIELD>
        <FIELD backwardCompatibility="true" type="AdditionalFields" label="Canal_Entrada" description="Canal de 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backwardCompatibility="true" type="AdditionalFields" label="Canal_Saida" description="Canal de Saída" source-type="AdditionalFields">
          <TAG><![CDATA[#NOVOREGISTO:DISTRIBUICAO[1]:CA:Canal_Saida#]]></TAG>
          <VALUE/>
          <XPATH><![CDATA[//CARD/DISTRIBUTIONS/DISTRIBUTION[1]/FIELDS/FIELD[NAME='Canal_Saida']/VALUE]]></XPATH>
        </FIELD>
        <FIELD backwardCompatibility="true" type="AdditionalFields" label="CMAADP_Deliberacao" description="CMAADP - Deliberações" source-type="AdditionalFields">
          <TAG><![CDATA[#NOVOREGISTO:DISTRIBUICAO[1]:CA:CMAADP_Deliberacao#]]></TAG>
          <VALUE/>
          <XPATH><![CDATA[//CARD/DISTRIBUTIONS/DISTRIBUTION[1]/FIELDS/FIELD[NAME='CMAADP_Deliberacao']/VALUE]]></XPATH>
        </FIELD>
        <FIELD backwardCompatibility="true" type="AdditionalFields" label="CMAADP_Presentes" description="CMAADP - Presentes em reunião" source-type="AdditionalFields">
          <TAG><![CDATA[#NOVOREGISTO:DISTRIBUICAO[1]:CA:CMAADP_Presentes#]]></TAG>
          <VALUE/>
          <XPATH><![CDATA[//CARD/DISTRIBUTIONS/DISTRIBUTION[1]/FIELDS/FIELD[NAME='CMAADP_Presentes']/VALUE]]></XPATH>
        </FIELD>
        <FIELD backwardCompatibility="true" type="AdditionalFields" label="Custom_bool" description="Campo adicional booleano" source-type="AdditionalFields">
          <TAG><![CDATA[#NOVOREGISTO:DISTRIBUICAO[1]:CA:Custom_bool#]]></TAG>
          <VALUE/>
          <XPATH><![CDATA[//CARD/DISTRIBUTIONS/DISTRIBUTION[1]/FIELDS/FIELD[NAME='Custom_bool']/VALUE]]></XPATH>
        </FIELD>
        <FIELD backwardCompatibility="true" type="AdditionalFields" label="Custom_data" description="Campo adicional 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backwardCompatibility="true" type="AdditionalFields" label="Custom_list" description="Campo adicional lista de valores" source-type="AdditionalFields">
          <TAG><![CDATA[#NOVOREGISTO:DISTRIBUICAO[1]:CA:Custom_list#]]></TAG>
          <VALUE/>
          <XPATH><![CDATA[//CARD/DISTRIBUTIONS/DISTRIBUTION[1]/FIELDS/FIELD[NAME='Custom_list']/VALUE]]></XPATH>
        </FIELD>
        <FIELD backwardCompatibility="true" type="AdditionalFields" label="Custom_num" description="Campo adicional numérico" source-type="AdditionalFields">
          <TAG><![CDATA[#NOVOREGISTO:DISTRIBUICAO[1]:CA:Custom_num#]]></TAG>
          <VALUE/>
          <XPATH><![CDATA[//CARD/DISTRIBUTIONS/DISTRIBUTION[1]/FIELDS/FIELD[NAME='Custom_num']/VALUE]]></XPATH>
        </FIELD>
        <FIELD backwardCompatibility="true" type="AdditionalFields" label="Custom_string" description="Campo adicional alfanumérico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backwardCompatibility="true" type="AdditionalFields" label="Data_expedicao" description="Data de expediçã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backwardCompatibility="true" type="AdditionalFields" label="Decisor" description="Decisor" source-type="AdditionalFields">
          <TAG><![CDATA[#NOVOREGISTO:DISTRIBUICAO[1]:CA:Decisor#]]></TAG>
          <VALUE/>
          <XPATH><![CDATA[//CARD/DISTRIBUTIONS/DISTRIBUTION[1]/FIELDS/FIELD[NAME='Decisor']/VALUE]]></XPATH>
        </FIELD>
        <FIELD backwardCompatibility="true" type="AdditionalFields" label="Diretor_Proced" description="Diretor do Procedimento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backwardCompatibility="true" type="AdditionalFields" label="Entrada_pedido_CP" description="Que técnico analisa este pedido?" source-type="AdditionalFields">
          <TAG><![CDATA[#NOVOREGISTO:DISTRIBUICAO[1]:CA:Entrada_pedido_CP#]]></TAG>
          <VALUE/>
          <XPATH><![CDATA[//CARD/DISTRIBUTIONS/DISTRIBUTION[1]/FIELDS/FIELD[NAME='Entrada_pedido_CP']/VALUE]]></XPATH>
        </FIELD>
        <FIELD backwardCompatibility="true" type="AdditionalFields" label="Forma_Documento" description="Forma do 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backwardCompatibility="true" type="AdditionalFields" label="Forma_Expedicao" description="Forma de Expediçã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backwardCompatibility="true" type="AdditionalFields" label="Gestor_Proced" description="Gestor do Procedimento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backwardCompatibility="true" type="AdditionalFields" label="Junção_Elementos" description="Junção_Elementos" source-type="AdditionalFields">
          <TAG><![CDATA[#NOVOREGISTO:DISTRIBUICAO[1]:CA:Junção_Elementos#]]></TAG>
          <VALUE/>
          <XPATH><![CDATA[//CARD/DISTRIBUTIONS/DISTRIBUTION[1]/FIELDS/FIELD[NAME='Junção_Elementos']/VALUE]]></XPATH>
        </FIELD>
        <FIELD backwardCompatibility="true" type="AdditionalFields" label="Local_Arquivo" description="Locais de 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backwardCompatibility="true" type="AdditionalFields" label="Pedido_Corretamente_instruído" description="O pedido encontra-se corretamente instruído? " source-type="AdditionalFields">
          <TAG><![CDATA[#NOVOREGISTO:DISTRIBUICAO[1]:CA:Pedido_Corretamente_instruído#]]></TAG>
          <VALUE/>
          <XPATH><![CDATA[//CARD/DISTRIBUTIONS/DISTRIBUTION[1]/FIELDS/FIELD[NAME='Pedido_Corretamente_instruído']/VALUE]]></XPATH>
        </FIELD>
        <FIELD backwardCompatibility="true" type="AdditionalFields" label="Proc_SAP" description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backwardCompatibility="true" type="AdditionalFields" label="Proc_SVA" description="Separadores para classes de processos de SVA (DGP)." source-type="AdditionalFields">
          <TAG><![CDATA[#NOVOREGISTO:DISTRIBUICAO[1]:CA:Proc_SVA#]]></TAG>
          <VALUE/>
          <XPATH><![CDATA[//CARD/DISTRIBUTIONS/DISTRIBUTION[1]/FIELDS/FIELD[NAME='Proc_SVA']/VALUE]]></XPATH>
        </FIELD>
        <FIELD backwardCompatibility="true" type="AdditionalFields" label="ProcPessoal" description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backwardCompatibility="true" type="AdditionalFields" label="Saneamento" description="Saneamento" source-type="AdditionalFields">
          <TAG><![CDATA[#NOVOREGISTO:DISTRIBUICAO[1]:CA:Saneamento#]]></TAG>
          <VALUE/>
          <XPATH><![CDATA[//CARD/DISTRIBUTIONS/DISTRIBUTION[1]/FIELDS/FIELD[NAME='Saneamento']/VALUE]]></XPATH>
        </FIELD>
        <FIELD backwardCompatibility="true" type="AdditionalFields" label="TrabDados" description="Dados do trabalhador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Aperfeicoar_pedido" description="O pedido foi aperfeiçoado? " source-type="AdditionalFields">
          <TAG><![CDATA[#NEWCARD:DISTRIBUTION[1]:AF:Aperfeicoar_pedido#]]></TAG>
          <VALUE/>
          <XPATH><![CDATA[//CARD/DISTRIBUTIONS/DISTRIBUTION[1]/FIELDS/FIELD[NAME='Aperfeicoar_pedido']/VALUE]]></XPATH>
        </FIELD>
        <FIELD type="AdditionalFields" label="AtosAdmin" description="Atos Administrativos" source-type="AdditionalFields">
          <TAG><![CDATA[#NEWCARD:DISTRIBUTION[1]:AF:AtosAdmin#]]></TAG>
          <VALUE/>
          <XPATH><![CDATA[//CARD/DISTRIBUTIONS/DISTRIBUTION[1]/FIELDS/FIELD[NAME='AtosAdmin']/VALUE]]></XPATH>
        </FIELD>
        <FIELD type="AdditionalFields" label="Canal_Entrada" description="Canal de Entrada" source-type="AdditionalFields">
          <TAG><![CDATA[#NEWCARD:DISTRIBUTION[1]:AF:Canal_Entrada#]]></TAG>
          <VALUE/>
          <XPATH><![CDATA[//CARD/DISTRIBUTIONS/DISTRIBUTION[1]/FIELDS/FIELD[NAME='Canal_Entrada']/VALUE]]></XPATH>
        </FIELD>
        <FIELD type="AdditionalFields" label="Canal_Saida" description="Canal de Saída" source-type="AdditionalFields">
          <TAG><![CDATA[#NEWCARD:DISTRIBUTION[1]:AF:Canal_Saida#]]></TAG>
          <VALUE/>
          <XPATH><![CDATA[//CARD/DISTRIBUTIONS/DISTRIBUTION[1]/FIELDS/FIELD[NAME='Canal_Saida']/VALUE]]></XPATH>
        </FIELD>
        <FIELD type="AdditionalFields" label="CMAADP_Deliberacao" description="CMAADP - Deliberações" source-type="AdditionalFields">
          <TAG><![CDATA[#NEWCARD:DISTRIBUTION[1]:AF:CMAADP_Deliberacao#]]></TAG>
          <VALUE/>
          <XPATH><![CDATA[//CARD/DISTRIBUTIONS/DISTRIBUTION[1]/FIELDS/FIELD[NAME='CMAADP_Deliberacao']/VALUE]]></XPATH>
        </FIELD>
        <FIELD type="AdditionalFields" label="CMAADP_Presentes" description="CMAADP - Presentes em reunião" source-type="AdditionalFields">
          <TAG><![CDATA[#NEWCARD:DISTRIBUTION[1]:AF:CMAADP_Presentes#]]></TAG>
          <VALUE/>
          <XPATH><![CDATA[//CARD/DISTRIBUTIONS/DISTRIBUTION[1]/FIELDS/FIELD[NAME='CMAADP_Presentes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expedicao" description="Data de expedição" source-type="AdditionalFields">
          <TAG><![CDATA[#NEWCARD:DISTRIBUTION[1]:AF:Data_expedicao#]]></TAG>
          <VALUE/>
          <XPATH><![CDATA[//CARD/DISTRIBUTIONS/DISTRIBUTION[1]/FIELDS/FIELD[NAME='Data_expedicao']/VALUE]]></XPATH>
        </FIELD>
        <FIELD type="AdditionalFields" label="Decisor" description="Decisor" source-type="AdditionalFields">
          <TAG><![CDATA[#NEWCARD:DISTRIBUTION[1]:AF:Decisor#]]></TAG>
          <VALUE/>
          <XPATH><![CDATA[//CARD/DISTRIBUTIONS/DISTRIBUTION[1]/FIELDS/FIELD[NAME='Decisor']/VALUE]]></XPATH>
        </FIELD>
        <FIELD type="AdditionalFields" label="Diretor_Proced" description="Diretor do Procedimento" source-type="AdditionalFields">
          <TAG><![CDATA[#NEWCARD:DISTRIBUTION[1]:AF:Diretor_Proced#]]></TAG>
          <VALUE/>
          <XPATH><![CDATA[//CARD/DISTRIBUTIONS/DISTRIBUTION[1]/FIELDS/FIELD[NAME='Diretor_Proced']/VALUE]]></XPATH>
        </FIELD>
        <FIELD type="AdditionalFields" label="Entrada_pedido_CP" description="Que técnico analisa este pedido?" source-type="AdditionalFields">
          <TAG><![CDATA[#NEWCARD:DISTRIBUTION[1]:AF:Entrada_pedido_CP#]]></TAG>
          <VALUE/>
          <XPATH><![CDATA[//CARD/DISTRIBUTIONS/DISTRIBUTION[1]/FIELDS/FIELD[NAME='Entrada_pedido_CP']/VALUE]]></XPATH>
        </FIELD>
        <FIELD type="AdditionalFields" label="Forma_Documento" description="Forma do Documento" source-type="AdditionalFields">
          <TAG><![CDATA[#NEWCARD:DISTRIBUTION[1]:AF:Forma_Documento#]]></TAG>
          <VALUE/>
          <XPATH><![CDATA[//CARD/DISTRIBUTIONS/DISTRIBUTION[1]/FIELDS/FIELD[NAME='Forma_Documento']/VALUE]]></XPATH>
        </FIELD>
        <FIELD type="AdditionalFields" label="Forma_Expedicao" description="Forma de Expedição" source-type="AdditionalFields">
          <TAG><![CDATA[#NEWCARD:DISTRIBUTION[1]:AF:Forma_Expedicao#]]></TAG>
          <VALUE/>
          <XPATH><![CDATA[//CARD/DISTRIBUTIONS/DISTRIBUTION[1]/FIELDS/FIELD[NAME='Forma_Expedicao']/VALUE]]></XPATH>
        </FIELD>
        <FIELD type="AdditionalFields" label="Gestor_Proced" description="Gestor do Procedimento" source-type="AdditionalFields">
          <TAG><![CDATA[#NEWCARD:DISTRIBUTION[1]:AF:Gestor_Proced#]]></TAG>
          <VALUE/>
          <XPATH><![CDATA[//CARD/DISTRIBUTIONS/DISTRIBUTION[1]/FIELDS/FIELD[NAME='Gestor_Proced']/VALUE]]></XPATH>
        </FIELD>
        <FIELD type="AdditionalFields" label="Junção_Elementos" description="Junção_Elementos" source-type="AdditionalFields">
          <TAG><![CDATA[#NEWCARD:DISTRIBUTION[1]:AF:Junção_Elementos#]]></TAG>
          <VALUE/>
          <XPATH><![CDATA[//CARD/DISTRIBUTIONS/DISTRIBUTION[1]/FIELDS/FIELD[NAME='Junção_Elementos']/VALUE]]></XPATH>
        </FIELD>
        <FIELD type="AdditionalFields" label="Local_Arquivo" description="Locais de Arquivo" source-type="AdditionalFields">
          <TAG><![CDATA[#NEWCARD:DISTRIBUTION[1]:AF:Local_Arquivo#]]></TAG>
          <VALUE/>
          <XPATH><![CDATA[//CARD/DISTRIBUTIONS/DISTRIBUTION[1]/FIELDS/FIELD[NAME='Local_Arquivo']/VALUE]]></XPATH>
        </FIELD>
        <FIELD type="AdditionalFields" label="Pedido_Corretamente_instruído" description="O pedido encontra-se corretamente instruído? " source-type="AdditionalFields">
          <TAG><![CDATA[#NEWCARD:DISTRIBUTION[1]:AF:Pedido_Corretamente_instruído#]]></TAG>
          <VALUE/>
          <XPATH><![CDATA[//CARD/DISTRIBUTIONS/DISTRIBUTION[1]/FIELDS/FIELD[NAME='Pedido_Corretamente_instruído']/VALUE]]></XPATH>
        </FIELD>
        <FIELD type="AdditionalFields" label="Proc_SAP" description="Proc_SAP" source-type="AdditionalFields">
          <TAG><![CDATA[#NEWCARD:DISTRIBUTION[1]:AF:Proc_SAP#]]></TAG>
          <VALUE/>
          <XPATH><![CDATA[//CARD/DISTRIBUTIONS/DISTRIBUTION[1]/FIELDS/FIELD[NAME='Proc_SAP']/VALUE]]></XPATH>
        </FIELD>
        <FIELD type="AdditionalFields" label="Proc_SVA" description="Separadores para classes de processos de SVA (DGP)." source-type="AdditionalFields">
          <TAG><![CDATA[#NEWCARD:DISTRIBUTION[1]:AF:Proc_SVA#]]></TAG>
          <VALUE/>
          <XPATH><![CDATA[//CARD/DISTRIBUTIONS/DISTRIBUTION[1]/FIELDS/FIELD[NAME='Proc_SVA']/VALUE]]></XPATH>
        </FIELD>
        <FIELD type="AdditionalFields" label="ProcPessoal" description="ProcPessoal" source-type="AdditionalFields">
          <TAG><![CDATA[#NEWCARD:DISTRIBUTION[1]:AF:ProcPessoal#]]></TAG>
          <VALUE/>
          <XPATH><![CDATA[//CARD/DISTRIBUTIONS/DISTRIBUTION[1]/FIELDS/FIELD[NAME='ProcPessoal']/VALUE]]></XPATH>
        </FIELD>
        <FIELD type="AdditionalFields" label="Saneamento" description="Saneamento" source-type="AdditionalFields">
          <TAG><![CDATA[#NEWCARD:DISTRIBUTION[1]:AF:Saneamento#]]></TAG>
          <VALUE/>
          <XPATH><![CDATA[//CARD/DISTRIBUTIONS/DISTRIBUTION[1]/FIELDS/FIELD[NAME='Saneamento']/VALUE]]></XPATH>
        </FIELD>
        <FIELD type="AdditionalFields" label="TrabDados" description="Dados do trabalhador" source-type="AdditionalFields">
          <TAG><![CDATA[#NEWCARD:DISTRIBUTION[1]:AF:TrabDados#]]></TAG>
          <VALUE/>
          <XPATH><![CDATA[//CARD/DISTRIBUTIONS/DISTRIBUTION[1]/FIELDS/FIELD[NAME='TrabDados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NOVOREGISTO:CA:Aperfeicoar_pedido#]]></TAG>
        <VALUE/>
        <XPATH><![CDATA[/CARD/FIELDS/FIELD[FIELD='Aperfeicoar_pedido']/VALUE]]></XPATH>
      </FIELD>
      <FIELD backwardCompatibility="true" type="AdditionalFields" label="AtosAdmin" description="Atos Administrativos" source-type="AdditionalFields">
        <TAG><![CDATA[#NOVOREGISTO:CA:AtosAdmin#]]></TAG>
        <VALUE/>
        <XPATH><![CDATA[/CARD/FIELDS/FIELD[FIELD='AtosAdmin']/VALUE]]></XPATH>
      </FIELD>
      <FIELD backwardCompatibility="true" type="AdditionalFields" label="Canal_Entrada" description="Canal de Entrada" source-type="AdditionalFields">
        <TAG><![CDATA[#NOVOREGISTO:CA:Canal_Entrada#]]></TAG>
        <VALUE/>
        <XPATH><![CDATA[/CARD/FIELDS/FIELD[FIELD='Canal_Entrada']/VALUE]]></XPATH>
      </FIELD>
      <FIELD backwardCompatibility="true" type="AdditionalFields" label="Canal_Saida" description="Canal de Saída" source-type="AdditionalFields">
        <TAG><![CDATA[#NOVOREGISTO:CA:Canal_Saida#]]></TAG>
        <VALUE/>
        <XPATH><![CDATA[/CARD/FIELDS/FIELD[FIELD='Canal_Saida']/VALUE]]></XPATH>
      </FIELD>
      <FIELD backwardCompatibility="true" type="AdditionalFields" label="CMAADP_Deliberacao" description="CMAADP - Deliberações" source-type="AdditionalFields">
        <TAG><![CDATA[#NOVOREGISTO:CA:CMAADP_Deliberacao#]]></TAG>
        <VALUE/>
        <XPATH><![CDATA[/CARD/FIELDS/FIELD[FIELD='CMAADP_Deliberacao']/VALUE]]></XPATH>
      </FIELD>
      <FIELD backwardCompatibility="true" type="AdditionalFields" label="CMAADP_Presentes" description="CMAADP - Presentes em reunião" source-type="AdditionalFields">
        <TAG><![CDATA[#NOVOREGISTO:CA:CMAADP_Presentes#]]></TAG>
        <VALUE/>
        <XPATH><![CDATA[/CARD/FIELDS/FIELD[FIELD='CMAADP_Presentes']/VALUE]]></XPATH>
      </FIELD>
      <FIELD backwardCompatibility="true" type="AdditionalFields" label="Custom_bool" description="Campo adicional booleano" source-type="AdditionalFields">
        <TAG><![CDATA[#NOVOREGISTO:CA:Custom_bool#]]></TAG>
        <VALUE/>
        <XPATH><![CDATA[/CARD/FIELDS/FIELD[FIELD='Custom_bool']/VALUE]]></XPATH>
      </FIELD>
      <FIELD backwardCompatibility="true" type="AdditionalFields" label="Custom_data" description="Campo adicional data" source-type="AdditionalFields">
        <TAG><![CDATA[#NOVOREGISTO:CA:Custom_data#]]></TAG>
        <VALUE/>
        <XPATH><![CDATA[/CARD/FIELDS/FIELD[FIELD='Custom_data']/VALUE]]></XPATH>
      </FIELD>
      <FIELD backwardCompatibility="true" type="AdditionalFields" label="Custom_list" description="Campo adicional lista de valores" source-type="AdditionalFields">
        <TAG><![CDATA[#NOVOREGISTO:CA:Custom_list#]]></TAG>
        <VALUE/>
        <XPATH><![CDATA[/CARD/FIELDS/FIELD[FIELD='Custom_list']/VALUE]]></XPATH>
      </FIELD>
      <FIELD backwardCompatibility="true" type="AdditionalFields" label="Custom_num" description="Campo adicional numérico" source-type="AdditionalFields">
        <TAG><![CDATA[#NOVOREGISTO:CA:Custom_num#]]></TAG>
        <VALUE/>
        <XPATH><![CDATA[/CARD/FIELDS/FIELD[FIELD='Custom_num']/VALUE]]></XPATH>
      </FIELD>
      <FIELD backwardCompatibility="true" type="AdditionalFields" label="Custom_string" description="Campo adicional alfanumérico" source-type="AdditionalFields">
        <TAG><![CDATA[#NOVOREGISTO:CA:Custom_string#]]></TAG>
        <VALUE/>
        <XPATH><![CDATA[/CARD/FIELDS/FIELD[FIELD='Custom_string']/VALUE]]></XPATH>
      </FIELD>
      <FIELD backwardCompatibility="true" type="AdditionalFields" label="Data_expedicao" description="Data de expedição" source-type="AdditionalFields">
        <TAG><![CDATA[#NOVOREGISTO:CA:Data_expedicao#]]></TAG>
        <VALUE/>
        <XPATH><![CDATA[/CARD/FIELDS/FIELD[FIELD='Data_expedicao']/VALUE]]></XPATH>
      </FIELD>
      <FIELD backwardCompatibility="true" type="AdditionalFields" label="Decisor" description="Decisor" source-type="AdditionalFields">
        <TAG><![CDATA[#NOVOREGISTO:CA:Decisor#]]></TAG>
        <VALUE/>
        <XPATH><![CDATA[/CARD/FIELDS/FIELD[FIELD='Decisor']/VALUE]]></XPATH>
      </FIELD>
      <FIELD backwardCompatibility="true" type="AdditionalFields" label="Diretor_Proced" description="Diretor do Procedimento" source-type="AdditionalFields">
        <TAG><![CDATA[#NOVOREGISTO:CA:Diretor_Proced#]]></TAG>
        <VALUE/>
        <XPATH><![CDATA[/CARD/FIELDS/FIELD[FIELD='Diretor_Proced']/VALUE]]></XPATH>
      </FIELD>
      <FIELD backwardCompatibility="true" type="AdditionalFields" label="Entrada_pedido_CP" description="Que técnico analisa este pedido?" source-type="AdditionalFields">
        <TAG><![CDATA[#NOVOREGISTO:CA:Entrada_pedido_CP#]]></TAG>
        <VALUE/>
        <XPATH><![CDATA[/CARD/FIELDS/FIELD[FIELD='Entrada_pedido_CP']/VALUE]]></XPATH>
      </FIELD>
      <FIELD backwardCompatibility="true" type="AdditionalFields" label="Forma_Documento" description="Forma do Documento" source-type="AdditionalFields">
        <TAG><![CDATA[#NOVOREGISTO:CA:Forma_Documento#]]></TAG>
        <VALUE/>
        <XPATH><![CDATA[/CARD/FIELDS/FIELD[FIELD='Forma_Documento']/VALUE]]></XPATH>
      </FIELD>
      <FIELD backwardCompatibility="true" type="AdditionalFields" label="Forma_Expedicao" description="Forma de Expedição" source-type="AdditionalFields">
        <TAG><![CDATA[#NOVOREGISTO:CA:Forma_Expedicao#]]></TAG>
        <VALUE/>
        <XPATH><![CDATA[/CARD/FIELDS/FIELD[FIELD='Forma_Expedicao']/VALUE]]></XPATH>
      </FIELD>
      <FIELD backwardCompatibility="true" type="AdditionalFields" label="Gestor_Proced" description="Gestor do Procedimento" source-type="AdditionalFields">
        <TAG><![CDATA[#NOVOREGISTO:CA:Gestor_Proced#]]></TAG>
        <VALUE/>
        <XPATH><![CDATA[/CARD/FIELDS/FIELD[FIELD='Gestor_Proced']/VALUE]]></XPATH>
      </FIELD>
      <FIELD backwardCompatibility="true" type="AdditionalFields" label="Junção_Elementos" description="Junção_Elementos" source-type="AdditionalFields">
        <TAG><![CDATA[#NOVOREGISTO:CA:Junção_Elementos#]]></TAG>
        <VALUE/>
        <XPATH><![CDATA[/CARD/FIELDS/FIELD[FIELD='Junção_Elementos']/VALUE]]></XPATH>
      </FIELD>
      <FIELD backwardCompatibility="true" type="AdditionalFields" label="Local_Arquivo" description="Locais de Arquivo" source-type="AdditionalFields">
        <TAG><![CDATA[#NOVOREGISTO:CA:Local_Arquivo#]]></TAG>
        <VALUE/>
        <XPATH><![CDATA[/CARD/FIELDS/FIELD[FIELD='Local_Arquivo']/VALUE]]></XPATH>
      </FIELD>
      <FIELD backwardCompatibility="true" type="AdditionalFields" label="Pedido_Corretamente_instruído" description="O pedido encontra-se corretamente instruído? " source-type="AdditionalFields">
        <TAG><![CDATA[#NOVOREGISTO:CA:Pedido_Corretamente_instruído#]]></TAG>
        <VALUE/>
        <XPATH><![CDATA[/CARD/FIELDS/FIELD[FIELD='Pedido_Corretamente_instruído']/VALUE]]></XPATH>
      </FIELD>
      <FIELD backwardCompatibility="true" type="AdditionalFields" label="Proc_SAP" description="Proc_SAP" source-type="AdditionalFields">
        <TAG><![CDATA[#NOVOREGISTO:CA:Proc_SAP#]]></TAG>
        <VALUE/>
        <XPATH><![CDATA[/CARD/FIELDS/FIELD[FIELD='Proc_SAP']/VALUE]]></XPATH>
      </FIELD>
      <FIELD backwardCompatibility="true" type="AdditionalFields" label="Proc_SVA" description="Separadores para classes de processos de SVA (DGP)." source-type="AdditionalFields">
        <TAG><![CDATA[#NOVOREGISTO:CA:Proc_SVA#]]></TAG>
        <VALUE/>
        <XPATH><![CDATA[/CARD/FIELDS/FIELD[FIELD='Proc_SVA']/VALUE]]></XPATH>
      </FIELD>
      <FIELD backwardCompatibility="true" type="AdditionalFields" label="ProcPessoal" description="ProcPessoal" source-type="AdditionalFields">
        <TAG><![CDATA[#NOVOREGISTO:CA:ProcPessoal#]]></TAG>
        <VALUE/>
        <XPATH><![CDATA[/CARD/FIELDS/FIELD[FIELD='ProcPessoal']/VALUE]]></XPATH>
      </FIELD>
      <FIELD backwardCompatibility="true" type="AdditionalFields" label="Saneamento" description="Saneamento" source-type="AdditionalFields">
        <TAG><![CDATA[#NOVOREGISTO:CA:Saneamento#]]></TAG>
        <VALUE/>
        <XPATH><![CDATA[/CARD/FIELDS/FIELD[FIELD='Saneamento']/VALUE]]></XPATH>
      </FIELD>
      <FIELD backwardCompatibility="true" type="AdditionalFields" label="TrabDados" description="Dados do trabalhador" source-type="AdditionalFields">
        <TAG><![CDATA[#NOVOREGISTO:CA:TrabDados#]]></TAG>
        <VALUE/>
        <XPATH><![CDATA[/CARD/FIELDS/FIELD[FIELD='TrabDados']/VALUE]]></XPATH>
      </FIELD>
      <FIELD type="AdditionalFields" label="Aperfeicoar_pedido" description="O pedido foi aperfeiçoado? " source-type="AdditionalFields">
        <TAG><![CDATA[#NEWCARD:AF:Aperfeicoar_pedido#]]></TAG>
        <VALUE/>
        <XPATH><![CDATA[/CARD/FIELDS/FIELD[FIELD='Aperfeicoar_pedido']/VALUE]]></XPATH>
      </FIELD>
      <FIELD type="AdditionalFields" label="AtosAdmin" description="Atos Administrativos" source-type="AdditionalFields">
        <TAG><![CDATA[#NEWCARD:AF:AtosAdmin#]]></TAG>
        <VALUE/>
        <XPATH><![CDATA[/CARD/FIELDS/FIELD[FIELD='AtosAdmin']/VALUE]]></XPATH>
      </FIELD>
      <FIELD type="AdditionalFields" label="Canal_Entrada" description="Canal de Entrada" source-type="AdditionalFields">
        <TAG><![CDATA[#NEWCARD:AF:Canal_Entrada#]]></TAG>
        <VALUE/>
        <XPATH><![CDATA[/CARD/FIELDS/FIELD[FIELD='Canal_Entrada']/VALUE]]></XPATH>
      </FIELD>
      <FIELD type="AdditionalFields" label="Canal_Saida" description="Canal de Saída" source-type="AdditionalFields">
        <TAG><![CDATA[#NEWCARD:AF:Canal_Saida#]]></TAG>
        <VALUE/>
        <XPATH><![CDATA[/CARD/FIELDS/FIELD[FIELD='Canal_Saida']/VALUE]]></XPATH>
      </FIELD>
      <FIELD type="AdditionalFields" label="CMAADP_Deliberacao" description="CMAADP - Deliberações" source-type="AdditionalFields">
        <TAG><![CDATA[#NEWCARD:AF:CMAADP_Deliberacao#]]></TAG>
        <VALUE/>
        <XPATH><![CDATA[/CARD/FIELDS/FIELD[FIELD='CMAADP_Deliberacao']/VALUE]]></XPATH>
      </FIELD>
      <FIELD type="AdditionalFields" label="CMAADP_Presentes" description="CMAADP - Presentes em reunião" source-type="AdditionalFields">
        <TAG><![CDATA[#NEWCARD:AF:CMAADP_Presentes#]]></TAG>
        <VALUE/>
        <XPATH><![CDATA[/CARD/FIELDS/FIELD[FIELD='CMAADP_Presentes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expedicao" description="Data de expedição" source-type="AdditionalFields">
        <TAG><![CDATA[#NEWCARD:AF:Data_expedicao#]]></TAG>
        <VALUE/>
        <XPATH><![CDATA[/CARD/FIELDS/FIELD[FIELD='Data_expedicao']/VALUE]]></XPATH>
      </FIELD>
      <FIELD type="AdditionalFields" label="Decisor" description="Decisor" source-type="AdditionalFields">
        <TAG><![CDATA[#NEWCARD:AF:Decisor#]]></TAG>
        <VALUE/>
        <XPATH><![CDATA[/CARD/FIELDS/FIELD[FIELD='Decisor']/VALUE]]></XPATH>
      </FIELD>
      <FIELD type="AdditionalFields" label="Diretor_Proced" description="Diretor do Procedimento" source-type="AdditionalFields">
        <TAG><![CDATA[#NEWCARD:AF:Diretor_Proced#]]></TAG>
        <VALUE/>
        <XPATH><![CDATA[/CARD/FIELDS/FIELD[FIELD='Diretor_Proced']/VALUE]]></XPATH>
      </FIELD>
      <FIELD type="AdditionalFields" label="Entrada_pedido_CP" description="Que técnico analisa este pedido?" source-type="AdditionalFields">
        <TAG><![CDATA[#NEWCARD:AF:Entrada_pedido_CP#]]></TAG>
        <VALUE/>
        <XPATH><![CDATA[/CARD/FIELDS/FIELD[FIELD='Entrada_pedido_CP']/VALUE]]></XPATH>
      </FIELD>
      <FIELD type="AdditionalFields" label="Forma_Documento" description="Forma do Documento" source-type="AdditionalFields">
        <TAG><![CDATA[#NEWCARD:AF:Forma_Documento#]]></TAG>
        <VALUE/>
        <XPATH><![CDATA[/CARD/FIELDS/FIELD[FIELD='Forma_Documento']/VALUE]]></XPATH>
      </FIELD>
      <FIELD type="AdditionalFields" label="Forma_Expedicao" description="Forma de Expedição" source-type="AdditionalFields">
        <TAG><![CDATA[#NEWCARD:AF:Forma_Expedicao#]]></TAG>
        <VALUE/>
        <XPATH><![CDATA[/CARD/FIELDS/FIELD[FIELD='Forma_Expedicao']/VALUE]]></XPATH>
      </FIELD>
      <FIELD type="AdditionalFields" label="Gestor_Proced" description="Gestor do Procedimento" source-type="AdditionalFields">
        <TAG><![CDATA[#NEWCARD:AF:Gestor_Proced#]]></TAG>
        <VALUE/>
        <XPATH><![CDATA[/CARD/FIELDS/FIELD[FIELD='Gestor_Proced']/VALUE]]></XPATH>
      </FIELD>
      <FIELD type="AdditionalFields" label="Junção_Elementos" description="Junção_Elementos" source-type="AdditionalFields">
        <TAG><![CDATA[#NEWCARD:AF:Junção_Elementos#]]></TAG>
        <VALUE/>
        <XPATH><![CDATA[/CARD/FIELDS/FIELD[FIELD='Junção_Elementos']/VALUE]]></XPATH>
      </FIELD>
      <FIELD type="AdditionalFields" label="Local_Arquivo" description="Locais de Arquivo" source-type="AdditionalFields">
        <TAG><![CDATA[#NEWCARD:AF:Local_Arquivo#]]></TAG>
        <VALUE/>
        <XPATH><![CDATA[/CARD/FIELDS/FIELD[FIELD='Local_Arquivo']/VALUE]]></XPATH>
      </FIELD>
      <FIELD type="AdditionalFields" label="Pedido_Corretamente_instruído" description="O pedido encontra-se corretamente instruído? " source-type="AdditionalFields">
        <TAG><![CDATA[#NEWCARD:AF:Pedido_Corretamente_instruído#]]></TAG>
        <VALUE/>
        <XPATH><![CDATA[/CARD/FIELDS/FIELD[FIELD='Pedido_Corretamente_instruído']/VALUE]]></XPATH>
      </FIELD>
      <FIELD type="AdditionalFields" label="Proc_SAP" description="Proc_SAP" source-type="AdditionalFields">
        <TAG><![CDATA[#NEWCARD:AF:Proc_SAP#]]></TAG>
        <VALUE/>
        <XPATH><![CDATA[/CARD/FIELDS/FIELD[FIELD='Proc_SAP']/VALUE]]></XPATH>
      </FIELD>
      <FIELD type="AdditionalFields" label="Proc_SVA" description="Separadores para classes de processos de SVA (DGP)." source-type="AdditionalFields">
        <TAG><![CDATA[#NEWCARD:AF:Proc_SVA#]]></TAG>
        <VALUE/>
        <XPATH><![CDATA[/CARD/FIELDS/FIELD[FIELD='Proc_SVA']/VALUE]]></XPATH>
      </FIELD>
      <FIELD type="AdditionalFields" label="ProcPessoal" description="ProcPessoal" source-type="AdditionalFields">
        <TAG><![CDATA[#NEWCARD:AF:ProcPessoal#]]></TAG>
        <VALUE/>
        <XPATH><![CDATA[/CARD/FIELDS/FIELD[FIELD='ProcPessoal']/VALUE]]></XPATH>
      </FIELD>
      <FIELD type="AdditionalFields" label="Saneamento" description="Saneamento" source-type="AdditionalFields">
        <TAG><![CDATA[#NEWCARD:AF:Saneamento#]]></TAG>
        <VALUE/>
        <XPATH><![CDATA[/CARD/FIELDS/FIELD[FIELD='Saneamento']/VALUE]]></XPATH>
      </FIELD>
      <FIELD type="AdditionalFields" label="TrabDados" description="Dados do trabalhador" source-type="AdditionalFields">
        <TAG><![CDATA[#NEWCARD:AF:TrabDados#]]></TAG>
        <VALUE/>
        <XPATH><![CDATA[/CARD/FIELDS/FIELD[FIELD='TrabDados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backwardCompatibility="true"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FIRSTCARD:ENTITY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FIRSTCARD:ENTITY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FIRSTCARD:ENTITY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FIRSTCARD:ENTITY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FIRSTCARD:ENTITY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REGISTO:CA:Aperfeicoar_pedido#]]></TAG>
        <VALUE><![CDATA[#PRIMEIRO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PRIMEIROREGISTO:CA:AtosAdmin#]]></TAG>
        <VALUE><![CDATA[#PRIMEIRO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PRIMEIROREGISTO:CA:Canal_Saida#]]></TAG>
        <VALUE><![CDATA[#PRIMEIRO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PRIMEIROREGISTO:CA:CMAADP_Deliberacao#]]></TAG>
        <VALUE><![CDATA[#PRIMEIRO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PRIMEIROREGISTO:CA:CMAADP_Presentes#]]></TAG>
        <VALUE><![CDATA[#PRIMEIRO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PRIMEIROREGISTO:CA:Custom_bool#]]></TAG>
        <VALUE><![CDATA[#PRIMEIRO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PRIMEIROREGISTO:CA:Custom_data#]]></TAG>
        <VALUE><![CDATA[#PRIMEIRO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PRIMEIROREGISTO:CA:Custom_list#]]></TAG>
        <VALUE><![CDATA[#PRIMEIRO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PRIMEIROREGISTO:CA:Custom_num#]]></TAG>
        <VALUE><![CDATA[#PRIMEIRO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PRIMEIROREGISTO:CA:Decisor#]]></TAG>
        <VALUE><![CDATA[#PRIMEIRO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PRIMEIROREGISTO:CA:Entrada_pedido_CP#]]></TAG>
        <VALUE><![CDATA[#PRIMEIRO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PRIMEIROREGISTO:CA:Junção_Elementos#]]></TAG>
        <VALUE><![CDATA[#PRIMEIRO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REGISTO:CA:Pedido_Corretamente_instruído#]]></TAG>
        <VALUE><![CDATA[#PRIMEIRO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PRIMEIROREGISTO:CA:Proc_SAP#]]></TAG>
        <VALUE><![CDATA[#PRIMEIRO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PRIMEIROREGISTO:CA:Proc_SVA#]]></TAG>
        <VALUE><![CDATA[#PRIMEIRO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PRIMEIROREGISTO:CA:Saneamento#]]></TAG>
        <VALUE><![CDATA[#PRIMEIRO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FIRSTCARD:AF:Aperfeicoar_pedido#]]></TAG>
        <VALUE><![CDATA[#PRIMEIRO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FIRSTCARD:AF:AtosAdmin#]]></TAG>
        <VALUE><![CDATA[#PRIMEIROREGISTO:CA:AtosAdmin#]]></VALUE>
        <XPATH><![CDATA[/CARD/FIELDS/FIELD[NAME='AtosAdmin']/VALUE]]></XPATH>
      </FIELD>
      <FIELD type="AdditionalFields" label="Canal_Entrada" description="Canal de Entrada" source-type="AdditionalFields">
        <TAG><![CDATA[#FIRSTCARD:AF:Canal_Entrada#]]></TAG>
        <VALUE><![CDATA[#PRIMEIROREGISTO:CA:Canal_Entrada#]]></VALUE>
        <XPATH><![CDATA[/CARD/FIELDS/FIELD[NAME='Canal_Entrada']/VALUE]]></XPATH>
      </FIELD>
      <FIELD type="AdditionalFields" label="Canal_Saida" description="Canal de Saída" source-type="AdditionalFields">
        <TAG><![CDATA[#FIRSTCARD:AF:Canal_Saida#]]></TAG>
        <VALUE><![CDATA[#PRIMEIRO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FIRSTCARD:AF:CMAADP_Deliberacao#]]></TAG>
        <VALUE><![CDATA[#PRIMEIRO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FIRSTCARD:AF:CMAADP_Presentes#]]></TAG>
        <VALUE><![CDATA[#PRIMEIRO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FIRSTCARD:AF:Data_expedicao#]]></TAG>
        <VALUE><![CDATA[#PRIMEIROREGISTO:CA:Data_expedicao#]]></VALUE>
        <XPATH><![CDATA[/CARD/FIELDS/FIELD[NAME='Data_expedicao']/VALUE]]></XPATH>
      </FIELD>
      <FIELD type="AdditionalFields" label="Decisor" description="Decisor" source-type="AdditionalFields">
        <TAG><![CDATA[#FIRSTCARD:AF:Decisor#]]></TAG>
        <VALUE><![CDATA[#PRIMEIROREGISTO:CA:Decisor#]]></VALUE>
        <XPATH><![CDATA[/CARD/FIELDS/FIELD[NAME='Decisor']/VALUE]]></XPATH>
      </FIELD>
      <FIELD type="AdditionalFields" label="Diretor_Proced" description="Diretor do Procedimento" source-type="AdditionalFields">
        <TAG><![CDATA[#FIRSTCARD:AF:Diretor_Proced#]]></TAG>
        <VALUE><![CDATA[#PRIMEIRO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FIRSTCARD:AF:Entrada_pedido_CP#]]></TAG>
        <VALUE><![CDATA[#PRIMEIRO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FIRSTCARD:AF:Forma_Documento#]]></TAG>
        <VALUE><![CDATA[#PRIMEIRO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FIRSTCARD:AF:Forma_Expedicao#]]></TAG>
        <VALUE><![CDATA[#PRIMEIRO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FIRSTCARD:AF:Gestor_Proced#]]></TAG>
        <VALUE><![CDATA[#PRIMEIRO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FIRSTCARD:AF:Junção_Elementos#]]></TAG>
        <VALUE><![CDATA[#PRIMEIRO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FIRSTCARD:AF:Local_Arquivo#]]></TAG>
        <VALUE><![CDATA[#PRIMEIRO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FIRSTCARD:AF:Pedido_Corretamente_instruído#]]></TAG>
        <VALUE><![CDATA[#PRIMEIRO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FIRSTCARD:AF:Proc_SAP#]]></TAG>
        <VALUE><![CDATA[#PRIMEIRO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FIRSTCARD:AF:Proc_SVA#]]></TAG>
        <VALUE><![CDATA[#PRIMEIROREGISTO:CA:Proc_SVA#]]></VALUE>
        <XPATH><![CDATA[/CARD/FIELDS/FIELD[NAME='Proc_SVA']/VALUE]]></XPATH>
      </FIELD>
      <FIELD type="AdditionalFields" label="ProcPessoal" description="ProcPessoal" source-type="AdditionalFields">
        <TAG><![CDATA[#FIRSTCARD:AF:ProcPessoal#]]></TAG>
        <VALUE><![CDATA[#PRIMEIROREGISTO:CA:ProcPessoal#]]></VALUE>
        <XPATH><![CDATA[/CARD/FIELDS/FIELD[NAME='ProcPessoal']/VALUE]]></XPATH>
      </FIELD>
      <FIELD type="AdditionalFields" label="Saneamento" description="Saneamento" source-type="AdditionalFields">
        <TAG><![CDATA[#FIRSTCARD:AF:Saneamento#]]></TAG>
        <VALUE><![CDATA[#PRIMEIROREGISTO:CA:Saneamento#]]></VALUE>
        <XPATH><![CDATA[/CARD/FIELDS/FIELD[NAME='Saneamento']/VALUE]]></XPATH>
      </FIELD>
      <FIELD type="AdditionalFields" label="TrabDados" description="Dados do trabalhador" source-type="AdditionalFields">
        <TAG><![CDATA[#FIRSTCARD:AF:TrabDados#]]></TAG>
        <VALUE><![CDATA[#PRIMEIROREGISTO:CA:TrabDados#]]></VALUE>
        <XPATH><![CDATA[/CARD/FIELDS/FIELD[NAME='TrabDados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backwardCompatibility="true"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backwardCompatibility="true"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backwardCompatibility="true"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backwardCompatibility="true"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backwardCompatibility="true"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backwardCompatibility="true"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backwardCompatibility="true"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backwardCompatibility="true"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backwardCompatibility="true"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backwardCompatibility="true"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backwardCompatibility="true"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backwardCompatibility="true"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backwardCompatibility="true"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backwardCompatibility="true"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backwardCompatibility="true"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backwardCompatibility="true"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backwardCompatibility="true"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backwardCompatibility="true"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FIRSTPROCESS:ENTITY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FIRSTPROCESS:ENTITY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FIRSTPROCESS:ENTITY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FIRSTPROCESS:ENTITY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FIRSTPROCESS:ENTITY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PROCESSO:CA:Aperfeicoar_pedido#]]></TAG>
        <VALUE><![CDATA[#PRIMEIROPROCESSO:CA:Aperfeicoar_pedido#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PRIMEIROPROCESSO:CA:AtosAdmin#]]></TAG>
        <VALUE><![CDATA[#PRIMEIROPROCESSO:CA:AtosAdmin#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PRIMEIROPROCESSO:CA:Canal_Entrada#]]></TAG>
        <VALUE><![CDATA[#PRIMEIROPROCESSO:CA:Canal_Entrada#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PRIMEIROPROCESSO:CA:Canal_Saida#]]></TAG>
        <VALUE><![CDATA[#PRIMEIROPROCESSO:CA:Canal_Saida#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PRIMEIROPROCESSO:CA:CMAADP_Deliberacao#]]></TAG>
        <VALUE><![CDATA[#PRIMEIROPROCESSO:CA:CMAADP_Deliberacao#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PRIMEIROPROCESSO:CA:CMAADP_Presentes#]]></TAG>
        <VALUE><![CDATA[#PRIMEIROPROCESSO:CA:CMAADP_Presentes#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PRIMEIROPROCESSO:CA:Custom_bool#]]></TAG>
        <VALUE><![CDATA[#PRIMEIROPROCESSO:CA:Custom_bool#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PRIMEIROPROCESSO:CA:Custom_data#]]></TAG>
        <VALUE><![CDATA[#PRIMEIROPROCESSO:CA:Custom_data#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PRIMEIROPROCESSO:CA:Custom_list#]]></TAG>
        <VALUE><![CDATA[#PRIMEIROPROCESSO:CA:Custom_list#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PRIMEIROPROCESSO:CA:Custom_num#]]></TAG>
        <VALUE><![CDATA[#PRIMEIROPROCESSO:CA:Custom_num#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PRIMEIROPROCESSO:CA:Custom_string#]]></TAG>
        <VALUE><![CDATA[#PRIMEIROPROCESSO:CA:Custom_string#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PRIMEIROPROCESSO:CA:Data_expedicao#]]></TAG>
        <VALUE><![CDATA[#PRIMEIROPROCESSO:CA:Data_expedicao#]]></VALUE>
        <XPATH><![CDATA[/PROCESS/FIELDS/FIELD[NAME='Data_expedicao']/VALUE]]></XPATH>
      </FIELD>
      <FIELD backwardCompatibility="true" type="AdditionalFields" label="Decisor" description="Decisor" source-type="AdditionalFields">
        <TAG><![CDATA[#PRIMEIROPROCESSO:CA:Decisor#]]></TAG>
        <VALUE><![CDATA[#PRIMEIROPROCESSO:CA:Decisor#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PRIMEIROPROCESSO:CA:Diretor_Proced#]]></TAG>
        <VALUE><![CDATA[#PRIMEIROPROCESSO:CA:Diretor_Proced#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PRIMEIROPROCESSO:CA:Entrada_pedido_CP#]]></TAG>
        <VALUE><![CDATA[#PRIMEIROPROCESSO:CA:Entrada_pedido_CP#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PRIMEIROPROCESSO:CA:Forma_Documento#]]></TAG>
        <VALUE><![CDATA[#PRIMEIROPROCESSO:CA:Forma_Documento#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PRIMEIROPROCESSO:CA:Forma_Expedicao#]]></TAG>
        <VALUE><![CDATA[#PRIMEIROPROCESSO:CA:Forma_Expedicao#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PRIMEIROPROCESSO:CA:Gestor_Proced#]]></TAG>
        <VALUE><![CDATA[#PRIMEIROPROCESSO:CA:Gestor_Proced#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PRIMEIROPROCESSO:CA:Junção_Elementos#]]></TAG>
        <VALUE><![CDATA[#PRIMEIROPROCESSO:CA:Junção_Elementos#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PRIMEIROPROCESSO:CA:Local_Arquivo#]]></TAG>
        <VALUE><![CDATA[#PRIMEIROPROCESSO:CA:Local_Arquivo#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PROCESSO:CA:Pedido_Corretamente_instruído#]]></TAG>
        <VALUE><![CDATA[#PRIMEIROPROCESSO:CA:Pedido_Corretamente_instruído#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PRIMEIROPROCESSO:CA:Proc_SAP#]]></TAG>
        <VALUE><![CDATA[#PRIMEIROPROCESSO:CA:Proc_SAP#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PRIMEIROPROCESSO:CA:Proc_SVA#]]></TAG>
        <VALUE><![CDATA[#PRIMEIROPROCESSO:CA:Proc_SVA#]]></VALUE>
        <XPATH><![CDATA[/PROCESS/FIELDS/FIELD[NAME='Proc_SVA']/VALUE]]></XPATH>
      </FIELD>
      <FIELD backwardCompatibility="true" type="AdditionalFields" label="ProcPessoal" description="ProcPessoal" source-type="AdditionalFields">
        <TAG><![CDATA[#PRIMEIROPROCESSO:CA:ProcPessoal#]]></TAG>
        <VALUE><![CDATA[#PRIMEIROPROCESSO:CA:ProcPessoal#]]></VALUE>
        <XPATH><![CDATA[/PROCESS/FIELDS/FIELD[NAME='ProcPessoal']/VALUE]]></XPATH>
      </FIELD>
      <FIELD backwardCompatibility="true" type="AdditionalFields" label="Saneamento" description="Saneamento" source-type="AdditionalFields">
        <TAG><![CDATA[#PRIMEIROPROCESSO:CA:Saneamento#]]></TAG>
        <VALUE><![CDATA[#PRIMEIROPROCESSO:CA:Saneamento#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PRIMEIROPROCESSO:CA:TrabDados#]]></TAG>
        <VALUE><![CDATA[#PRIMEIROPROCESSO:CA:TrabDados#]]></VALUE>
        <XPATH><![CDATA[/PROCESS/FIELDS/FIELD[NAME='TrabDados']/VALUE]]></XPATH>
      </FIELD>
      <FIELD type="AdditionalFields" label="Aperfeicoar_pedido" description="O pedido foi aperfeiçoado? " source-type="AdditionalFields">
        <TAG><![CDATA[#FIRSTPROCESS:AF:Aperfeicoar_pedido#]]></TAG>
        <VALUE><![CDATA[#PRIMEIROPROCESSO:CA:Aperfeicoar_pedido#]]></VALUE>
        <XPATH><![CDATA[/PROCESS/FIELDS/FIELD[NAME='Aperfeicoar_pedido']/VALUE]]></XPATH>
      </FIELD>
      <FIELD type="AdditionalFields" label="AtosAdmin" description="Atos Administrativos" source-type="AdditionalFields">
        <TAG><![CDATA[#FIRSTPROCESS:AF:AtosAdmin#]]></TAG>
        <VALUE><![CDATA[#PRIMEIROPROCESSO:CA:AtosAdmin#]]></VALUE>
        <XPATH><![CDATA[/PROCESS/FIELDS/FIELD[NAME='AtosAdmin']/VALUE]]></XPATH>
      </FIELD>
      <FIELD type="AdditionalFields" label="Canal_Entrada" description="Canal de Entrada" source-type="AdditionalFields">
        <TAG><![CDATA[#FIRSTPROCESS:AF:Canal_Entrada#]]></TAG>
        <VALUE><![CDATA[#PRIMEIROPROCESSO:CA:Canal_Entrada#]]></VALUE>
        <XPATH><![CDATA[/PROCESS/FIELDS/FIELD[NAME='Canal_Entrada']/VALUE]]></XPATH>
      </FIELD>
      <FIELD type="AdditionalFields" label="Canal_Saida" description="Canal de Saída" source-type="AdditionalFields">
        <TAG><![CDATA[#FIRSTPROCESS:AF:Canal_Saida#]]></TAG>
        <VALUE><![CDATA[#PRIMEIROPROCESSO:CA:Canal_Saida#]]></VALUE>
        <XPATH><![CDATA[/PROCESS/FIELDS/FIELD[NAME='Canal_Saida']/VALUE]]></XPATH>
      </FIELD>
      <FIELD type="AdditionalFields" label="CMAADP_Deliberacao" description="CMAADP - Deliberações" source-type="AdditionalFields">
        <TAG><![CDATA[#FIRSTPROCESS:AF:CMAADP_Deliberacao#]]></TAG>
        <VALUE><![CDATA[#PRIMEIROPROCESSO:CA:CMAADP_Deliberacao#]]></VALUE>
        <XPATH><![CDATA[/PROCESS/FIELDS/FIELD[NAME='CMAADP_Deliberacao']/VALUE]]></XPATH>
      </FIELD>
      <FIELD type="AdditionalFields" label="CMAADP_Presentes" description="CMAADP - Presentes em reunião" source-type="AdditionalFields">
        <TAG><![CDATA[#FIRSTPROCESS:AF:CMAADP_Presentes#]]></TAG>
        <VALUE><![CDATA[#PRIMEIROPROCESSO:CA:CMAADP_Presentes#]]></VALUE>
        <XPATH><![CDATA[/PROCESS/FIELDS/FIELD[NAME='CMAADP_Presentes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PROCESS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PROCESS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PROCESS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PROCESS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PROCESS/FIELDS/FIELD[NAME='Custom_string']/VALUE]]></XPATH>
      </FIELD>
      <FIELD type="AdditionalFields" label="Data_expedicao" description="Data de expedição" source-type="AdditionalFields">
        <TAG><![CDATA[#FIRSTPROCESS:AF:Data_expedicao#]]></TAG>
        <VALUE><![CDATA[#PRIMEIROPROCESSO:CA:Data_expedicao#]]></VALUE>
        <XPATH><![CDATA[/PROCESS/FIELDS/FIELD[NAME='Data_expedicao']/VALUE]]></XPATH>
      </FIELD>
      <FIELD type="AdditionalFields" label="Decisor" description="Decisor" source-type="AdditionalFields">
        <TAG><![CDATA[#FIRSTPROCESS:AF:Decisor#]]></TAG>
        <VALUE><![CDATA[#PRIMEIROPROCESSO:CA:Decisor#]]></VALUE>
        <XPATH><![CDATA[/PROCESS/FIELDS/FIELD[NAME='Decisor']/VALUE]]></XPATH>
      </FIELD>
      <FIELD type="AdditionalFields" label="Diretor_Proced" description="Diretor do Procedimento" source-type="AdditionalFields">
        <TAG><![CDATA[#FIRSTPROCESS:AF:Diretor_Proced#]]></TAG>
        <VALUE><![CDATA[#PRIMEIROPROCESSO:CA:Diretor_Proced#]]></VALUE>
        <XPATH><![CDATA[/PROCESS/FIELDS/FIELD[NAME='Diretor_Proced']/VALUE]]></XPATH>
      </FIELD>
      <FIELD type="AdditionalFields" label="Entrada_pedido_CP" description="Que técnico analisa este pedido?" source-type="AdditionalFields">
        <TAG><![CDATA[#FIRSTPROCESS:AF:Entrada_pedido_CP#]]></TAG>
        <VALUE><![CDATA[#PRIMEIROPROCESSO:CA:Entrada_pedido_CP#]]></VALUE>
        <XPATH><![CDATA[/PROCESS/FIELDS/FIELD[NAME='Entrada_pedido_CP']/VALUE]]></XPATH>
      </FIELD>
      <FIELD type="AdditionalFields" label="Forma_Documento" description="Forma do Documento" source-type="AdditionalFields">
        <TAG><![CDATA[#FIRSTPROCESS:AF:Forma_Documento#]]></TAG>
        <VALUE><![CDATA[#PRIMEIROPROCESSO:CA:Forma_Documento#]]></VALUE>
        <XPATH><![CDATA[/PROCESS/FIELDS/FIELD[NAME='Forma_Documento']/VALUE]]></XPATH>
      </FIELD>
      <FIELD type="AdditionalFields" label="Forma_Expedicao" description="Forma de Expedição" source-type="AdditionalFields">
        <TAG><![CDATA[#FIRSTPROCESS:AF:Forma_Expedicao#]]></TAG>
        <VALUE><![CDATA[#PRIMEIROPROCESSO:CA:Forma_Expedicao#]]></VALUE>
        <XPATH><![CDATA[/PROCESS/FIELDS/FIELD[NAME='Forma_Expedicao']/VALUE]]></XPATH>
      </FIELD>
      <FIELD type="AdditionalFields" label="Gestor_Proced" description="Gestor do Procedimento" source-type="AdditionalFields">
        <TAG><![CDATA[#FIRSTPROCESS:AF:Gestor_Proced#]]></TAG>
        <VALUE><![CDATA[#PRIMEIROPROCESSO:CA:Gestor_Proced#]]></VALUE>
        <XPATH><![CDATA[/PROCESS/FIELDS/FIELD[NAME='Gestor_Proced']/VALUE]]></XPATH>
      </FIELD>
      <FIELD type="AdditionalFields" label="Junção_Elementos" description="Junção_Elementos" source-type="AdditionalFields">
        <TAG><![CDATA[#FIRSTPROCESS:AF:Junção_Elementos#]]></TAG>
        <VALUE><![CDATA[#PRIMEIROPROCESSO:CA:Junção_Elementos#]]></VALUE>
        <XPATH><![CDATA[/PROCESS/FIELDS/FIELD[NAME='Junção_Elementos']/VALUE]]></XPATH>
      </FIELD>
      <FIELD type="AdditionalFields" label="Local_Arquivo" description="Locais de Arquivo" source-type="AdditionalFields">
        <TAG><![CDATA[#FIRSTPROCESS:AF:Local_Arquivo#]]></TAG>
        <VALUE><![CDATA[#PRIMEIROPROCESSO:CA:Local_Arquivo#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FIRSTPROCESS:AF:Pedido_Corretamente_instruído#]]></TAG>
        <VALUE><![CDATA[#PRIMEIROPROCESSO:CA:Pedido_Corretamente_instruído#]]></VALUE>
        <XPATH><![CDATA[/PROCESS/FIELDS/FIELD[NAME='Pedido_Corretamente_instruído']/VALUE]]></XPATH>
      </FIELD>
      <FIELD type="AdditionalFields" label="Proc_SAP" description="Proc_SAP" source-type="AdditionalFields">
        <TAG><![CDATA[#FIRSTPROCESS:AF:Proc_SAP#]]></TAG>
        <VALUE><![CDATA[#PRIMEIROPROCESSO:CA:Proc_SAP#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FIRSTPROCESS:AF:Proc_SVA#]]></TAG>
        <VALUE><![CDATA[#PRIMEIROPROCESSO:CA:Proc_SVA#]]></VALUE>
        <XPATH><![CDATA[/PROCESS/FIELDS/FIELD[NAME='Proc_SVA']/VALUE]]></XPATH>
      </FIELD>
      <FIELD type="AdditionalFields" label="ProcPessoal" description="ProcPessoal" source-type="AdditionalFields">
        <TAG><![CDATA[#FIRSTPROCESS:AF:ProcPessoal#]]></TAG>
        <VALUE><![CDATA[#PRIMEIROPROCESSO:CA:ProcPessoal#]]></VALUE>
        <XPATH><![CDATA[/PROCESS/FIELDS/FIELD[NAME='ProcPessoal']/VALUE]]></XPATH>
      </FIELD>
      <FIELD type="AdditionalFields" label="Saneamento" description="Saneamento" source-type="AdditionalFields">
        <TAG><![CDATA[#FIRSTPROCESS:AF:Saneamento#]]></TAG>
        <VALUE><![CDATA[#PRIMEIROPROCESSO:CA:Saneamento#]]></VALUE>
        <XPATH><![CDATA[/PROCESS/FIELDS/FIELD[NAME='Saneamento']/VALUE]]></XPATH>
      </FIELD>
      <FIELD type="AdditionalFields" label="TrabDados" description="Dados do trabalhador" source-type="AdditionalFields">
        <TAG><![CDATA[#FIRSTPROCESS:AF:TrabDados#]]></TAG>
        <VALUE><![CDATA[#PRIMEIROPROCESSO:CA:TrabDados#]]></VALUE>
        <XPATH><![CDATA[/PROCESS/FIELDS/FIELD[NAME='TrabDados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PRIMEIRAETAPA:CA:Aperfeicoar_pedido#]]></TAG>
            <VALUE><![CDATA[#DISTRIBUICAO:PRIMEIRAETAPA:CA:Aperfeicoar_pedido#]]></VALUE>
            <XPATH><![CDATA[/DISTRIBUTION/FIRSTSTAGE/FIELDS/FIELD[NAME='Aperfeicoar_pedido']/VALUE]]></XPATH>
          </FIELD>
          <FIELD backwardCompatibility="true" type="AdditionalFields" label="AtosAdmin" description="Atos Administrativos" source-type="AdditionalFields">
            <TAG><![CDATA[#DISTRIBUICAO:PRIMEIRAETAPA:CA:AtosAdmin#]]></TAG>
            <VALUE><![CDATA[#DISTRIBUICAO:PRIMEIRAETAPA:CA:AtosAdmin#]]></VALUE>
            <XPATH><![CDATA[/DISTRIBUTION/FIRSTSTAGE/FIELDS/FIELD[NAME='AtosAdmin']/VALUE]]></XPATH>
          </FIELD>
          <FIELD backwardCompatibility="true" type="AdditionalFields" label="Canal_Entrada" description="Canal de 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backwardCompatibility="true" type="AdditionalFields" label="Canal_Saida" description="Canal de Saí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backwardCompatibility="true" type="AdditionalFields" label="CMAADP_Deliberacao" description="CMAADP - Deliberações" source-type="AdditionalFields">
            <TAG><![CDATA[#DISTRIBUICAO:PRIMEIRAETAPA:CA:CMAADP_Deliberacao#]]></TAG>
            <VALUE><![CDATA[#DISTRIBUICAO:PRIMEIRAETAPA:CA:CMAADP_Deliberacao#]]></VALUE>
            <XPATH><![CDATA[/DISTRIBUTION/FIRSTSTAGE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PRIMEIRAETAPA:CA:CMAADP_Presentes#]]></TAG>
            <VALUE><![CDATA[#DISTRIBUICAO:PRIMEIRAETAPA:CA:CMAADP_Presentes#]]></VALUE>
            <XPATH><![CDATA[/DISTRIBUTION/FIRSTSTAGE/FIELDS/FIELD[NAME='CMAADP_Presentes']/VALUE]]></XPATH>
          </FIELD>
          <FIELD backwardCompatibility="true" type="AdditionalFields" label="Custom_bool" description="Campo adicional booleano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backwardCompatibility="true" type="AdditionalFields" label="Custom_data" description="Campo adicional 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backwardCompatibility="true" type="AdditionalFields" label="Custom_list" description="Campo adicional lista de valores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backwardCompatibility="true" type="AdditionalFields" label="Custom_num" description="Campo adicional numérico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backwardCompatibility="true" type="AdditionalFields" label="Custom_string" description="Campo adicional alfanumérico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backwardCompatibility="true" type="AdditionalFields" label="Data_expedicao" description="Data de expediçã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backwardCompatibility="true" type="AdditionalFields" label="Decisor" description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backwardCompatibility="true" type="AdditionalFields" label="Diretor_Proced" description="Diretor do Procedimento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PRIMEIRAETAPA:CA:Entrada_pedido_CP#]]></TAG>
            <VALUE><![CDATA[#DISTRIBUICAO:PRIMEIRAETAPA:CA:Entrada_pedido_CP#]]></VALUE>
            <XPATH><![CDATA[/DISTRIBUTION/FIRSTSTAGE/FIELDS/FIELD[NAME='Entrada_pedido_CP']/VALUE]]></XPATH>
          </FIELD>
          <FIELD backwardCompatibility="true" type="AdditionalFields" label="Forma_Documento" description="Forma do 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backwardCompatibility="true" type="AdditionalFields" label="Forma_Expedicao" description="Forma de Expediçã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backwardCompatibility="true" type="AdditionalFields" label="Gestor_Proced" description="Gestor do Procedimento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backwardCompatibility="true" type="AdditionalFields" label="Junção_Elementos" description="Junção_Elementos" source-type="AdditionalFields">
            <TAG><![CDATA[#DISTRIBUICAO:PRIMEIRAETAPA:CA:Junção_Elementos#]]></TAG>
            <VALUE><![CDATA[#DISTRIBUICAO:PRIMEIRAETAPA:CA:Junção_Elementos#]]></VALUE>
            <XPATH><![CDATA[/DISTRIBUTION/FIRSTSTAGE/FIELDS/FIELD[NAME='Junção_Elementos']/VALUE]]></XPATH>
          </FIELD>
          <FIELD backwardCompatibility="true" type="AdditionalFields" label="Local_Arquivo" description="Locais de 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PRIMEIRAETAPA:CA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backwardCompatibility="true" type="AdditionalFields" label="Proc_SAP" description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  <FIELD backwardCompatibility="true" type="AdditionalFields" label="ProcPessoal" description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backwardCompatibility="true" type="AdditionalFields" label="Saneamento" description="Saneamento" source-type="AdditionalFields">
            <TAG><![CDATA[#DISTRIBUICAO:PRIMEIRAETAPA:CA:Saneamento#]]></TAG>
            <VALUE><![CDATA[#DISTRIBUICAO:PRIMEIRAETAPA:CA:Saneamento#]]></VALUE>
            <XPATH><![CDATA[/DISTRIBUTION/FIRSTSTAGE/FIELDS/FIELD[NAME='Saneamento']/VALUE]]></XPATH>
          </FIELD>
          <FIELD backwardCompatibility="true" type="AdditionalFields" label="TrabDados" description="Dados do trabalhador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Aperfeicoar_pedido" description="O pedido foi aperfeiçoado? " source-type="AdditionalFields">
            <TAG><![CDATA[#DISTRIBUTION:FIRSTSTAGE:AF:Aperfeicoar_pedido#]]></TAG>
            <VALUE><![CDATA[#DISTRIBUICAO:PRIMEIRAETAPA:CA:Aperfeicoar_pedido#]]></VALUE>
            <XPATH><![CDATA[/DISTRIBUTION/FIRSTSTAGE/FIELDS/FIELD[NAME='Aperfeicoar_pedido']/VALUE]]></XPATH>
          </FIELD>
          <FIELD type="AdditionalFields" label="AtosAdmin" description="Atos Administrativos" source-type="AdditionalFields">
            <TAG><![CDATA[#DISTRIBUTION:FIRSTSTAGE:AF:AtosAdmin#]]></TAG>
            <VALUE><![CDATA[#DISTRIBUICAO:PRIMEIRAETAPA:CA:AtosAdmin#]]></VALUE>
            <XPATH><![CDATA[/DISTRIBUTION/FIRSTSTAGE/FIELDS/FIELD[NAME='AtosAdmin']/VALUE]]></XPATH>
          </FIELD>
          <FIELD type="AdditionalFields" label="Canal_Entrada" description="Canal de Entrada" source-type="AdditionalFields">
            <TAG><![CDATA[#DISTRIBUTION:FIRSTSTAGE:AF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Canal_Saida" description="Canal de Saída" source-type="AdditionalFields">
            <TAG><![CDATA[#DISTRIBUTION:FIRSTSTAGE:AF:Canal_Saida#]]></TAG>
            <VALUE><![CDATA[#DISTRIBUICAO:PRIMEIRAETAPA:CA:Canal_Saida#]]></VALUE>
            <XPATH><![CDATA[/DISTRIBUTION/FIRSTSTAGE/FIELDS/FIELD[NAME='Canal_Saida']/VALUE]]></XPATH>
          </FIELD>
          <FIELD type="AdditionalFields" label="CMAADP_Deliberacao" description="CMAADP - Deliberações" source-type="AdditionalFields">
            <TAG><![CDATA[#DISTRIBUTION:FIRSTSTAGE:AF:CMAADP_Deliberacao#]]></TAG>
            <VALUE><![CDATA[#DISTRIBUICAO:PRIMEIRAETAPA:CA:CMAADP_Deliberacao#]]></VALUE>
            <XPATH><![CDATA[/DISTRIBUTION/FIRSTSTAGE/FIELDS/FIELD[NAME='CMAADP_Deliberacao']/VALUE]]></XPATH>
          </FIELD>
          <FIELD type="AdditionalFields" label="CMAADP_Presentes" description="CMAADP - Presentes em reunião" source-type="AdditionalFields">
            <TAG><![CDATA[#DISTRIBUTION:FIRSTSTAGE:AF:CMAADP_Presentes#]]></TAG>
            <VALUE><![CDATA[#DISTRIBUICAO:PRIMEIRAETAPA:CA:CMAADP_Presentes#]]></VALUE>
            <XPATH><![CDATA[/DISTRIBUTION/FIRSTSTAGE/FIELDS/FIELD[NAME='CMAADP_Presentes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expedicao" description="Data de expedição" source-type="AdditionalFields">
            <TAG><![CDATA[#DISTRIBUTION:FIRSTSTAGE:AF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description="Decisor" source-type="AdditionalFields">
            <TAG><![CDATA[#DISTRIBUTION:FIRSTSTAGE:AF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description="Diretor do Procedimento" source-type="AdditionalFields">
            <TAG><![CDATA[#DISTRIBUTION:FIRSTSTAGE:AF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Entrada_pedido_CP" description="Que técnico analisa este pedido?" source-type="AdditionalFields">
            <TAG><![CDATA[#DISTRIBUTION:FIRSTSTAGE:AF:Entrada_pedido_CP#]]></TAG>
            <VALUE><![CDATA[#DISTRIBUICAO:PRIMEIRAETAPA:CA:Entrada_pedido_CP#]]></VALUE>
            <XPATH><![CDATA[/DISTRIBUTION/FIRSTSTAGE/FIELDS/FIELD[NAME='Entrada_pedido_CP']/VALUE]]></XPATH>
          </FIELD>
          <FIELD type="AdditionalFields" label="Forma_Documento" description="Forma do Documento" source-type="AdditionalFields">
            <TAG><![CDATA[#DISTRIBUTION:FIRSTSTAGE:AF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Forma_Expedicao" description="Forma de Expedição" source-type="AdditionalFields">
            <TAG><![CDATA[#DISTRIBUTION:FIRSTSTAGE:AF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Gestor_Proced" description="Gestor do Procedimento" source-type="AdditionalFields">
            <TAG><![CDATA[#DISTRIBUTION:FIRSTSTAGE:AF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Junção_Elementos" description="Junção_Elementos" source-type="AdditionalFields">
            <TAG><![CDATA[#DISTRIBUTION:FIRSTSTAGE:AF:Junção_Elementos#]]></TAG>
            <VALUE><![CDATA[#DISTRIBUICAO:PRIMEIRAETAPA:CA:Junção_Elementos#]]></VALUE>
            <XPATH><![CDATA[/DISTRIBUTION/FIRSTSTAGE/FIELDS/FIELD[NAME='Junção_Elementos']/VALUE]]></XPATH>
          </FIELD>
          <FIELD type="AdditionalFields" label="Local_Arquivo" description="Locais de Arquivo" source-type="AdditionalFields">
            <TAG><![CDATA[#DISTRIBUTION:FIRSTSTAGE:AF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FIRSTSTAGE:AF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type="AdditionalFields" label="Proc_SAP" description="Proc_SAP" source-type="AdditionalFields">
            <TAG><![CDATA[#DISTRIBUTION:FIRSTSTAGE:AF:Proc_SAP#]]></TAG>
            <VALUE><![CDATA[#DISTRIBUICAO:PRIMEIRAETAPA:CA:Proc_SAP#]]></VALUE>
            <XPATH><![CDATA[/DISTRIBUTION/FIRSTSTAGE/FIELDS/FIELD[NAME='Proc_SAP']/VALUE]]></XPATH>
          </FIELD>
          <FIELD type="AdditionalFields" label="Proc_SVA" description="Separadores para classes de processos de SVA (DGP)." source-type="AdditionalFields">
            <TAG><![CDATA[#DISTRIBUTION:FIRSTSTAGE:AF:Proc_SVA#]]></TAG>
            <VALUE><![CDATA[#DISTRIBUICAO:PRIMEIRAETAPA:CA:Proc_SVA#]]></VALUE>
            <XPATH><![CDATA[/DISTRIBUTION/FIRSTSTAGE/FIELDS/FIELD[NAME='Proc_SVA']/VALUE]]></XPATH>
          </FIELD>
          <FIELD type="AdditionalFields" label="ProcPessoal" description="ProcPessoal" source-type="AdditionalFields">
            <TAG><![CDATA[#DISTRIBUTION:FIRSTSTAGE:AF:ProcPessoal#]]></TAG>
            <VALUE><![CDATA[#DISTRIBUICAO:PRIMEIRAETAPA:CA:ProcPessoal#]]></VALUE>
            <XPATH><![CDATA[/DISTRIBUTION/FIRSTSTAGE/FIELDS/FIELD[NAME='ProcPessoal']/VALUE]]></XPATH>
          </FIELD>
          <FIELD type="AdditionalFields" label="Saneamento" description="Saneamento" source-type="AdditionalFields">
            <TAG><![CDATA[#DISTRIBUTION:FIRSTSTAGE:AF:Saneamento#]]></TAG>
            <VALUE><![CDATA[#DISTRIBUICAO:PRIMEIRAETAPA:CA:Saneamento#]]></VALUE>
            <XPATH><![CDATA[/DISTRIBUTION/FIRSTSTAGE/FIELDS/FIELD[NAME='Saneamento']/VALUE]]></XPATH>
          </FIELD>
          <FIELD type="AdditionalFields" label="TrabDados" description="Dados do trabalhador" source-type="AdditionalFields">
            <TAG><![CDATA[#DISTRIBUTION:FIRSTSTAGE:AF:TrabDados#]]></TAG>
            <VALUE><![CDATA[#DISTRIBUICAO:PRIMEIRAETAPA:CA:TrabDados#]]></VALUE>
            <XPATH><![CDATA[/DISTRIBUTION/FIRSTSTAGE/FIELDS/FIELD[NAME='TrabDados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NTERIOR:CA:Aperfeicoar_pedido#]]></TAG>
            <VALUE/>
            <XPATH><![CDATA[DISTRIBUTION/DISTRIBUTION_STAGES/DISTRIBUTION_STAGE[@isPrevious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NTERIOR:CA:AtosAdmin#]]></TAG>
            <VALUE/>
            <XPATH><![CDATA[DISTRIBUTION/DISTRIBUTION_STAGES/DISTRIBUTION_STAGE[@isPrevious='true']/FIELDS/FIELD[NAME='AtosAdmin']/VALUE]]></XPATH>
          </FIELD>
          <FIELD backwardCompatibility="true" type="AdditionalFields" label="Canal_Entrada" description="Canal de Entrada" source-type="AdditionalFields">
            <TAG><![CDATA[#DISTRIBUICAO:ETAPAANTERIOR:CA:Canal_Entrada#]]></TAG>
            <VALUE/>
            <XPATH><![CDATA[DISTRIBUTION/DISTRIBUTION_STAGES/DISTRIBUTION_STAGE[@isPrevious='true']/FIELDS/FIELD[NAME='Canal_Entrada']/VALUE]]></XPATH>
          </FIELD>
          <FIELD backwardCompatibility="true" type="AdditionalFields" label="Canal_Saida" description="Canal de Saída" source-type="AdditionalFields">
            <TAG><![CDATA[#DISTRIBUICAO:ETAPAANTERIOR:CA:Canal_Saida#]]></TAG>
            <VALUE/>
            <XPATH><![CDATA[DISTRIBUTION/DISTRIBUTION_STAGES/DISTRIBUTION_STAGE[@isPrevious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NTERIOR:CA:CMAADP_Deliberacao#]]></TAG>
            <VALUE/>
            <XPATH><![CDATA[DISTRIBUTION/DISTRIBUTION_STAGES/DISTRIBUTION_STAGE[@isPrevious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NTERIOR:CA:CMAADP_Presentes#]]></TAG>
            <VALUE/>
            <XPATH><![CDATA[DISTRIBUTION/DISTRIBUTION_STAGES/DISTRIBUTION_STAGE[@isPrevious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NTERIOR:CA:Custom_bool#]]></TAG>
            <VALUE/>
            <XPATH><![CDATA[DISTRIBUTION/DISTRIBUTION_STAGES/DISTRIBUTION_STAGE[@isPrevious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NTERIOR:CA:Custom_data#]]></TAG>
            <VALUE/>
            <XPATH><![CDATA[DISTRIBUTION/DISTRIBUTION_STAGES/DISTRIBUTION_STAGE[@isPrevious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NTERIOR:CA:Custom_list#]]></TAG>
            <VALUE/>
            <XPATH><![CDATA[DISTRIBUTION/DISTRIBUTION_STAGES/DISTRIBUTION_STAGE[@isPrevious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NTERIOR:CA:Custom_num#]]></TAG>
            <VALUE/>
            <XPATH><![CDATA[DISTRIBUTION/DISTRIBUTION_STAGES/DISTRIBUTION_STAGE[@isPrevious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NTERIOR:CA:Custom_string#]]></TAG>
            <VALUE/>
            <XPATH><![CDATA[DISTRIBUTION/DISTRIBUTION_STAGES/DISTRIBUTION_STAGE[@isPrevious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NTERIOR:CA:Data_expedicao#]]></TAG>
            <VALUE/>
            <XPATH><![CDATA[DISTRIBUTION/DISTRIBUTION_STAGES/DISTRIBUTION_STAGE[@isPrevious='true']/FIELDS/FIELD[NAME='Data_expedicao']/VALUE]]></XPATH>
          </FIELD>
          <FIELD backwardCompatibility="true" type="AdditionalFields" label="Decisor" description="Decisor" source-type="AdditionalFields">
            <TAG><![CDATA[#DISTRIBUICAO:ETAPAANTERIOR:CA:Decisor#]]></TAG>
            <VALUE/>
            <XPATH><![CDATA[DISTRIBUTION/DISTRIBUTION_STAGES/DISTRIBUTION_STAGE[@isPrevious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NTERIOR:CA:Diretor_Proced#]]></TAG>
            <VALUE/>
            <XPATH><![CDATA[DISTRIBUTION/DISTRIBUTION_STAGES/DISTRIBUTION_STAGE[@isPrevious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NTERIOR:CA:Entrada_pedido_CP#]]></TAG>
            <VALUE/>
            <XPATH><![CDATA[DISTRIBUTION/DISTRIBUTION_STAGES/DISTRIBUTION_STAGE[@isPrevious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NTERIOR:CA:Forma_Documento#]]></TAG>
            <VALUE/>
            <XPATH><![CDATA[DISTRIBUTION/DISTRIBUTION_STAGES/DISTRIBUTION_STAGE[@isPrevious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NTERIOR:CA:Forma_Expedicao#]]></TAG>
            <VALUE/>
            <XPATH><![CDATA[DISTRIBUTION/DISTRIBUTION_STAGES/DISTRIBUTION_STAGE[@isPrevious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NTERIOR:CA:Gestor_Proced#]]></TAG>
            <VALUE/>
            <XPATH><![CDATA[DISTRIBUTION/DISTRIBUTION_STAGES/DISTRIBUTION_STAGE[@isPrevious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NTERIOR:CA:Junção_Elementos#]]></TAG>
            <VALUE/>
            <XPATH><![CDATA[DISTRIBUTION/DISTRIBUTION_STAGES/DISTRIBUTION_STAGE[@isPrevious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NTERIOR:CA:Local_Arquivo#]]></TAG>
            <VALUE/>
            <XPATH><![CDATA[DISTRIBUTION/DISTRIBUTION_STAGES/DISTRIBUTION_STAGE[@isPrevious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NTERIOR:CA:Pedido_Corretamente_instruído#]]></TAG>
            <VALUE/>
            <XPATH><![CDATA[DISTRIBUTION/DISTRIBUTION_STAGES/DISTRIBUTION_STAGE[@isPrevious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NTERIOR:CA:Proc_SAP#]]></TAG>
            <VALUE/>
            <XPATH><![CDATA[DISTRIBUTION/DISTRIBUTION_STAGES/DISTRIBUTION_STAGE[@isPrevious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NTERIOR:CA:Proc_SVA#]]></TAG>
            <VALUE/>
            <XPATH><![CDATA[DISTRIBUTION/DISTRIBUTION_STAGES/DISTRIBUTION_STAGE[@isPrevious='true']/FIELDS/FIELD[NAME='Proc_SVA']/VALUE]]></XPATH>
          </FIELD>
          <FIELD backwardCompatibility="true" type="AdditionalFields" label="ProcPessoal" description="ProcPessoal" source-type="AdditionalFields">
            <TAG><![CDATA[#DISTRIBUICAO:ETAPAANTERIOR:CA:ProcPessoal#]]></TAG>
            <VALUE/>
            <XPATH><![CDATA[DISTRIBUTION/DISTRIBUTION_STAGES/DISTRIBUTION_STAGE[@isPrevious='true']/FIELDS/FIELD[NAME='ProcPessoal']/VALUE]]></XPATH>
          </FIELD>
          <FIELD backwardCompatibility="true" type="AdditionalFields" label="Saneamento" description="Saneamento" source-type="AdditionalFields">
            <TAG><![CDATA[#DISTRIBUICAO:ETAPAANTERIOR:CA:Saneamento#]]></TAG>
            <VALUE/>
            <XPATH><![CDATA[DISTRIBUTION/DISTRIBUTION_STAGES/DISTRIBUTION_STAGE[@isPrevious='true']/FIELDS/FIELD[NAME='Saneamento']/VALUE]]></XPATH>
          </FIELD>
          <FIELD backwardCompatibility="true" type="AdditionalFields" label="TrabDados" description="Dados do trabalhador" source-type="AdditionalFields">
            <TAG><![CDATA[#DISTRIBUICAO:ETAPAANTERIOR:CA:TrabDados#]]></TAG>
            <VALUE/>
            <XPATH><![CDATA[DISTRIBUTION/DISTRIBUTION_STAGES/DISTRIBUTION_STAGE[@isPrevious='true']/FIELDS/FIELD[NAME='TrabDados']/VALUE]]></XPATH>
          </FIELD>
          <FIELD type="AdditionalFields" label="Aperfeicoar_pedido" description="O pedido foi aperfeiçoado? " source-type="AdditionalFields">
            <TAG><![CDATA[#DISTRIBUTION:PREVIOUSSTAGE:AF:Aperfeicoar_pedido#]]></TAG>
            <VALUE/>
            <XPATH><![CDATA[DISTRIBUTION/DISTRIBUTION_STAGES/DISTRIBUTION_STAGE[@isPrevious='true']/FIELDS/FIELD[NAME='Aperfeicoar_pedido']/VALUE]]></XPATH>
          </FIELD>
          <FIELD type="AdditionalFields" label="AtosAdmin" description="Atos Administrativos" source-type="AdditionalFields">
            <TAG><![CDATA[#DISTRIBUTION:PREVIOUSSTAGE:AF:AtosAdmin#]]></TAG>
            <VALUE/>
            <XPATH><![CDATA[DISTRIBUTION/DISTRIBUTION_STAGES/DISTRIBUTION_STAGE[@isPrevious='true']/FIELDS/FIELD[NAME='AtosAdmin']/VALUE]]></XPATH>
          </FIELD>
          <FIELD type="AdditionalFields" label="Canal_Entrada" description="Canal de Entrada" source-type="AdditionalFields">
            <TAG><![CDATA[#DISTRIBUTION:PREVIOUSSTAGE:AF:Canal_Entrada#]]></TAG>
            <VALUE/>
            <XPATH><![CDATA[DISTRIBUTION/DISTRIBUTION_STAGES/DISTRIBUTION_STAGE[@isPrevious='true']/FIELDS/FIELD[NAME='Canal_Entrada']/VALUE]]></XPATH>
          </FIELD>
          <FIELD type="AdditionalFields" label="Canal_Saida" description="Canal de Saída" source-type="AdditionalFields">
            <TAG><![CDATA[#DISTRIBUTION:PREVIOUSSTAGE:AF:Canal_Saida#]]></TAG>
            <VALUE/>
            <XPATH><![CDATA[DISTRIBUTION/DISTRIBUTION_STAGES/DISTRIBUTION_STAGE[@isPrevious='true']/FIELDS/FIELD[NAME='Canal_Saida']/VALUE]]></XPATH>
          </FIELD>
          <FIELD type="AdditionalFields" label="CMAADP_Deliberacao" description="CMAADP - Deliberações" source-type="AdditionalFields">
            <TAG><![CDATA[#DISTRIBUTION:PREVIOUSSTAGE:AF:CMAADP_Deliberacao#]]></TAG>
            <VALUE/>
            <XPATH><![CDATA[DISTRIBUTION/DISTRIBUTION_STAGES/DISTRIBUTION_STAGE[@isPrevious='true']/FIELDS/FIELD[NAME='CMAADP_Deliberacao']/VALUE]]></XPATH>
          </FIELD>
          <FIELD type="AdditionalFields" label="CMAADP_Presentes" description="CMAADP - Presentes em reunião" source-type="AdditionalFields">
            <TAG><![CDATA[#DISTRIBUTION:PREVIOUSSTAGE:AF:CMAADP_Presentes#]]></TAG>
            <VALUE/>
            <XPATH><![CDATA[DISTRIBUTION/DISTRIBUTION_STAGES/DISTRIBUTION_STAGE[@isPrevious='true']/FIELDS/FIELD[NAME='CMAADP_Presentes']/VALUE]]></XPATH>
          </FIELD>
          <FIELD type="AdditionalFields" label="Custom_bool" description="Campo adicional booleano" source-type="AdditionalFields">
            <TAG><![CDATA[#DISTRIBUTION:PREVIOUSSTAGE:AF:Custom_bool#]]></TAG>
            <VALUE/>
            <XPATH><![CDATA[DISTRIBUTION/DISTRIBUTION_STAGES/DISTRIBUTION_STAGE[@isPrevious='true']/FIELDS/FIELD[NAME='Custom_bool']/VALUE]]></XPATH>
          </FIELD>
          <FIELD type="AdditionalFields" label="Custom_data" description="Campo adicional data" source-type="AdditionalFields">
            <TAG><![CDATA[#DISTRIBUTION:PREVIOUSSTAGE:AF:Custom_data#]]></TAG>
            <VALUE/>
            <XPATH><![CDATA[DISTRIBUTION/DISTRIBUTION_STAGES/DISTRIBUTION_STAGE[@isPrevious='true']/FIELDS/FIELD[NAME='Custom_data']/VALUE]]></XPATH>
          </FIELD>
          <FIELD type="AdditionalFields" label="Custom_list" description="Campo adicional lista de valores" source-type="AdditionalFields">
            <TAG><![CDATA[#DISTRIBUTION:PREVIOUSSTAGE:AF:Custom_list#]]></TAG>
            <VALUE/>
            <XPATH><![CDATA[DISTRIBUTION/DISTRIBUTION_STAGES/DISTRIBUTION_STAGE[@isPrevious='true']/FIELDS/FIELD[NAME='Custom_list']/VALUE]]></XPATH>
          </FIELD>
          <FIELD type="AdditionalFields" label="Custom_num" description="Campo adicional numérico" source-type="AdditionalFields">
            <TAG><![CDATA[#DISTRIBUTION:PREVIOUSSTAGE:AF:Custom_num#]]></TAG>
            <VALUE/>
            <XPATH><![CDATA[DISTRIBUTION/DISTRIBUTION_STAGES/DISTRIBUTION_STAGE[@isPrevious='true']/FIELDS/FIELD[NAME='Custom_num']/VALUE]]></XPATH>
          </FIELD>
          <FIELD type="AdditionalFields" label="Custom_string" description="Campo adicional alfanumérico" source-type="AdditionalFields">
            <TAG><![CDATA[#DISTRIBUTION:PREVIOUSSTAGE:AF:Custom_string#]]></TAG>
            <VALUE/>
            <XPATH><![CDATA[DISTRIBUTION/DISTRIBUTION_STAGES/DISTRIBUTION_STAGE[@isPrevious='true']/FIELDS/FIELD[NAME='Custom_string']/VALUE]]></XPATH>
          </FIELD>
          <FIELD type="AdditionalFields" label="Data_expedicao" description="Data de expedição" source-type="AdditionalFields">
            <TAG><![CDATA[#DISTRIBUTION:PREVIOUSSTAGE:AF:Data_expedicao#]]></TAG>
            <VALUE/>
            <XPATH><![CDATA[DISTRIBUTION/DISTRIBUTION_STAGES/DISTRIBUTION_STAGE[@isPrevious='true']/FIELDS/FIELD[NAME='Data_expedicao']/VALUE]]></XPATH>
          </FIELD>
          <FIELD type="AdditionalFields" label="Decisor" description="Decisor" source-type="AdditionalFields">
            <TAG><![CDATA[#DISTRIBUTION:PREVIOUSSTAGE:AF:Decisor#]]></TAG>
            <VALUE/>
            <XPATH><![CDATA[DISTRIBUTION/DISTRIBUTION_STAGES/DISTRIBUTION_STAGE[@isPrevious='true']/FIELDS/FIELD[NAME='Decisor']/VALUE]]></XPATH>
          </FIELD>
          <FIELD type="AdditionalFields" label="Diretor_Proced" description="Diretor do Procedimento" source-type="AdditionalFields">
            <TAG><![CDATA[#DISTRIBUTION:PREVIOUSSTAGE:AF:Diretor_Proced#]]></TAG>
            <VALUE/>
            <XPATH><![CDATA[DISTRIBUTION/DISTRIBUTION_STAGES/DISTRIBUTION_STAGE[@isPrevious='true']/FIELDS/FIELD[NAME='Diretor_Proced']/VALUE]]></XPATH>
          </FIELD>
          <FIELD type="AdditionalFields" label="Entrada_pedido_CP" description="Que técnico analisa este pedido?" source-type="AdditionalFields">
            <TAG><![CDATA[#DISTRIBUTION:PREVIOUSSTAGE:AF:Entrada_pedido_CP#]]></TAG>
            <VALUE/>
            <XPATH><![CDATA[DISTRIBUTION/DISTRIBUTION_STAGES/DISTRIBUTION_STAGE[@isPrevious='true']/FIELDS/FIELD[NAME='Entrada_pedido_CP']/VALUE]]></XPATH>
          </FIELD>
          <FIELD type="AdditionalFields" label="Forma_Documento" description="Forma do Documento" source-type="AdditionalFields">
            <TAG><![CDATA[#DISTRIBUTION:PREVIOUSSTAGE:AF:Forma_Documento#]]></TAG>
            <VALUE/>
            <XPATH><![CDATA[DISTRIBUTION/DISTRIBUTION_STAGES/DISTRIBUTION_STAGE[@isPrevious='true']/FIELDS/FIELD[NAME='Forma_Documento']/VALUE]]></XPATH>
          </FIELD>
          <FIELD type="AdditionalFields" label="Forma_Expedicao" description="Forma de Expedição" source-type="AdditionalFields">
            <TAG><![CDATA[#DISTRIBUTION:PREVIOUSSTAGE:AF:Forma_Expedicao#]]></TAG>
            <VALUE/>
            <XPATH><![CDATA[DISTRIBUTION/DISTRIBUTION_STAGES/DISTRIBUTION_STAGE[@isPrevious='true']/FIELDS/FIELD[NAME='Forma_Expedicao']/VALUE]]></XPATH>
          </FIELD>
          <FIELD type="AdditionalFields" label="Gestor_Proced" description="Gestor do Procedimento" source-type="AdditionalFields">
            <TAG><![CDATA[#DISTRIBUTION:PREVIOUSSTAGE:AF:Gestor_Proced#]]></TAG>
            <VALUE/>
            <XPATH><![CDATA[DISTRIBUTION/DISTRIBUTION_STAGES/DISTRIBUTION_STAGE[@isPrevious='true']/FIELDS/FIELD[NAME='Gestor_Proced']/VALUE]]></XPATH>
          </FIELD>
          <FIELD type="AdditionalFields" label="Junção_Elementos" description="Junção_Elementos" source-type="AdditionalFields">
            <TAG><![CDATA[#DISTRIBUTION:PREVIOUSSTAGE:AF:Junção_Elementos#]]></TAG>
            <VALUE/>
            <XPATH><![CDATA[DISTRIBUTION/DISTRIBUTION_STAGES/DISTRIBUTION_STAGE[@isPrevious='true']/FIELDS/FIELD[NAME='Junção_Elementos']/VALUE]]></XPATH>
          </FIELD>
          <FIELD type="AdditionalFields" label="Local_Arquivo" description="Locais de Arquivo" source-type="AdditionalFields">
            <TAG><![CDATA[#DISTRIBUTION:PREVIOUSSTAGE:AF:Local_Arquivo#]]></TAG>
            <VALUE/>
            <XPATH><![CDATA[DISTRIBUTION/DISTRIBUTION_STAGES/DISTRIBUTION_STAGE[@isPrevious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PREVIOUSSTAGE:AF:Pedido_Corretamente_instruído#]]></TAG>
            <VALUE/>
            <XPATH><![CDATA[DISTRIBUTION/DISTRIBUTION_STAGES/DISTRIBUTION_STAGE[@isPrevious='true']/FIELDS/FIELD[NAME='Pedido_Corretamente_instruído']/VALUE]]></XPATH>
          </FIELD>
          <FIELD type="AdditionalFields" label="Proc_SAP" description="Proc_SAP" source-type="AdditionalFields">
            <TAG><![CDATA[#DISTRIBUTION:PREVIOUSSTAGE:AF:Proc_SAP#]]></TAG>
            <VALUE/>
            <XPATH><![CDATA[DISTRIBUTION/DISTRIBUTION_STAGES/DISTRIBUTION_STAGE[@isPrevious='true']/FIELDS/FIELD[NAME='Proc_SAP']/VALUE]]></XPATH>
          </FIELD>
          <FIELD type="AdditionalFields" label="Proc_SVA" description="Separadores para classes de processos de SVA (DGP)." source-type="AdditionalFields">
            <TAG><![CDATA[#DISTRIBUTION:PREVIOUSSTAGE:AF:Proc_SVA#]]></TAG>
            <VALUE/>
            <XPATH><![CDATA[DISTRIBUTION/DISTRIBUTION_STAGES/DISTRIBUTION_STAGE[@isPrevious='true']/FIELDS/FIELD[NAME='Proc_SVA']/VALUE]]></XPATH>
          </FIELD>
          <FIELD type="AdditionalFields" label="ProcPessoal" description="ProcPessoal" source-type="AdditionalFields">
            <TAG><![CDATA[#DISTRIBUTION:PREVIOUSSTAGE:AF:ProcPessoal#]]></TAG>
            <VALUE/>
            <XPATH><![CDATA[DISTRIBUTION/DISTRIBUTION_STAGES/DISTRIBUTION_STAGE[@isPrevious='true']/FIELDS/FIELD[NAME='ProcPessoal']/VALUE]]></XPATH>
          </FIELD>
          <FIELD type="AdditionalFields" label="Saneamento" description="Saneamento" source-type="AdditionalFields">
            <TAG><![CDATA[#DISTRIBUTION:PREVIOUSSTAGE:AF:Saneamento#]]></TAG>
            <VALUE/>
            <XPATH><![CDATA[DISTRIBUTION/DISTRIBUTION_STAGES/DISTRIBUTION_STAGE[@isPrevious='true']/FIELDS/FIELD[NAME='Saneamento']/VALUE]]></XPATH>
          </FIELD>
          <FIELD type="AdditionalFields" label="TrabDados" description="Dados do trabalhador" source-type="AdditionalFields">
            <TAG><![CDATA[#DISTRIBUTION:PREVIOUSSTAGE:AF:TrabDados#]]></TAG>
            <VALUE/>
            <XPATH><![CDATA[DISTRIBUTION/DISTRIBUTION_STAGES/DISTRIBUTION_STAGE[@isPrevious='true']/FIELDS/FIELD[NAME='TrabDados']/VALUE]]></XPATH>
          </FIELD>
        </NODE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TUAL:CA:Aperfeicoar_pedido#]]></TAG>
            <VALUE/>
            <XPATH><![CDATA[DISTRIBUTION/DISTRIBUTION_STAGES/DISTRIBUTION_STAGE[@isCurrent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TUAL:CA:AtosAdmin#]]></TAG>
            <VALUE/>
            <XPATH><![CDATA[DISTRIBUTION/DISTRIBUTION_STAGES/DISTRIBUTION_STAGE[@isCurrent='true']/FIELDS/FIELD[NAME='AtosAdmin']/VALUE]]></XPATH>
          </FIELD>
          <FIELD backwardCompatibility="true" type="AdditionalFields" label="Canal_Entrada" description="Canal de Entrada" source-type="AdditionalFields">
            <TAG><![CDATA[#DISTRIBUICAO:ETAPAATUAL:CA:Canal_Entrada#]]></TAG>
            <VALUE/>
            <XPATH><![CDATA[DISTRIBUTION/DISTRIBUTION_STAGES/DISTRIBUTION_STAGE[@isCurrent='true']/FIELDS/FIELD[NAME='Canal_Entrada']/VALUE]]></XPATH>
          </FIELD>
          <FIELD backwardCompatibility="true" type="AdditionalFields" label="Canal_Saida" description="Canal de Saída" source-type="AdditionalFields">
            <TAG><![CDATA[#DISTRIBUICAO:ETAPAATUAL:CA:Canal_Saida#]]></TAG>
            <VALUE/>
            <XPATH><![CDATA[DISTRIBUTION/DISTRIBUTION_STAGES/DISTRIBUTION_STAGE[@isCurrent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TUAL:CA:CMAADP_Deliberacao#]]></TAG>
            <VALUE/>
            <XPATH><![CDATA[DISTRIBUTION/DISTRIBUTION_STAGES/DISTRIBUTION_STAGE[@isCurrent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TUAL:CA:CMAADP_Presentes#]]></TAG>
            <VALUE/>
            <XPATH><![CDATA[DISTRIBUTION/DISTRIBUTION_STAGES/DISTRIBUTION_STAGE[@isCurrent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TUAL:CA:Custom_bool#]]></TAG>
            <VALUE/>
            <XPATH><![CDATA[DISTRIBUTION/DISTRIBUTION_STAGES/DISTRIBUTION_STAGE[@isCurrent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TUAL:CA:Custom_data#]]></TAG>
            <VALUE/>
            <XPATH><![CDATA[DISTRIBUTION/DISTRIBUTION_STAGES/DISTRIBUTION_STAGE[@isCurrent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TUAL:CA:Custom_list#]]></TAG>
            <VALUE/>
            <XPATH><![CDATA[DISTRIBUTION/DISTRIBUTION_STAGES/DISTRIBUTION_STAGE[@isCurrent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TUAL:CA:Custom_num#]]></TAG>
            <VALUE/>
            <XPATH><![CDATA[DISTRIBUTION/DISTRIBUTION_STAGES/DISTRIBUTION_STAGE[@isCurrent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TUAL:CA:Custom_string#]]></TAG>
            <VALUE/>
            <XPATH><![CDATA[DISTRIBUTION/DISTRIBUTION_STAGES/DISTRIBUTION_STAGE[@isCurrent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TUAL:CA:Data_expedicao#]]></TAG>
            <VALUE/>
            <XPATH><![CDATA[DISTRIBUTION/DISTRIBUTION_STAGES/DISTRIBUTION_STAGE[@isCurrent='true']/FIELDS/FIELD[NAME='Data_expedicao']/VALUE]]></XPATH>
          </FIELD>
          <FIELD backwardCompatibility="true" type="AdditionalFields" label="Decisor" description="Decisor" source-type="AdditionalFields">
            <TAG><![CDATA[#DISTRIBUICAO:ETAPAATUAL:CA:Decisor#]]></TAG>
            <VALUE/>
            <XPATH><![CDATA[DISTRIBUTION/DISTRIBUTION_STAGES/DISTRIBUTION_STAGE[@isCurrent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TUAL:CA:Diretor_Proced#]]></TAG>
            <VALUE/>
            <XPATH><![CDATA[DISTRIBUTION/DISTRIBUTION_STAGES/DISTRIBUTION_STAGE[@isCurrent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TUAL:CA:Entrada_pedido_CP#]]></TAG>
            <VALUE/>
            <XPATH><![CDATA[DISTRIBUTION/DISTRIBUTION_STAGES/DISTRIBUTION_STAGE[@isCurrent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TUAL:CA:Forma_Documento#]]></TAG>
            <VALUE/>
            <XPATH><![CDATA[DISTRIBUTION/DISTRIBUTION_STAGES/DISTRIBUTION_STAGE[@isCurrent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TUAL:CA:Forma_Expedicao#]]></TAG>
            <VALUE/>
            <XPATH><![CDATA[DISTRIBUTION/DISTRIBUTION_STAGES/DISTRIBUTION_STAGE[@isCurrent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TUAL:CA:Gestor_Proced#]]></TAG>
            <VALUE/>
            <XPATH><![CDATA[DISTRIBUTION/DISTRIBUTION_STAGES/DISTRIBUTION_STAGE[@isCurrent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TUAL:CA:Junção_Elementos#]]></TAG>
            <VALUE/>
            <XPATH><![CDATA[DISTRIBUTION/DISTRIBUTION_STAGES/DISTRIBUTION_STAGE[@isCurrent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TUAL:CA:Local_Arquivo#]]></TAG>
            <VALUE/>
            <XPATH><![CDATA[DISTRIBUTION/DISTRIBUTION_STAGES/DISTRIBUTION_STAGE[@isCurrent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TUAL:CA:Pedido_Corretamente_instruído#]]></TAG>
            <VALUE/>
            <XPATH><![CDATA[DISTRIBUTION/DISTRIBUTION_STAGES/DISTRIBUTION_STAGE[@isCurrent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TUAL:CA:Proc_SAP#]]></TAG>
            <VALUE/>
            <XPATH><![CDATA[DISTRIBUTION/DISTRIBUTION_STAGES/DISTRIBUTION_STAGE[@isCurrent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TUAL:CA:Proc_SVA#]]></TAG>
            <VALUE/>
            <XPATH><![CDATA[DISTRIBUTION/DISTRIBUTION_STAGES/DISTRIBUTION_STAGE[@isCurrent='true']/FIELDS/FIELD[NAME='Proc_SVA']/VALUE]]></XPATH>
          </FIELD>
          <FIELD backwardCompatibility="true" type="AdditionalFields" label="ProcPessoal" description="ProcPessoal" source-type="AdditionalFields">
            <TAG><![CDATA[#DISTRIBUICAO:ETAPAATUAL:CA:ProcPessoal#]]></TAG>
            <VALUE/>
            <XPATH><![CDATA[DISTRIBUTION/DISTRIBUTION_STAGES/DISTRIBUTION_STAGE[@isCurrent='true']/FIELDS/FIELD[NAME='ProcPessoal']/VALUE]]></XPATH>
          </FIELD>
          <FIELD backwardCompatibility="true" type="AdditionalFields" label="Saneamento" description="Saneamento" source-type="AdditionalFields">
            <TAG><![CDATA[#DISTRIBUICAO:ETAPAATUAL:CA:Saneamento#]]></TAG>
            <VALUE/>
            <XPATH><![CDATA[DISTRIBUTION/DISTRIBUTION_STAGES/DISTRIBUTION_STAGE[@isCurrent='true']/FIELDS/FIELD[NAME='Saneamento']/VALUE]]></XPATH>
          </FIELD>
          <FIELD backwardCompatibility="true" type="AdditionalFields" label="TrabDados" description="Dados do trabalhador" source-type="AdditionalFields">
            <TAG><![CDATA[#DISTRIBUICAO:ETAPAATUAL:CA:TrabDados#]]></TAG>
            <VALUE/>
            <XPATH><![CDATA[DISTRIBUTION/DISTRIBUTION_STAGES/DISTRIBUTION_STAGE[@isCurrent='true']/FIELDS/FIELD[NAME='TrabDados']/VALUE]]></XPATH>
          </FIELD>
          <FIELD type="AdditionalFields" label="Aperfeicoar_pedido" description="O pedido foi aperfeiçoado? " source-type="AdditionalFields">
            <TAG><![CDATA[#DISTRIBUTION:CURRENTSTAGE:AF:Aperfeicoar_pedido#]]></TAG>
            <VALUE/>
            <XPATH><![CDATA[DISTRIBUTION/DISTRIBUTION_STAGES/DISTRIBUTION_STAGE[@isCurrent='true']/FIELDS/FIELD[NAME='Aperfeicoar_pedido']/VALUE]]></XPATH>
          </FIELD>
          <FIELD type="AdditionalFields" label="AtosAdmin" description="Atos Administrativos" source-type="AdditionalFields">
            <TAG><![CDATA[#DISTRIBUTION:CURRENTSTAGE:AF:AtosAdmin#]]></TAG>
            <VALUE/>
            <XPATH><![CDATA[DISTRIBUTION/DISTRIBUTION_STAGES/DISTRIBUTION_STAGE[@isCurrent='true']/FIELDS/FIELD[NAME='AtosAdmin']/VALUE]]></XPATH>
          </FIELD>
          <FIELD type="AdditionalFields" label="Canal_Entrada" description="Canal de Entrada" source-type="AdditionalFields">
            <TAG><![CDATA[#DISTRIBUTION:CURRENTSTAGE:AF:Canal_Entrada#]]></TAG>
            <VALUE/>
            <XPATH><![CDATA[DISTRIBUTION/DISTRIBUTION_STAGES/DISTRIBUTION_STAGE[@isCurrent='true']/FIELDS/FIELD[NAME='Canal_Entrada']/VALUE]]></XPATH>
          </FIELD>
          <FIELD type="AdditionalFields" label="Canal_Saida" description="Canal de Saída" source-type="AdditionalFields">
            <TAG><![CDATA[#DISTRIBUTION:CURRENTSTAGE:AF:Canal_Saida#]]></TAG>
            <VALUE/>
            <XPATH><![CDATA[DISTRIBUTION/DISTRIBUTION_STAGES/DISTRIBUTION_STAGE[@isCurrent='true']/FIELDS/FIELD[NAME='Canal_Saida']/VALUE]]></XPATH>
          </FIELD>
          <FIELD type="AdditionalFields" label="CMAADP_Deliberacao" description="CMAADP - Deliberações" source-type="AdditionalFields">
            <TAG><![CDATA[#DISTRIBUTION:CURRENTSTAGE:AF:CMAADP_Deliberacao#]]></TAG>
            <VALUE/>
            <XPATH><![CDATA[DISTRIBUTION/DISTRIBUTION_STAGES/DISTRIBUTION_STAGE[@isCurrent='true']/FIELDS/FIELD[NAME='CMAADP_Deliberacao']/VALUE]]></XPATH>
          </FIELD>
          <FIELD type="AdditionalFields" label="CMAADP_Presentes" description="CMAADP - Presentes em reunião" source-type="AdditionalFields">
            <TAG><![CDATA[#DISTRIBUTION:CURRENTSTAGE:AF:CMAADP_Presentes#]]></TAG>
            <VALUE/>
            <XPATH><![CDATA[DISTRIBUTION/DISTRIBUTION_STAGES/DISTRIBUTION_STAGE[@isCurrent='true']/FIELDS/FIELD[NAME='CMAADP_Presentes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expedicao" description="Data de expedição" source-type="AdditionalFields">
            <TAG><![CDATA[#DISTRIBUTION:CURRENTSTAGE:AF:Data_expedicao#]]></TAG>
            <VALUE/>
            <XPATH><![CDATA[DISTRIBUTION/DISTRIBUTION_STAGES/DISTRIBUTION_STAGE[@isCurrent='true']/FIELDS/FIELD[NAME='Data_expedicao']/VALUE]]></XPATH>
          </FIELD>
          <FIELD type="AdditionalFields" label="Decisor" description="Decisor" source-type="AdditionalFields">
            <TAG><![CDATA[#DISTRIBUTION:CURRENTSTAGE:AF:Decisor#]]></TAG>
            <VALUE/>
            <XPATH><![CDATA[DISTRIBUTION/DISTRIBUTION_STAGES/DISTRIBUTION_STAGE[@isCurrent='true']/FIELDS/FIELD[NAME='Decisor']/VALUE]]></XPATH>
          </FIELD>
          <FIELD type="AdditionalFields" label="Diretor_Proced" description="Diretor do Procedimento" source-type="AdditionalFields">
            <TAG><![CDATA[#DISTRIBUTION:CURRENTSTAGE:AF:Diretor_Proced#]]></TAG>
            <VALUE/>
            <XPATH><![CDATA[DISTRIBUTION/DISTRIBUTION_STAGES/DISTRIBUTION_STAGE[@isCurrent='true']/FIELDS/FIELD[NAME='Diretor_Proced']/VALUE]]></XPATH>
          </FIELD>
          <FIELD type="AdditionalFields" label="Entrada_pedido_CP" description="Que técnico analisa este pedido?" source-type="AdditionalFields">
            <TAG><![CDATA[#DISTRIBUTION:CURRENTSTAGE:AF:Entrada_pedido_CP#]]></TAG>
            <VALUE/>
            <XPATH><![CDATA[DISTRIBUTION/DISTRIBUTION_STAGES/DISTRIBUTION_STAGE[@isCurrent='true']/FIELDS/FIELD[NAME='Entrada_pedido_CP']/VALUE]]></XPATH>
          </FIELD>
          <FIELD type="AdditionalFields" label="Forma_Documento" description="Forma do Documento" source-type="AdditionalFields">
            <TAG><![CDATA[#DISTRIBUTION:CURRENTSTAGE:AF:Forma_Documento#]]></TAG>
            <VALUE/>
            <XPATH><![CDATA[DISTRIBUTION/DISTRIBUTION_STAGES/DISTRIBUTION_STAGE[@isCurrent='true']/FIELDS/FIELD[NAME='Forma_Documento']/VALUE]]></XPATH>
          </FIELD>
          <FIELD type="AdditionalFields" label="Forma_Expedicao" description="Forma de Expedição" source-type="AdditionalFields">
            <TAG><![CDATA[#DISTRIBUTION:CURRENTSTAGE:AF:Forma_Expedicao#]]></TAG>
            <VALUE/>
            <XPATH><![CDATA[DISTRIBUTION/DISTRIBUTION_STAGES/DISTRIBUTION_STAGE[@isCurrent='true']/FIELDS/FIELD[NAME='Forma_Expedicao']/VALUE]]></XPATH>
          </FIELD>
          <FIELD type="AdditionalFields" label="Gestor_Proced" description="Gestor do Procedimento" source-type="AdditionalFields">
            <TAG><![CDATA[#DISTRIBUTION:CURRENTSTAGE:AF:Gestor_Proced#]]></TAG>
            <VALUE/>
            <XPATH><![CDATA[DISTRIBUTION/DISTRIBUTION_STAGES/DISTRIBUTION_STAGE[@isCurrent='true']/FIELDS/FIELD[NAME='Gestor_Proced']/VALUE]]></XPATH>
          </FIELD>
          <FIELD type="AdditionalFields" label="Junção_Elementos" description="Junção_Elementos" source-type="AdditionalFields">
            <TAG><![CDATA[#DISTRIBUTION:CURRENTSTAGE:AF:Junção_Elementos#]]></TAG>
            <VALUE/>
            <XPATH><![CDATA[DISTRIBUTION/DISTRIBUTION_STAGES/DISTRIBUTION_STAGE[@isCurrent='true']/FIELDS/FIELD[NAME='Junção_Elementos']/VALUE]]></XPATH>
          </FIELD>
          <FIELD type="AdditionalFields" label="Local_Arquivo" description="Locais de Arquivo" source-type="AdditionalFields">
            <TAG><![CDATA[#DISTRIBUTION:CURRENTSTAGE:AF:Local_Arquivo#]]></TAG>
            <VALUE/>
            <XPATH><![CDATA[DISTRIBUTION/DISTRIBUTION_STAGES/DISTRIBUTION_STAGE[@isCurrent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CURRENTSTAGE:AF:Pedido_Corretamente_instruído#]]></TAG>
            <VALUE/>
            <XPATH><![CDATA[DISTRIBUTION/DISTRIBUTION_STAGES/DISTRIBUTION_STAGE[@isCurrent='true']/FIELDS/FIELD[NAME='Pedido_Corretamente_instruído']/VALUE]]></XPATH>
          </FIELD>
          <FIELD type="AdditionalFields" label="Proc_SAP" description="Proc_SAP" source-type="AdditionalFields">
            <TAG><![CDATA[#DISTRIBUTION:CURRENTSTAGE:AF:Proc_SAP#]]></TAG>
            <VALUE/>
            <XPATH><![CDATA[DISTRIBUTION/DISTRIBUTION_STAGES/DISTRIBUTION_STAGE[@isCurrent='true']/FIELDS/FIELD[NAME='Proc_SAP']/VALUE]]></XPATH>
          </FIELD>
          <FIELD type="AdditionalFields" label="Proc_SVA" description="Separadores para classes de processos de SVA (DGP)." source-type="AdditionalFields">
            <TAG><![CDATA[#DISTRIBUTION:CURRENTSTAGE:AF:Proc_SVA#]]></TAG>
            <VALUE/>
            <XPATH><![CDATA[DISTRIBUTION/DISTRIBUTION_STAGES/DISTRIBUTION_STAGE[@isCurrent='true']/FIELDS/FIELD[NAME='Proc_SVA']/VALUE]]></XPATH>
          </FIELD>
          <FIELD type="AdditionalFields" label="ProcPessoal" description="ProcPessoal" source-type="AdditionalFields">
            <TAG><![CDATA[#DISTRIBUTION:CURRENTSTAGE:AF:ProcPessoal#]]></TAG>
            <VALUE/>
            <XPATH><![CDATA[DISTRIBUTION/DISTRIBUTION_STAGES/DISTRIBUTION_STAGE[@isCurrent='true']/FIELDS/FIELD[NAME='ProcPessoal']/VALUE]]></XPATH>
          </FIELD>
          <FIELD type="AdditionalFields" label="Saneamento" description="Saneamento" source-type="AdditionalFields">
            <TAG><![CDATA[#DISTRIBUTION:CURRENTSTAGE:AF:Saneamento#]]></TAG>
            <VALUE/>
            <XPATH><![CDATA[DISTRIBUTION/DISTRIBUTION_STAGES/DISTRIBUTION_STAGE[@isCurrent='true']/FIELDS/FIELD[NAME='Saneamento']/VALUE]]></XPATH>
          </FIELD>
          <FIELD type="AdditionalFields" label="TrabDados" description="Dados do trabalhador" source-type="AdditionalFields">
            <TAG><![CDATA[#DISTRIBUTION:CURRENTSTAGE:AF:TrabDados#]]></TAG>
            <VALUE/>
            <XPATH><![CDATA[DISTRIBUTION/DISTRIBUTION_STAGES/DISTRIBUTION_STAGE[@isCurrent='true']/FIELDS/FIELD[NAME='TrabDados']/VALUE]]></XPATH>
          </FIELD>
        </NODE>
      </NODE>
    </NODE>
    <NODE label="Campos Adicionais..." isWindowSelector="true">
      <FIELD backwardCompatibility="true" type="AdditionalFields" label="Aperfeicoar_pedido" description="O pedido foi aperfeiçoado? " source-type="AdditionalFields">
        <TAG><![CDATA[#DISTRIBUICAO:CA:Aperfeicoar_pedido#]]></TAG>
        <VALUE/>
        <XPATH><![CDATA[/DISTRIBUTION/FIELDS/FIELD[NAME='Aperfeicoar_pedido']/VALUE]]></XPATH>
      </FIELD>
      <FIELD backwardCompatibility="true" type="AdditionalFields" label="AtosAdmin" description="Atos Administrativos" source-type="AdditionalFields">
        <TAG><![CDATA[#DISTRIBUICAO:CA:AtosAdmin#]]></TAG>
        <VALUE/>
        <XPATH><![CDATA[/DISTRIBUTION/FIELDS/FIELD[NAME='AtosAdmin']/VALUE]]></XPATH>
      </FIELD>
      <FIELD backwardCompatibility="true" type="AdditionalFields" label="Canal_Entrada" description="Canal de Entrada" source-type="AdditionalFields">
        <TAG><![CDATA[#DISTRIBUICAO:CA:Canal_Entrada#]]></TAG>
        <VALUE/>
        <XPATH><![CDATA[/DISTRIBUTION/FIELDS/FIELD[NAME='Canal_Entrada']/VALUE]]></XPATH>
      </FIELD>
      <FIELD backwardCompatibility="true" type="AdditionalFields" label="Canal_Saida" description="Canal de Saída" source-type="AdditionalFields">
        <TAG><![CDATA[#DISTRIBUICAO:CA:Canal_Saida#]]></TAG>
        <VALUE/>
        <XPATH><![CDATA[/DISTRIBUTION/FIELDS/FIELD[NAME='Canal_Saida']/VALUE]]></XPATH>
      </FIELD>
      <FIELD backwardCompatibility="true" type="AdditionalFields" label="CMAADP_Deliberacao" description="CMAADP - Deliberações" source-type="AdditionalFields">
        <TAG><![CDATA[#DISTRIBUICAO:CA:CMAADP_Deliberacao#]]></TAG>
        <VALUE/>
        <XPATH><![CDATA[/DISTRIBUTION/FIELDS/FIELD[NAME='CMAADP_Deliberacao']/VALUE]]></XPATH>
      </FIELD>
      <FIELD backwardCompatibility="true" type="AdditionalFields" label="CMAADP_Presentes" description="CMAADP - Presentes em reunião" source-type="AdditionalFields">
        <TAG><![CDATA[#DISTRIBUICAO:CA:CMAADP_Presentes#]]></TAG>
        <VALUE/>
        <XPATH><![CDATA[/DISTRIBUTION/FIELDS/FIELD[NAME='CMAADP_Presentes']/VALUE]]></XPATH>
      </FIELD>
      <FIELD backwardCompatibility="true" type="AdditionalFields" label="Custom_bool" description="Campo adicional booleano" source-type="AdditionalFields">
        <TAG><![CDATA[#DISTRIBUICAO:CA:Custom_bool#]]></TAG>
        <VALUE/>
        <XPATH><![CDATA[/DISTRIBUTION/FIELDS/FIELD[NAME='Custom_bool']/VALUE]]></XPATH>
      </FIELD>
      <FIELD backwardCompatibility="true" type="AdditionalFields" label="Custom_data" description="Campo adicional data" source-type="AdditionalFields">
        <TAG><![CDATA[#DISTRIBUICAO:CA:Custom_data#]]></TAG>
        <VALUE/>
        <XPATH><![CDATA[/DISTRIBUTION/FIELDS/FIELD[NAME='Custom_data']/VALUE]]></XPATH>
      </FIELD>
      <FIELD backwardCompatibility="true" type="AdditionalFields" label="Custom_list" description="Campo adicional lista de valores" source-type="AdditionalFields">
        <TAG><![CDATA[#DISTRIBUICAO:CA:Custom_list#]]></TAG>
        <VALUE/>
        <XPATH><![CDATA[/DISTRIBUTION/FIELDS/FIELD[NAME='Custom_list']/VALUE]]></XPATH>
      </FIELD>
      <FIELD backwardCompatibility="true" type="AdditionalFields" label="Custom_num" description="Campo adicional numérico" source-type="AdditionalFields">
        <TAG><![CDATA[#DISTRIBUICAO:CA:Custom_num#]]></TAG>
        <VALUE/>
        <XPATH><![CDATA[/DISTRIBUTION/FIELDS/FIELD[NAME='Custom_num']/VALUE]]></XPATH>
      </FIELD>
      <FIELD backwardCompatibility="true" type="AdditionalFields" label="Custom_string" description="Campo adicional alfanumérico" source-type="AdditionalFields">
        <TAG><![CDATA[#DISTRIBUICAO:CA:Custom_string#]]></TAG>
        <VALUE/>
        <XPATH><![CDATA[/DISTRIBUTION/FIELDS/FIELD[NAME='Custom_string']/VALUE]]></XPATH>
      </FIELD>
      <FIELD backwardCompatibility="true" type="AdditionalFields" label="Data_expedicao" description="Data de expedição" source-type="AdditionalFields">
        <TAG><![CDATA[#DISTRIBUICAO:CA:Data_expedicao#]]></TAG>
        <VALUE/>
        <XPATH><![CDATA[/DISTRIBUTION/FIELDS/FIELD[NAME='Data_expedicao']/VALUE]]></XPATH>
      </FIELD>
      <FIELD backwardCompatibility="true" type="AdditionalFields" label="Decisor" description="Decisor" source-type="AdditionalFields">
        <TAG><![CDATA[#DISTRIBUICAO:CA:Decisor#]]></TAG>
        <VALUE/>
        <XPATH><![CDATA[/DISTRIBUTION/FIELDS/FIELD[NAME='Decisor']/VALUE]]></XPATH>
      </FIELD>
      <FIELD backwardCompatibility="true" type="AdditionalFields" label="Diretor_Proced" description="Diretor do Procedimento" source-type="AdditionalFields">
        <TAG><![CDATA[#DISTRIBUICAO:CA:Diretor_Proced#]]></TAG>
        <VALUE/>
        <XPATH><![CDATA[/DISTRIBUTION/FIELDS/FIELD[NAME='Diretor_Proced']/VALUE]]></XPATH>
      </FIELD>
      <FIELD backwardCompatibility="true" type="AdditionalFields" label="Entrada_pedido_CP" description="Que técnico analisa este pedido?" source-type="AdditionalFields">
        <TAG><![CDATA[#DISTRIBUICAO:CA:Entrada_pedido_CP#]]></TAG>
        <VALUE/>
        <XPATH><![CDATA[/DISTRIBUTION/FIELDS/FIELD[NAME='Entrada_pedido_CP']/VALUE]]></XPATH>
      </FIELD>
      <FIELD backwardCompatibility="true" type="AdditionalFields" label="Forma_Documento" description="Forma do Documento" source-type="AdditionalFields">
        <TAG><![CDATA[#DISTRIBUICAO:CA:Forma_Documento#]]></TAG>
        <VALUE/>
        <XPATH><![CDATA[/DISTRIBUTION/FIELDS/FIELD[NAME='Forma_Documento']/VALUE]]></XPATH>
      </FIELD>
      <FIELD backwardCompatibility="true" type="AdditionalFields" label="Forma_Expedicao" description="Forma de Expedição" source-type="AdditionalFields">
        <TAG><![CDATA[#DISTRIBUICAO:CA:Forma_Expedicao#]]></TAG>
        <VALUE/>
        <XPATH><![CDATA[/DISTRIBUTION/FIELDS/FIELD[NAME='Forma_Expedicao']/VALUE]]></XPATH>
      </FIELD>
      <FIELD backwardCompatibility="true" type="AdditionalFields" label="Gestor_Proced" description="Gestor do Procedimento" source-type="AdditionalFields">
        <TAG><![CDATA[#DISTRIBUICAO:CA:Gestor_Proced#]]></TAG>
        <VALUE/>
        <XPATH><![CDATA[/DISTRIBUTION/FIELDS/FIELD[NAME='Gestor_Proced']/VALUE]]></XPATH>
      </FIELD>
      <FIELD backwardCompatibility="true" type="AdditionalFields" label="Junção_Elementos" description="Junção_Elementos" source-type="AdditionalFields">
        <TAG><![CDATA[#DISTRIBUICAO:CA:Junção_Elementos#]]></TAG>
        <VALUE/>
        <XPATH><![CDATA[/DISTRIBUTION/FIELDS/FIELD[NAME='Junção_Elementos']/VALUE]]></XPATH>
      </FIELD>
      <FIELD backwardCompatibility="true" type="AdditionalFields" label="Local_Arquivo" description="Locais de Arquivo" source-type="AdditionalFields">
        <TAG><![CDATA[#DISTRIBUICAO:CA:Local_Arquivo#]]></TAG>
        <VALUE/>
        <XPATH><![CDATA[/DISTRIBUTION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DISTRIBUICAO:CA:Pedido_Corretamente_instruído#]]></TAG>
        <VALUE/>
        <XPATH><![CDATA[/DISTRIBUTION/FIELDS/FIELD[NAME='Pedido_Corretamente_instruído']/VALUE]]></XPATH>
      </FIELD>
      <FIELD backwardCompatibility="true" type="AdditionalFields" label="Proc_SAP" description="Proc_SAP" source-type="AdditionalFields">
        <TAG><![CDATA[#DISTRIBUICAO:CA:Proc_SAP#]]></TAG>
        <VALUE/>
        <XPATH><![CDATA[/DISTRIBUTION/FIELDS/FIELD[NAME='Proc_SAP']/VALUE]]></XPATH>
      </FIELD>
      <FIELD backwardCompatibility="true" type="AdditionalFields" label="Proc_SVA" description="Separadores para classes de processos de SVA (DGP)." source-type="AdditionalFields">
        <TAG><![CDATA[#DISTRIBUICAO:CA:Proc_SVA#]]></TAG>
        <VALUE/>
        <XPATH><![CDATA[/DISTRIBUTION/FIELDS/FIELD[NAME='Proc_SVA']/VALUE]]></XPATH>
      </FIELD>
      <FIELD backwardCompatibility="true" type="AdditionalFields" label="ProcPessoal" description="ProcPessoal" source-type="AdditionalFields">
        <TAG><![CDATA[#DISTRIBUICAO:CA:ProcPessoal#]]></TAG>
        <VALUE/>
        <XPATH><![CDATA[/DISTRIBUTION/FIELDS/FIELD[NAME='ProcPessoal']/VALUE]]></XPATH>
      </FIELD>
      <FIELD backwardCompatibility="true" type="AdditionalFields" label="Saneamento" description="Saneamento" source-type="AdditionalFields">
        <TAG><![CDATA[#DISTRIBUICAO:CA:Saneamento#]]></TAG>
        <VALUE/>
        <XPATH><![CDATA[/DISTRIBUTION/FIELDS/FIELD[NAME='Saneamento']/VALUE]]></XPATH>
      </FIELD>
      <FIELD backwardCompatibility="true" type="AdditionalFields" label="TrabDados" description="Dados do trabalhador" source-type="AdditionalFields">
        <TAG><![CDATA[#DISTRIBUICAO:CA:TrabDados#]]></TAG>
        <VALUE/>
        <XPATH><![CDATA[/DISTRIBUTION/FIELDS/FIELD[NAME='TrabDados']/VALUE]]></XPATH>
      </FIELD>
      <FIELD type="AdditionalFields" label="Aperfeicoar_pedido" description="O pedido foi aperfeiçoado? " source-type="AdditionalFields">
        <TAG><![CDATA[#DISTRIBUTION:AF:Aperfeicoar_pedido#]]></TAG>
        <VALUE/>
        <XPATH><![CDATA[/DISTRIBUTION/FIELDS/FIELD[NAME='Aperfeicoar_pedido']/VALUE]]></XPATH>
      </FIELD>
      <FIELD type="AdditionalFields" label="AtosAdmin" description="Atos Administrativos" source-type="AdditionalFields">
        <TAG><![CDATA[#DISTRIBUTION:AF:AtosAdmin#]]></TAG>
        <VALUE/>
        <XPATH><![CDATA[/DISTRIBUTION/FIELDS/FIELD[NAME='AtosAdmin']/VALUE]]></XPATH>
      </FIELD>
      <FIELD type="AdditionalFields" label="Canal_Entrada" description="Canal de Entrada" source-type="AdditionalFields">
        <TAG><![CDATA[#DISTRIBUTION:AF:Canal_Entrada#]]></TAG>
        <VALUE/>
        <XPATH><![CDATA[/DISTRIBUTION/FIELDS/FIELD[NAME='Canal_Entrada']/VALUE]]></XPATH>
      </FIELD>
      <FIELD type="AdditionalFields" label="Canal_Saida" description="Canal de Saída" source-type="AdditionalFields">
        <TAG><![CDATA[#DISTRIBUTION:AF:Canal_Saida#]]></TAG>
        <VALUE/>
        <XPATH><![CDATA[/DISTRIBUTION/FIELDS/FIELD[NAME='Canal_Saida']/VALUE]]></XPATH>
      </FIELD>
      <FIELD type="AdditionalFields" label="CMAADP_Deliberacao" description="CMAADP - Deliberações" source-type="AdditionalFields">
        <TAG><![CDATA[#DISTRIBUTION:AF:CMAADP_Deliberacao#]]></TAG>
        <VALUE/>
        <XPATH><![CDATA[/DISTRIBUTION/FIELDS/FIELD[NAME='CMAADP_Deliberacao']/VALUE]]></XPATH>
      </FIELD>
      <FIELD type="AdditionalFields" label="CMAADP_Presentes" description="CMAADP - Presentes em reunião" source-type="AdditionalFields">
        <TAG><![CDATA[#DISTRIBUTION:AF:CMAADP_Presentes#]]></TAG>
        <VALUE/>
        <XPATH><![CDATA[/DISTRIBUTION/FIELDS/FIELD[NAME='CMAADP_Presentes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expedicao" description="Data de expedição" source-type="AdditionalFields">
        <TAG><![CDATA[#DISTRIBUTION:AF:Data_expedicao#]]></TAG>
        <VALUE/>
        <XPATH><![CDATA[/DISTRIBUTION/FIELDS/FIELD[NAME='Data_expedicao']/VALUE]]></XPATH>
      </FIELD>
      <FIELD type="AdditionalFields" label="Decisor" description="Decisor" source-type="AdditionalFields">
        <TAG><![CDATA[#DISTRIBUTION:AF:Decisor#]]></TAG>
        <VALUE/>
        <XPATH><![CDATA[/DISTRIBUTION/FIELDS/FIELD[NAME='Decisor']/VALUE]]></XPATH>
      </FIELD>
      <FIELD type="AdditionalFields" label="Diretor_Proced" description="Diretor do Procedimento" source-type="AdditionalFields">
        <TAG><![CDATA[#DISTRIBUTION:AF:Diretor_Proced#]]></TAG>
        <VALUE/>
        <XPATH><![CDATA[/DISTRIBUTION/FIELDS/FIELD[NAME='Diretor_Proced']/VALUE]]></XPATH>
      </FIELD>
      <FIELD type="AdditionalFields" label="Entrada_pedido_CP" description="Que técnico analisa este pedido?" source-type="AdditionalFields">
        <TAG><![CDATA[#DISTRIBUTION:AF:Entrada_pedido_CP#]]></TAG>
        <VALUE/>
        <XPATH><![CDATA[/DISTRIBUTION/FIELDS/FIELD[NAME='Entrada_pedido_CP']/VALUE]]></XPATH>
      </FIELD>
      <FIELD type="AdditionalFields" label="Forma_Documento" description="Forma do Documento" source-type="AdditionalFields">
        <TAG><![CDATA[#DISTRIBUTION:AF:Forma_Documento#]]></TAG>
        <VALUE/>
        <XPATH><![CDATA[/DISTRIBUTION/FIELDS/FIELD[NAME='Forma_Documento']/VALUE]]></XPATH>
      </FIELD>
      <FIELD type="AdditionalFields" label="Forma_Expedicao" description="Forma de Expedição" source-type="AdditionalFields">
        <TAG><![CDATA[#DISTRIBUTION:AF:Forma_Expedicao#]]></TAG>
        <VALUE/>
        <XPATH><![CDATA[/DISTRIBUTION/FIELDS/FIELD[NAME='Forma_Expedicao']/VALUE]]></XPATH>
      </FIELD>
      <FIELD type="AdditionalFields" label="Gestor_Proced" description="Gestor do Procedimento" source-type="AdditionalFields">
        <TAG><![CDATA[#DISTRIBUTION:AF:Gestor_Proced#]]></TAG>
        <VALUE/>
        <XPATH><![CDATA[/DISTRIBUTION/FIELDS/FIELD[NAME='Gestor_Proced']/VALUE]]></XPATH>
      </FIELD>
      <FIELD type="AdditionalFields" label="Junção_Elementos" description="Junção_Elementos" source-type="AdditionalFields">
        <TAG><![CDATA[#DISTRIBUTION:AF:Junção_Elementos#]]></TAG>
        <VALUE/>
        <XPATH><![CDATA[/DISTRIBUTION/FIELDS/FIELD[NAME='Junção_Elementos']/VALUE]]></XPATH>
      </FIELD>
      <FIELD type="AdditionalFields" label="Local_Arquivo" description="Locais de Arquivo" source-type="AdditionalFields">
        <TAG><![CDATA[#DISTRIBUTION:AF:Local_Arquivo#]]></TAG>
        <VALUE/>
        <XPATH><![CDATA[/DISTRIBUTION/FIELDS/FIELD[NAME='Local_Arquivo']/VALUE]]></XPATH>
      </FIELD>
      <FIELD type="AdditionalFields" label="Pedido_Corretamente_instruído" description="O pedido encontra-se corretamente instruído? " source-type="AdditionalFields">
        <TAG><![CDATA[#DISTRIBUTION:AF:Pedido_Corretamente_instruído#]]></TAG>
        <VALUE/>
        <XPATH><![CDATA[/DISTRIBUTION/FIELDS/FIELD[NAME='Pedido_Corretamente_instruído']/VALUE]]></XPATH>
      </FIELD>
      <FIELD type="AdditionalFields" label="Proc_SAP" description="Proc_SAP" source-type="AdditionalFields">
        <TAG><![CDATA[#DISTRIBUTION:AF:Proc_SAP#]]></TAG>
        <VALUE/>
        <XPATH><![CDATA[/DISTRIBUTION/FIELDS/FIELD[NAME='Proc_SAP']/VALUE]]></XPATH>
      </FIELD>
      <FIELD type="AdditionalFields" label="Proc_SVA" description="Separadores para classes de processos de SVA (DGP)." source-type="AdditionalFields">
        <TAG><![CDATA[#DISTRIBUTION:AF:Proc_SVA#]]></TAG>
        <VALUE/>
        <XPATH><![CDATA[/DISTRIBUTION/FIELDS/FIELD[NAME='Proc_SVA']/VALUE]]></XPATH>
      </FIELD>
      <FIELD type="AdditionalFields" label="ProcPessoal" description="ProcPessoal" source-type="AdditionalFields">
        <TAG><![CDATA[#DISTRIBUTION:AF:ProcPessoal#]]></TAG>
        <VALUE/>
        <XPATH><![CDATA[/DISTRIBUTION/FIELDS/FIELD[NAME='ProcPessoal']/VALUE]]></XPATH>
      </FIELD>
      <FIELD type="AdditionalFields" label="Saneamento" description="Saneamento" source-type="AdditionalFields">
        <TAG><![CDATA[#DISTRIBUTION:AF:Saneamento#]]></TAG>
        <VALUE/>
        <XPATH><![CDATA[/DISTRIBUTION/FIELDS/FIELD[NAME='Saneamento']/VALUE]]></XPATH>
      </FIELD>
      <FIELD type="AdditionalFields" label="TrabDados" description="Dados do trabalhador" source-type="AdditionalFields">
        <TAG><![CDATA[#DISTRIBUTION:AF:TrabDados#]]></TAG>
        <VALUE/>
        <XPATH><![CDATA[/DISTRIBUTION/FIELDS/FIELD[NAME='TrabDados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backwardCompatibility="true" type="EntityFields" label="Tratamento" source-type="EntityFields">
        <TAG><![CDATA[#REGISTO:ENTIDADE:Tratamento#]]></TAG>
        <VALUE><![CDATA[#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REGISTO:ENTIDADE:Título#]]></TAG>
        <VALUE><![CDATA[#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REGISTO:ENTIDADE:Cargo#]]></TAG>
        <VALUE><![CDATA[#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REGISTO:ENTIDADE:Telemóvel#]]></TAG>
        <VALUE><![CDATA[#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REGISTO:ENTIDADE:País#]]></TAG>
        <VALUE><![CDATA[#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REGISTO:ENTIDADE:HomePage#]]></TAG>
        <VALUE><![CDATA[#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REGISTO:ENTIDADE:Notas#]]></TAG>
        <VALUE><![CDATA[#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REGISTO:ENTIDADE:NIF#]]></TAG>
        <VALUE><![CDATA[#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REGISTO:ENTIDADE:N_Fornecedor#]]></TAG>
        <VALUE><![CDATA[#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REGISTO:ENTIDADE:NIB#]]></TAG>
        <VALUE><![CDATA[#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REGISTO:ENTIDADE:GRUPO#]]></TAG>
        <VALUE><![CDATA[#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REGISTO:ENTIDADE:BI#]]></TAG>
        <VALUE><![CDATA[#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REGISTO:ENTIDADE:Passaporte#]]></TAG>
        <VALUE><![CDATA[#REGISTO:ENTIDADE:Passaporte#]]></VALUE>
        <XPATH><![CDATA[/CARD/ENTITIES/ENTITY[TYPE='P']/PROPERTIES/PROPERTY[NAME='Passaporte']/VALUE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N_Fornecedor" source-type="EntityFields">
        <TAG><![CDATA[#CARD:ENTITY:N_Fornecedor#]]></TAG>
        <VALUE><![CDATA[#REGISTO:ENTIDADE:N_Fornecedor#]]></VALUE>
        <XPATH><![CDATA[/CARD/ENTITIES/ENTITY[TYPE='P']/PROPERTIES/PROPERTY[NAME='N_Fornecedor']/VALUE]]></XPATH>
      </FIELD>
      <FIELD type="EntityFields" label="NIB" source-type="EntityFields">
        <TAG><![CDATA[#CARD:ENTITY:NIB#]]></TAG>
        <VALUE><![CDATA[#REGISTO:ENTIDADE:NIB#]]></VALUE>
        <XPATH><![CDATA[/CARD/ENTITIES/ENTITY[TYPE='P']/PROPERTIES/PROPERTY[NAME='NIB']/VALUE]]></XPATH>
      </FIELD>
      <FIELD type="EntityFields" label="GRUPO" source-type="EntityFields">
        <TAG><![CDATA[#CARD:ENTITY:GRUPO#]]></TAG>
        <VALUE><![CDATA[#REGISTO:ENTIDADE:GRUPO#]]></VALUE>
        <XPATH><![CDATA[/CARD/ENTITIES/ENTITY[TYPE='P']/PROPERTIES/PROPERTY[NAME='GRUPO']/VALUE]]></XPATH>
      </FIELD>
      <FIELD type="EntityFields" label="BI" source-type="EntityFields">
        <TAG><![CDATA[#CARD:ENTITY:BI#]]></TAG>
        <VALUE><![CDATA[#REGISTO:ENTIDADE:BI#]]></VALUE>
        <XPATH><![CDATA[/CARD/ENTITIES/ENTITY[TYPE='P']/PROPERTIES/PROPERTY[NAME='BI']/VALUE]]></XPATH>
      </FIELD>
      <FIELD type="EntityFields" label="Passaporte" source-type="EntityFields">
        <TAG><![CDATA[#CARD:ENTITY:Passaporte#]]></TAG>
        <VALUE><![CDATA[#REGISTO:ENTIDADE:Passaporte#]]></VALUE>
        <XPATH><![CDATA[/CARD/ENTITIES/ENTITY[TYPE='P']/PROPERTIES/PROPERTY[NAME='Passaporte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REGISTO:CA:Aperfeicoar_pedido#]]></TAG>
        <VALUE><![CDATA[#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REGISTO:CA:AtosAdmin#]]></TAG>
        <VALUE><![CDATA[#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REGISTO:CA:Canal_Entrada#]]></TAG>
        <VALUE><![CDATA[#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REGISTO:CA:Canal_Saida#]]></TAG>
        <VALUE><![CDATA[#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REGISTO:CA:CMAADP_Deliberacao#]]></TAG>
        <VALUE><![CDATA[#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REGISTO:CA:CMAADP_Presentes#]]></TAG>
        <VALUE><![CDATA[#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REGISTO:CA:Custom_bool#]]></TAG>
        <VALUE><![CDATA[#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REGISTO:CA:Custom_data#]]></TAG>
        <VALUE><![CDATA[#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REGISTO:CA:Custom_list#]]></TAG>
        <VALUE><![CDATA[#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REGISTO:CA:Custom_num#]]></TAG>
        <VALUE><![CDATA[#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REGISTO:CA:Custom_string#]]></TAG>
        <VALUE><![CDATA[#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REGISTO:CA:Data_expedicao#]]></TAG>
        <VALUE><![CDATA[#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REGISTO:CA:Decisor#]]></TAG>
        <VALUE><![CDATA[#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REGISTO:CA:Diretor_Proced#]]></TAG>
        <VALUE><![CDATA[#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REGISTO:CA:Entrada_pedido_CP#]]></TAG>
        <VALUE><![CDATA[#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REGISTO:CA:Forma_Documento#]]></TAG>
        <VALUE><![CDATA[#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REGISTO:CA:Forma_Expedicao#]]></TAG>
        <VALUE><![CDATA[#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REGISTO:CA:Gestor_Proced#]]></TAG>
        <VALUE><![CDATA[#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REGISTO:CA:Junção_Elementos#]]></TAG>
        <VALUE><![CDATA[#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REGISTO:CA:Local_Arquivo#]]></TAG>
        <VALUE><![CDATA[#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REGISTO:CA:Pedido_Corretamente_instruído#]]></TAG>
        <VALUE><![CDATA[#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REGISTO:CA:Proc_SAP#]]></TAG>
        <VALUE><![CDATA[#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REGISTO:CA:Proc_SVA#]]></TAG>
        <VALUE><![CDATA[#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REGISTO:CA:ProcPessoal#]]></TAG>
        <VALUE><![CDATA[#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REGISTO:CA:Saneamento#]]></TAG>
        <VALUE><![CDATA[#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CARD:AF:Aperfeicoar_pedido#]]></TAG>
        <VALUE><![CDATA[#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CARD:AF:AtosAdmin#]]></TAG>
        <VALUE><![CDATA[#REGISTO:CA:AtosAdmin#]]></VALUE>
        <XPATH><![CDATA[/CARD/FIELDS/FIELD[NAME='AtosAdmin']/VALUE]]></XPATH>
      </FIELD>
      <FIELD type="AdditionalFields" label="Canal_Entrada" description="Canal de Entrada" source-type="AdditionalFields">
        <TAG><![CDATA[#CARD:AF:Canal_Entrada#]]></TAG>
        <VALUE><![CDATA[#REGISTO:CA:Canal_Entrada#]]></VALUE>
        <XPATH><![CDATA[/CARD/FIELDS/FIELD[NAME='Canal_Entrada']/VALUE]]></XPATH>
      </FIELD>
      <FIELD type="AdditionalFields" label="Canal_Saida" description="Canal de Saída" source-type="AdditionalFields">
        <TAG><![CDATA[#CARD:AF:Canal_Saida#]]></TAG>
        <VALUE><![CDATA[#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CARD:AF:CMAADP_Deliberacao#]]></TAG>
        <VALUE><![CDATA[#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CARD:AF:CMAADP_Presentes#]]></TAG>
        <VALUE><![CDATA[#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CARD:AF:Data_expedicao#]]></TAG>
        <VALUE><![CDATA[#REGISTO:CA:Data_expedicao#]]></VALUE>
        <XPATH><![CDATA[/CARD/FIELDS/FIELD[NAME='Data_expedicao']/VALUE]]></XPATH>
      </FIELD>
      <FIELD type="AdditionalFields" label="Decisor" description="Decisor" source-type="AdditionalFields">
        <TAG><![CDATA[#CARD:AF:Decisor#]]></TAG>
        <VALUE><![CDATA[#REGISTO:CA:Decisor#]]></VALUE>
        <XPATH><![CDATA[/CARD/FIELDS/FIELD[NAME='Decisor']/VALUE]]></XPATH>
      </FIELD>
      <FIELD type="AdditionalFields" label="Diretor_Proced" description="Diretor do Procedimento" source-type="AdditionalFields">
        <TAG><![CDATA[#CARD:AF:Diretor_Proced#]]></TAG>
        <VALUE><![CDATA[#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CARD:AF:Entrada_pedido_CP#]]></TAG>
        <VALUE><![CDATA[#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CARD:AF:Forma_Documento#]]></TAG>
        <VALUE><![CDATA[#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CARD:AF:Forma_Expedicao#]]></TAG>
        <VALUE><![CDATA[#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CARD:AF:Gestor_Proced#]]></TAG>
        <VALUE><![CDATA[#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CARD:AF:Junção_Elementos#]]></TAG>
        <VALUE><![CDATA[#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CARD:AF:Local_Arquivo#]]></TAG>
        <VALUE><![CDATA[#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CARD:AF:Pedido_Corretamente_instruído#]]></TAG>
        <VALUE><![CDATA[#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CARD:AF:Proc_SAP#]]></TAG>
        <VALUE><![CDATA[#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CARD:AF:Proc_SVA#]]></TAG>
        <VALUE><![CDATA[#REGISTO:CA:Proc_SVA#]]></VALUE>
        <XPATH><![CDATA[/CARD/FIELDS/FIELD[NAME='Proc_SVA']/VALUE]]></XPATH>
      </FIELD>
      <FIELD type="AdditionalFields" label="ProcPessoal" description="ProcPessoal" source-type="AdditionalFields">
        <TAG><![CDATA[#CARD:AF:ProcPessoal#]]></TAG>
        <VALUE><![CDATA[#REGISTO:CA:ProcPessoal#]]></VALUE>
        <XPATH><![CDATA[/CARD/FIELDS/FIELD[NAME='ProcPessoal']/VALUE]]></XPATH>
      </FIELD>
      <FIELD type="AdditionalFields" label="Saneamento" description="Saneamento" source-type="AdditionalFields">
        <TAG><![CDATA[#CARD:AF:Saneamento#]]></TAG>
        <VALUE><![CDATA[#REGISTO:CA:Saneamento#]]></VALUE>
        <XPATH><![CDATA[/CARD/FIELDS/FIELD[NAME='Saneamento']/VALUE]]></XPATH>
      </FIELD>
      <FIELD type="AdditionalFields" label="TrabDados" description="Dados do trabalhador" source-type="AdditionalFields">
        <TAG><![CDATA[#CARD:AF:TrabDados#]]></TAG>
        <VALUE><![CDATA[#REGISTO:CA:TrabDados#]]></VALUE>
        <XPATH><![CDATA[/CARD/FIELDS/FIELD[NAME='TrabDados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backwardCompatibility="true" type="AdditionalFields" label="Aperfeicoar_pedido" description="O pedido foi aperfeiçoado? " source-type="AdditionalFields">
        <TAG><![CDATA[#CONTEXTPROCESS:CA:Aperfeicoar_pedido#]]></TAG>
        <VALUE><![CDATA[Aperfeicoar_pedido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CONTEXTPROCESS:CA:AtosAdmin#]]></TAG>
        <VALUE><![CDATA[AtosAdmin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CONTEXTPROCESS:CA:Canal_Entrada#]]></TAG>
        <VALUE><![CDATA[Canal_Entrada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CONTEXTPROCESS:CA:Canal_Saida#]]></TAG>
        <VALUE><![CDATA[Canal_Saida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CONTEXTPROCESS:CA:CMAADP_Deliberacao#]]></TAG>
        <VALUE><![CDATA[CMAADP_Deliberacao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CONTEXTPROCESS:CA:CMAADP_Presentes#]]></TAG>
        <VALUE><![CDATA[CMAADP_Presentes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CONTEXTPROCESS:CA:Custom_bool#]]></TAG>
        <VALUE><![CDATA[Custom_bool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CONTEXTPROCESS:CA:Custom_data#]]></TAG>
        <VALUE><![CDATA[Custom_data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CONTEXTPROCESS:CA:Custom_list#]]></TAG>
        <VALUE><![CDATA[Custom_list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CONTEXTPROCESS:CA:Custom_num#]]></TAG>
        <VALUE><![CDATA[Custom_num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CONTEXTPROCESS:CA:Custom_string#]]></TAG>
        <VALUE><![CDATA[Custom_string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CONTEXTPROCESS:CA:Data_expedicao#]]></TAG>
        <VALUE><![CDATA[Data_expedicao]]></VALUE>
        <XPATH><![CDATA[/PROCESS/FIELDS/FIELD[NAME='Data_expedicao']/VALUE]]></XPATH>
      </FIELD>
      <FIELD backwardCompatibility="true" type="AdditionalFields" label="Decisor" description="Decisor" source-type="AdditionalFields">
        <TAG><![CDATA[#CONTEXTPROCESS:CA:Decisor#]]></TAG>
        <VALUE><![CDATA[Decisor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CONTEXTPROCESS:CA:Diretor_Proced#]]></TAG>
        <VALUE><![CDATA[Diretor_Proced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CONTEXTPROCESS:CA:Entrada_pedido_CP#]]></TAG>
        <VALUE><![CDATA[Entrada_pedido_CP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CONTEXTPROCESS:CA:Forma_Documento#]]></TAG>
        <VALUE><![CDATA[Forma_Documento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CONTEXTPROCESS:CA:Forma_Expedicao#]]></TAG>
        <VALUE><![CDATA[Forma_Expedicao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CONTEXTPROCESS:CA:Gestor_Proced#]]></TAG>
        <VALUE><![CDATA[Gestor_Proced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CONTEXTPROCESS:CA:Junção_Elementos#]]></TAG>
        <VALUE><![CDATA[Junção_Elementos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CONTEXTPROCESS:CA:Local_Arquivo#]]></TAG>
        <VALUE><![CDATA[Local_Arquivo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CONTEXTPROCESS:CA:Pedido_Corretamente_instruído#]]></TAG>
        <VALUE><![CDATA[Pedido_Corretamente_instruído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CONTEXTPROCESS:CA:Proc_SAP#]]></TAG>
        <VALUE><![CDATA[Proc_SAP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CONTEXTPROCESS:CA:Proc_SVA#]]></TAG>
        <VALUE><![CDATA[Proc_SVA]]></VALUE>
        <XPATH><![CDATA[/PROCESS/FIELDS/FIELD[NAME='Proc_SVA']/VALUE]]></XPATH>
      </FIELD>
      <FIELD backwardCompatibility="true" type="AdditionalFields" label="ProcPessoal" description="ProcPessoal" source-type="AdditionalFields">
        <TAG><![CDATA[#CONTEXTPROCESS:CA:ProcPessoal#]]></TAG>
        <VALUE><![CDATA[ProcPessoal]]></VALUE>
        <XPATH><![CDATA[/PROCESS/FIELDS/FIELD[NAME='ProcPessoal']/VALUE]]></XPATH>
      </FIELD>
      <FIELD backwardCompatibility="true" type="AdditionalFields" label="Saneamento" description="Saneamento" source-type="AdditionalFields">
        <TAG><![CDATA[#CONTEXTPROCESS:CA:Saneamento#]]></TAG>
        <VALUE><![CDATA[Saneamento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Aperfeicoar_pedido" description="O pedido foi aperfeiçoado? " source-type="AdditionalFields">
        <TAG><![CDATA[#CONTEXTPROCESS:AF:Aperfeicoar_pedido#]]></TAG>
        <VALUE><![CDATA[Aperfeicoar_pedido]]></VALUE>
        <XPATH><![CDATA[/PROCESS/FIELDS/FIELD[NAME='Aperfeicoar_pedido']/VALUE]]></XPATH>
      </FIELD>
      <FIELD type="AdditionalFields" label="AtosAdmin" description="Atos Administrativos" source-type="AdditionalFields">
        <TAG><![CDATA[#CONTEXTPROCESS:AF:AtosAdmin#]]></TAG>
        <VALUE><![CDATA[AtosAdmin]]></VALUE>
        <XPATH><![CDATA[/PROCESS/FIELDS/FIELD[NAME='AtosAdmin']/VALUE]]></XPATH>
      </FIELD>
      <FIELD type="AdditionalFields" label="Canal_Entrada" description="Canal de Entrada" source-type="AdditionalFields">
        <TAG><![CDATA[#CONTEXTPROCESS:AF:Canal_Entrada#]]></TAG>
        <VALUE><![CDATA[Canal_Entrada]]></VALUE>
        <XPATH><![CDATA[/PROCESS/FIELDS/FIELD[NAME='Canal_Entrada']/VALUE]]></XPATH>
      </FIELD>
      <FIELD type="AdditionalFields" label="Canal_Saida" description="Canal de Saída" source-type="AdditionalFields">
        <TAG><![CDATA[#CONTEXTPROCESS:AF:Canal_Saida#]]></TAG>
        <VALUE><![CDATA[Canal_Saida]]></VALUE>
        <XPATH><![CDATA[/PROCESS/FIELDS/FIELD[NAME='Canal_Saida']/VALUE]]></XPATH>
      </FIELD>
      <FIELD type="AdditionalFields" label="CMAADP_Deliberacao" description="CMAADP - Deliberações" source-type="AdditionalFields">
        <TAG><![CDATA[#CONTEXTPROCESS:AF:CMAADP_Deliberacao#]]></TAG>
        <VALUE><![CDATA[CMAADP_Deliberacao]]></VALUE>
        <XPATH><![CDATA[/PROCESS/FIELDS/FIELD[NAME='CMAADP_Deliberacao']/VALUE]]></XPATH>
      </FIELD>
      <FIELD type="AdditionalFields" label="CMAADP_Presentes" description="CMAADP - Presentes em reunião" source-type="AdditionalFields">
        <TAG><![CDATA[#CONTEXTPROCESS:AF:CMAADP_Presentes#]]></TAG>
        <VALUE><![CDATA[CMAADP_Presentes]]></VALUE>
        <XPATH><![CDATA[/PROCESS/FIELDS/FIELD[NAME='CMAADP_Presentes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expedicao" description="Data de expedição" source-type="AdditionalFields">
        <TAG><![CDATA[#CONTEXTPROCESS:AF:Data_expedicao#]]></TAG>
        <VALUE><![CDATA[Data_expedicao]]></VALUE>
        <XPATH><![CDATA[/PROCESS/FIELDS/FIELD[NAME='Data_expedicao']/VALUE]]></XPATH>
      </FIELD>
      <FIELD type="AdditionalFields" label="Decisor" description="Decisor" source-type="AdditionalFields">
        <TAG><![CDATA[#CONTEXTPROCESS:AF:Decisor#]]></TAG>
        <VALUE><![CDATA[Decisor]]></VALUE>
        <XPATH><![CDATA[/PROCESS/FIELDS/FIELD[NAME='Decisor']/VALUE]]></XPATH>
      </FIELD>
      <FIELD type="AdditionalFields" label="Diretor_Proced" description="Diretor do Procedimento" source-type="AdditionalFields">
        <TAG><![CDATA[#CONTEXTPROCESS:AF:Diretor_Proced#]]></TAG>
        <VALUE><![CDATA[Diretor_Proced]]></VALUE>
        <XPATH><![CDATA[/PROCESS/FIELDS/FIELD[NAME='Diretor_Proced']/VALUE]]></XPATH>
      </FIELD>
      <FIELD type="AdditionalFields" label="Entrada_pedido_CP" description="Que técnico analisa este pedido?" source-type="AdditionalFields">
        <TAG><![CDATA[#CONTEXTPROCESS:AF:Entrada_pedido_CP#]]></TAG>
        <VALUE><![CDATA[Entrada_pedido_CP]]></VALUE>
        <XPATH><![CDATA[/PROCESS/FIELDS/FIELD[NAME='Entrada_pedido_CP']/VALUE]]></XPATH>
      </FIELD>
      <FIELD type="AdditionalFields" label="Forma_Documento" description="Forma do Documento" source-type="AdditionalFields">
        <TAG><![CDATA[#CONTEXTPROCESS:AF:Forma_Documento#]]></TAG>
        <VALUE><![CDATA[Forma_Documento]]></VALUE>
        <XPATH><![CDATA[/PROCESS/FIELDS/FIELD[NAME='Forma_Documento']/VALUE]]></XPATH>
      </FIELD>
      <FIELD type="AdditionalFields" label="Forma_Expedicao" description="Forma de Expedição" source-type="AdditionalFields">
        <TAG><![CDATA[#CONTEXTPROCESS:AF:Forma_Expedicao#]]></TAG>
        <VALUE><![CDATA[Forma_Expedicao]]></VALUE>
        <XPATH><![CDATA[/PROCESS/FIELDS/FIELD[NAME='Forma_Expedicao']/VALUE]]></XPATH>
      </FIELD>
      <FIELD type="AdditionalFields" label="Gestor_Proced" description="Gestor do Procedimento" source-type="AdditionalFields">
        <TAG><![CDATA[#CONTEXTPROCESS:AF:Gestor_Proced#]]></TAG>
        <VALUE><![CDATA[Gestor_Proced]]></VALUE>
        <XPATH><![CDATA[/PROCESS/FIELDS/FIELD[NAME='Gestor_Proced']/VALUE]]></XPATH>
      </FIELD>
      <FIELD type="AdditionalFields" label="Junção_Elementos" description="Junção_Elementos" source-type="AdditionalFields">
        <TAG><![CDATA[#CONTEXTPROCESS:AF:Junção_Elementos#]]></TAG>
        <VALUE><![CDATA[Junção_Elementos]]></VALUE>
        <XPATH><![CDATA[/PROCESS/FIELDS/FIELD[NAME='Junção_Elementos']/VALUE]]></XPATH>
      </FIELD>
      <FIELD type="AdditionalFields" label="Local_Arquivo" description="Locais de Arquivo" source-type="AdditionalFields">
        <TAG><![CDATA[#CONTEXTPROCESS:AF:Local_Arquivo#]]></TAG>
        <VALUE><![CDATA[Local_Arquivo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CONTEXTPROCESS:AF:Pedido_Corretamente_instruído#]]></TAG>
        <VALUE><![CDATA[Pedido_Corretamente_instruído]]></VALUE>
        <XPATH><![CDATA[/PROCESS/FIELDS/FIELD[NAME='Pedido_Corretamente_instruído']/VALUE]]></XPATH>
      </FIELD>
      <FIELD type="AdditionalFields" label="Proc_SAP" description="Proc_SAP" source-type="AdditionalFields">
        <TAG><![CDATA[#CONTEXTPROCESS:AF:Proc_SAP#]]></TAG>
        <VALUE><![CDATA[Proc_SAP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CONTEXTPROCESS:AF:Proc_SVA#]]></TAG>
        <VALUE><![CDATA[Proc_SVA]]></VALUE>
        <XPATH><![CDATA[/PROCESS/FIELDS/FIELD[NAME='Proc_SVA']/VALUE]]></XPATH>
      </FIELD>
      <FIELD type="AdditionalFields" label="ProcPessoal" description="ProcPessoal" source-type="AdditionalFields">
        <TAG><![CDATA[#CONTEXTPROCESS:AF:ProcPessoal#]]></TAG>
        <VALUE><![CDATA[ProcPessoal]]></VALUE>
        <XPATH><![CDATA[/PROCESS/FIELDS/FIELD[NAME='ProcPessoal']/VALUE]]></XPATH>
      </FIELD>
      <FIELD type="AdditionalFields" label="Saneamento" description="Saneamento" source-type="AdditionalFields">
        <TAG><![CDATA[#CONTEXTPROCESS:AF:Saneamento#]]></TAG>
        <VALUE><![CDATA[Saneamento]]></VALUE>
        <XPATH><![CDATA[/PROCESS/FIELDS/FIELD[NAME='Saneamento']/VALUE]]></XPATH>
      </FIELD>
      <FIELD type="AdditionalFields" label="TrabDados" description="Dados do trabalhador" source-type="AdditionalFields">
        <TAG><![CDATA[#CONTEXTPROCESS:AF:TrabDados#]]></TAG>
        <VALUE><![CDATA[TrabDados]]></VALUE>
        <XPATH><![CDATA[/PROCESS/FIELDS/FIELD[NAME='TrabDado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 dtype="D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Props1.xml><?xml version="1.0" encoding="utf-8"?>
<ds:datastoreItem xmlns:ds="http://schemas.openxmlformats.org/officeDocument/2006/customXml" ds:itemID="{90D21D5C-99ED-4D1D-91C1-D082148E0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BD6B3-4BF2-4E4C-A235-57E8A317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RE.XXX.00x0V0x_Modelo de requerimento externo_1.docx</Template>
  <TotalTime>1421</TotalTime>
  <Pages>5</Pages>
  <Words>1362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UPAMO- Ana Paula Lameiro</dc:creator>
  <cp:lastModifiedBy>DDE- José Pereira</cp:lastModifiedBy>
  <cp:revision>14</cp:revision>
  <cp:lastPrinted>2026-02-20T12:10:00Z</cp:lastPrinted>
  <dcterms:created xsi:type="dcterms:W3CDTF">2023-03-13T16:00:00Z</dcterms:created>
  <dcterms:modified xsi:type="dcterms:W3CDTF">2026-02-23T13:59:00Z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83738702">
    <vt:lpwstr>False</vt:lpwstr>
  </property>
  <property fmtid="{D5CDD505-2E9C-101B-9397-08002B2CF9AE}" pid="3" name="_edoclink_CC_228655041">
    <vt:lpwstr>False</vt:lpwstr>
  </property>
  <property fmtid="{D5CDD505-2E9C-101B-9397-08002B2CF9AE}" pid="4" name="_edoclink_CC_4180362680">
    <vt:lpwstr>False</vt:lpwstr>
  </property>
  <property fmtid="{D5CDD505-2E9C-101B-9397-08002B2CF9AE}" pid="5" name="_edoclink_CC_4293060254">
    <vt:lpwstr>False</vt:lpwstr>
  </property>
  <property fmtid="{D5CDD505-2E9C-101B-9397-08002B2CF9AE}" pid="6" name="_edoclink_CC_3507234785">
    <vt:lpwstr>False</vt:lpwstr>
  </property>
  <property fmtid="{D5CDD505-2E9C-101B-9397-08002B2CF9AE}" pid="7" name="_edoclink_CC_3052482910">
    <vt:lpwstr>False</vt:lpwstr>
  </property>
  <property fmtid="{D5CDD505-2E9C-101B-9397-08002B2CF9AE}" pid="8" name="_edoclink_CC_778922248">
    <vt:lpwstr>False</vt:lpwstr>
  </property>
  <property fmtid="{D5CDD505-2E9C-101B-9397-08002B2CF9AE}" pid="9" name="_edoclink_CC_1436170786">
    <vt:lpwstr>False</vt:lpwstr>
  </property>
  <property fmtid="{D5CDD505-2E9C-101B-9397-08002B2CF9AE}" pid="10" name="_edoclink_CC_4066119434">
    <vt:lpwstr>False</vt:lpwstr>
  </property>
  <property fmtid="{D5CDD505-2E9C-101B-9397-08002B2CF9AE}" pid="11" name="_edoclink_CC_3527742818">
    <vt:lpwstr>False</vt:lpwstr>
  </property>
  <property fmtid="{D5CDD505-2E9C-101B-9397-08002B2CF9AE}" pid="12" name="_edoclink_CC_3301477374">
    <vt:lpwstr>False</vt:lpwstr>
  </property>
  <property fmtid="{D5CDD505-2E9C-101B-9397-08002B2CF9AE}" pid="13" name="_edoclink_CC_1159266244">
    <vt:lpwstr>False</vt:lpwstr>
  </property>
  <property fmtid="{D5CDD505-2E9C-101B-9397-08002B2CF9AE}" pid="14" name="_edoclink_CC_4252745880">
    <vt:lpwstr>False</vt:lpwstr>
  </property>
  <property fmtid="{D5CDD505-2E9C-101B-9397-08002B2CF9AE}" pid="15" name="_edoclink_CC_3356674525">
    <vt:lpwstr>False</vt:lpwstr>
  </property>
  <property fmtid="{D5CDD505-2E9C-101B-9397-08002B2CF9AE}" pid="16" name="_edoclink_CC_2014727096">
    <vt:lpwstr>False</vt:lpwstr>
  </property>
  <property fmtid="{D5CDD505-2E9C-101B-9397-08002B2CF9AE}" pid="17" name="_edoclink_CC_2526901496">
    <vt:lpwstr>False</vt:lpwstr>
  </property>
  <property fmtid="{D5CDD505-2E9C-101B-9397-08002B2CF9AE}" pid="18" name="_edoclink_CC_1936170586">
    <vt:lpwstr>False</vt:lpwstr>
  </property>
  <property fmtid="{D5CDD505-2E9C-101B-9397-08002B2CF9AE}" pid="19" name="_edoclink_CC_148182644">
    <vt:lpwstr>False</vt:lpwstr>
  </property>
  <property fmtid="{D5CDD505-2E9C-101B-9397-08002B2CF9AE}" pid="20" name="_edoclink_CC_3356594627">
    <vt:lpwstr>False</vt:lpwstr>
  </property>
  <property fmtid="{D5CDD505-2E9C-101B-9397-08002B2CF9AE}" pid="21" name="_edoclink_CC_1596364455">
    <vt:lpwstr>False</vt:lpwstr>
  </property>
  <property fmtid="{D5CDD505-2E9C-101B-9397-08002B2CF9AE}" pid="22" name="_edoclink_CC_4110518353">
    <vt:lpwstr>False</vt:lpwstr>
  </property>
  <property fmtid="{D5CDD505-2E9C-101B-9397-08002B2CF9AE}" pid="23" name="_edoclink_CC_2239037384">
    <vt:lpwstr>False</vt:lpwstr>
  </property>
  <property fmtid="{D5CDD505-2E9C-101B-9397-08002B2CF9AE}" pid="24" name="_edoclink_CC_2808262108">
    <vt:lpwstr>False</vt:lpwstr>
  </property>
  <property fmtid="{D5CDD505-2E9C-101B-9397-08002B2CF9AE}" pid="25" name="_edoclink_CC_623506410">
    <vt:lpwstr>False</vt:lpwstr>
  </property>
  <property fmtid="{D5CDD505-2E9C-101B-9397-08002B2CF9AE}" pid="26" name="_edoclink_CC_3430521193">
    <vt:lpwstr>False</vt:lpwstr>
  </property>
  <property fmtid="{D5CDD505-2E9C-101B-9397-08002B2CF9AE}" pid="27" name="_edoclink_CC_2771031387">
    <vt:lpwstr>False</vt:lpwstr>
  </property>
  <property fmtid="{D5CDD505-2E9C-101B-9397-08002B2CF9AE}" pid="28" name="_edoclink_CC_869272759">
    <vt:lpwstr>False</vt:lpwstr>
  </property>
  <property fmtid="{D5CDD505-2E9C-101B-9397-08002B2CF9AE}" pid="29" name="_edoclink_CC_91523554">
    <vt:lpwstr>False</vt:lpwstr>
  </property>
  <property fmtid="{D5CDD505-2E9C-101B-9397-08002B2CF9AE}" pid="30" name="_edoclink_CC_783160967">
    <vt:lpwstr>False</vt:lpwstr>
  </property>
  <property fmtid="{D5CDD505-2E9C-101B-9397-08002B2CF9AE}" pid="31" name="_edoclink_CC_3024891075">
    <vt:lpwstr>False</vt:lpwstr>
  </property>
  <property fmtid="{D5CDD505-2E9C-101B-9397-08002B2CF9AE}" pid="32" name="_edoclink_CC_2472705609">
    <vt:lpwstr>False</vt:lpwstr>
  </property>
  <property fmtid="{D5CDD505-2E9C-101B-9397-08002B2CF9AE}" pid="33" name="_edoclink_CC_6644592">
    <vt:lpwstr>False</vt:lpwstr>
  </property>
  <property fmtid="{D5CDD505-2E9C-101B-9397-08002B2CF9AE}" pid="34" name="_edoclink_CC_477732074">
    <vt:lpwstr>False</vt:lpwstr>
  </property>
  <property fmtid="{D5CDD505-2E9C-101B-9397-08002B2CF9AE}" pid="35" name="_edoclink_CC_3422587476">
    <vt:lpwstr>False</vt:lpwstr>
  </property>
  <property fmtid="{D5CDD505-2E9C-101B-9397-08002B2CF9AE}" pid="36" name="_edoclink_CC_709305581">
    <vt:lpwstr>False</vt:lpwstr>
  </property>
  <property fmtid="{D5CDD505-2E9C-101B-9397-08002B2CF9AE}" pid="37" name="_edoclink_CC_3162028606">
    <vt:lpwstr>False</vt:lpwstr>
  </property>
  <property fmtid="{D5CDD505-2E9C-101B-9397-08002B2CF9AE}" pid="38" name="_edoclink_CC_3582239758">
    <vt:lpwstr>False</vt:lpwstr>
  </property>
  <property fmtid="{D5CDD505-2E9C-101B-9397-08002B2CF9AE}" pid="39" name="_edoclink_CC_847902607">
    <vt:lpwstr>False</vt:lpwstr>
  </property>
</Properties>
</file>